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D2E2" w14:textId="77777777" w:rsidR="00D721E9" w:rsidRPr="002653F8" w:rsidRDefault="00AF321A" w:rsidP="00E837AF">
      <w:pPr>
        <w:pStyle w:val="REG-H1a"/>
      </w:pPr>
      <w:r w:rsidRPr="002653F8">
        <w:rPr>
          <w:lang w:val="en-ZA" w:eastAsia="en-ZA"/>
        </w:rPr>
        <w:drawing>
          <wp:anchor distT="0" distB="0" distL="114300" distR="114300" simplePos="0" relativeHeight="251655168" behindDoc="0" locked="1" layoutInCell="0" allowOverlap="0" wp14:anchorId="4D1704BD" wp14:editId="071DB15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F5C1139" w14:textId="77777777" w:rsidR="00EB7655" w:rsidRPr="002653F8" w:rsidRDefault="00D2019F" w:rsidP="00E837AF">
      <w:pPr>
        <w:pStyle w:val="REG-H1d"/>
        <w:rPr>
          <w:lang w:val="en-GB"/>
        </w:rPr>
      </w:pPr>
      <w:r w:rsidRPr="002653F8">
        <w:rPr>
          <w:lang w:val="en-GB"/>
        </w:rPr>
        <w:t>REGULATIONS MADE IN TERMS OF</w:t>
      </w:r>
    </w:p>
    <w:p w14:paraId="6A0DB1D7" w14:textId="77777777" w:rsidR="00E2335D" w:rsidRPr="002653F8" w:rsidRDefault="00E2335D" w:rsidP="00E837AF">
      <w:pPr>
        <w:pStyle w:val="REG-H1d"/>
        <w:rPr>
          <w:lang w:val="en-GB"/>
        </w:rPr>
      </w:pPr>
    </w:p>
    <w:p w14:paraId="2A6C61CB" w14:textId="214101DC" w:rsidR="00E2335D" w:rsidRPr="002653F8" w:rsidRDefault="000D7E8E" w:rsidP="00E837AF">
      <w:pPr>
        <w:pStyle w:val="REG-H1a"/>
      </w:pPr>
      <w:r w:rsidRPr="002653F8">
        <w:t xml:space="preserve">Road </w:t>
      </w:r>
      <w:r w:rsidR="00B560C3" w:rsidRPr="00B560C3">
        <w:t xml:space="preserve">Fund Administration Act </w:t>
      </w:r>
      <w:r w:rsidR="00B560C3">
        <w:t xml:space="preserve">18 of </w:t>
      </w:r>
      <w:r w:rsidRPr="002653F8">
        <w:t>19</w:t>
      </w:r>
      <w:r w:rsidR="00B560C3">
        <w:t>99</w:t>
      </w:r>
    </w:p>
    <w:p w14:paraId="1AF076AD" w14:textId="6AC0E213" w:rsidR="00BD2B69" w:rsidRPr="002653F8" w:rsidRDefault="00D924D5" w:rsidP="00E837AF">
      <w:pPr>
        <w:pStyle w:val="REG-H1b"/>
        <w:rPr>
          <w:b w:val="0"/>
        </w:rPr>
      </w:pPr>
      <w:r w:rsidRPr="002653F8">
        <w:rPr>
          <w:b w:val="0"/>
        </w:rPr>
        <w:t>s</w:t>
      </w:r>
      <w:r w:rsidR="00BD2B69" w:rsidRPr="002653F8">
        <w:rPr>
          <w:b w:val="0"/>
        </w:rPr>
        <w:t xml:space="preserve">ection </w:t>
      </w:r>
      <w:r w:rsidR="00B560C3">
        <w:rPr>
          <w:b w:val="0"/>
        </w:rPr>
        <w:t>18(5M)</w:t>
      </w:r>
    </w:p>
    <w:p w14:paraId="16057ABB" w14:textId="77777777" w:rsidR="00E2335D" w:rsidRPr="002653F8" w:rsidRDefault="00E2335D" w:rsidP="00E837AF">
      <w:pPr>
        <w:pStyle w:val="REG-H1a"/>
        <w:pBdr>
          <w:bottom w:val="single" w:sz="4" w:space="1" w:color="auto"/>
        </w:pBdr>
      </w:pPr>
    </w:p>
    <w:p w14:paraId="6B420E08" w14:textId="77777777" w:rsidR="00E2335D" w:rsidRPr="002653F8" w:rsidRDefault="00E2335D" w:rsidP="00E837AF">
      <w:pPr>
        <w:pStyle w:val="REG-H1a"/>
      </w:pPr>
    </w:p>
    <w:p w14:paraId="62910238" w14:textId="0F5C0AC2" w:rsidR="004123CA" w:rsidRDefault="00BD420F" w:rsidP="00BD420F">
      <w:pPr>
        <w:pStyle w:val="REG-H1b"/>
        <w:rPr>
          <w:bCs/>
          <w:lang w:val="en-US"/>
        </w:rPr>
      </w:pPr>
      <w:r w:rsidRPr="00BD420F">
        <w:rPr>
          <w:bCs/>
          <w:lang w:val="en-US"/>
        </w:rPr>
        <w:t xml:space="preserve">Regulations on Exemption or Waiver System relating to </w:t>
      </w:r>
      <w:r w:rsidR="004123CA">
        <w:rPr>
          <w:bCs/>
          <w:lang w:val="en-US"/>
        </w:rPr>
        <w:br/>
      </w:r>
      <w:r w:rsidRPr="00BD420F">
        <w:rPr>
          <w:bCs/>
          <w:lang w:val="en-US"/>
        </w:rPr>
        <w:t xml:space="preserve">Entry Fees, Interest and Penalties </w:t>
      </w:r>
      <w:r w:rsidR="004123CA">
        <w:rPr>
          <w:bCs/>
          <w:lang w:val="en-US"/>
        </w:rPr>
        <w:t>c</w:t>
      </w:r>
      <w:r w:rsidRPr="00BD420F">
        <w:rPr>
          <w:bCs/>
          <w:lang w:val="en-US"/>
        </w:rPr>
        <w:t xml:space="preserve">alculated on </w:t>
      </w:r>
      <w:r w:rsidR="004123CA">
        <w:rPr>
          <w:bCs/>
          <w:lang w:val="en-US"/>
        </w:rPr>
        <w:br/>
      </w:r>
      <w:r w:rsidRPr="00BD420F">
        <w:rPr>
          <w:bCs/>
          <w:lang w:val="en-US"/>
        </w:rPr>
        <w:t>Annual Vehicle Licence Fees</w:t>
      </w:r>
      <w:r>
        <w:rPr>
          <w:bCs/>
          <w:lang w:val="en-US"/>
        </w:rPr>
        <w:t xml:space="preserve"> </w:t>
      </w:r>
    </w:p>
    <w:p w14:paraId="68BF5CD2" w14:textId="621DD088" w:rsidR="004123CA" w:rsidRPr="002653F8" w:rsidRDefault="004123CA" w:rsidP="004123CA">
      <w:pPr>
        <w:pStyle w:val="REG-H1d"/>
        <w:rPr>
          <w:lang w:val="en-GB"/>
        </w:rPr>
      </w:pPr>
      <w:r w:rsidRPr="002653F8">
        <w:rPr>
          <w:lang w:val="en-GB"/>
        </w:rPr>
        <w:t xml:space="preserve">Government Notice </w:t>
      </w:r>
      <w:r>
        <w:rPr>
          <w:lang w:val="en-GB"/>
        </w:rPr>
        <w:t xml:space="preserve">205 </w:t>
      </w:r>
      <w:r w:rsidRPr="002653F8">
        <w:rPr>
          <w:lang w:val="en-GB"/>
        </w:rPr>
        <w:t>of 20</w:t>
      </w:r>
      <w:r>
        <w:rPr>
          <w:lang w:val="en-GB"/>
        </w:rPr>
        <w:t>25</w:t>
      </w:r>
    </w:p>
    <w:p w14:paraId="4E5E539E" w14:textId="6F9B3F44" w:rsidR="003013D8" w:rsidRPr="004123CA" w:rsidRDefault="003013D8" w:rsidP="00E837AF">
      <w:pPr>
        <w:pStyle w:val="REG-Amend"/>
      </w:pPr>
      <w:r w:rsidRPr="004123CA">
        <w:t>(</w:t>
      </w:r>
      <w:hyperlink r:id="rId9" w:history="1">
        <w:r w:rsidR="00BD420F" w:rsidRPr="004123CA">
          <w:rPr>
            <w:rStyle w:val="Hyperlink"/>
            <w:rFonts w:cs="Arial"/>
          </w:rPr>
          <w:t>GG 8718</w:t>
        </w:r>
      </w:hyperlink>
      <w:r w:rsidRPr="004123CA">
        <w:t>)</w:t>
      </w:r>
    </w:p>
    <w:p w14:paraId="13BABA3B" w14:textId="3521713C" w:rsidR="00CA3F78" w:rsidRDefault="00AD36BF" w:rsidP="00E837AF">
      <w:pPr>
        <w:pStyle w:val="REG-Amend"/>
      </w:pPr>
      <w:r>
        <w:t xml:space="preserve">came </w:t>
      </w:r>
      <w:r w:rsidR="003C066E" w:rsidRPr="002653F8">
        <w:t xml:space="preserve">into force on </w:t>
      </w:r>
      <w:r>
        <w:t xml:space="preserve">date of publication: </w:t>
      </w:r>
      <w:r w:rsidR="004123CA">
        <w:t>22</w:t>
      </w:r>
      <w:r>
        <w:t xml:space="preserve"> A</w:t>
      </w:r>
      <w:r w:rsidR="004123CA">
        <w:t xml:space="preserve">ugust </w:t>
      </w:r>
      <w:r>
        <w:t>202</w:t>
      </w:r>
      <w:r w:rsidR="004123CA">
        <w:t>5</w:t>
      </w:r>
    </w:p>
    <w:p w14:paraId="51CA4A66" w14:textId="77777777" w:rsidR="004D5046" w:rsidRPr="002653F8" w:rsidRDefault="004D5046" w:rsidP="00E837AF">
      <w:pPr>
        <w:pStyle w:val="REG-H1a"/>
        <w:pBdr>
          <w:bottom w:val="single" w:sz="4" w:space="1" w:color="auto"/>
        </w:pBdr>
      </w:pPr>
    </w:p>
    <w:p w14:paraId="5895051E" w14:textId="77777777" w:rsidR="001121EE" w:rsidRPr="002653F8" w:rsidRDefault="001121EE" w:rsidP="00E837AF">
      <w:pPr>
        <w:pStyle w:val="REG-H1a"/>
      </w:pPr>
    </w:p>
    <w:p w14:paraId="67F23679" w14:textId="77777777" w:rsidR="008938F7" w:rsidRPr="00060D28" w:rsidRDefault="008938F7" w:rsidP="00E837AF">
      <w:pPr>
        <w:pStyle w:val="REG-H2"/>
        <w:rPr>
          <w:b w:val="0"/>
          <w:color w:val="auto"/>
        </w:rPr>
      </w:pPr>
      <w:r w:rsidRPr="00060D28">
        <w:rPr>
          <w:b w:val="0"/>
          <w:color w:val="auto"/>
        </w:rPr>
        <w:t xml:space="preserve">ARRANGEMENT OF </w:t>
      </w:r>
      <w:r w:rsidR="00C11092" w:rsidRPr="00060D28">
        <w:rPr>
          <w:b w:val="0"/>
          <w:color w:val="auto"/>
        </w:rPr>
        <w:t>REGULATIONS</w:t>
      </w:r>
    </w:p>
    <w:p w14:paraId="5220B359" w14:textId="77777777" w:rsidR="00C63501" w:rsidRPr="00060D28" w:rsidRDefault="00C63501" w:rsidP="00E837AF">
      <w:pPr>
        <w:pStyle w:val="REG-P0"/>
      </w:pPr>
    </w:p>
    <w:p w14:paraId="4B8D2CAE" w14:textId="77777777" w:rsidR="00060D28" w:rsidRDefault="00060D28" w:rsidP="00060D28">
      <w:pPr>
        <w:pStyle w:val="REG-P0"/>
        <w:jc w:val="center"/>
        <w:rPr>
          <w:lang w:val="en-ZA"/>
        </w:rPr>
      </w:pPr>
      <w:r>
        <w:rPr>
          <w:lang w:val="en-ZA"/>
        </w:rPr>
        <w:t>PART 1</w:t>
      </w:r>
    </w:p>
    <w:p w14:paraId="01F7F6C4" w14:textId="10C15216" w:rsidR="0037362C" w:rsidRPr="002653F8" w:rsidRDefault="00720CE5" w:rsidP="00060D28">
      <w:pPr>
        <w:pStyle w:val="REG-P0"/>
        <w:jc w:val="center"/>
        <w:rPr>
          <w:b/>
          <w:bCs/>
        </w:rPr>
      </w:pPr>
      <w:r>
        <w:rPr>
          <w:color w:val="000000"/>
        </w:rPr>
        <w:t>DEFINITIONS</w:t>
      </w:r>
    </w:p>
    <w:p w14:paraId="20C271BB" w14:textId="77777777" w:rsidR="00060D28" w:rsidRDefault="00060D28" w:rsidP="00E837AF">
      <w:pPr>
        <w:pStyle w:val="REG-P0"/>
      </w:pPr>
    </w:p>
    <w:p w14:paraId="5E91D313" w14:textId="77777777" w:rsidR="0037362C" w:rsidRPr="002653F8" w:rsidRDefault="0037362C" w:rsidP="00E837AF">
      <w:pPr>
        <w:pStyle w:val="REG-P0"/>
      </w:pPr>
      <w:r w:rsidRPr="002653F8">
        <w:t>1.</w:t>
      </w:r>
      <w:r w:rsidRPr="002653F8">
        <w:tab/>
        <w:t>Definitions</w:t>
      </w:r>
    </w:p>
    <w:p w14:paraId="1B0A3A23" w14:textId="77777777" w:rsidR="0037362C" w:rsidRPr="002653F8" w:rsidRDefault="0037362C" w:rsidP="00E837AF">
      <w:pPr>
        <w:pStyle w:val="REG-P0"/>
      </w:pPr>
    </w:p>
    <w:p w14:paraId="19448C44" w14:textId="77777777" w:rsidR="00720CE5" w:rsidRP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PART 2</w:t>
      </w:r>
    </w:p>
    <w:p w14:paraId="75C5B918" w14:textId="77777777" w:rsid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APPLICATION TO CHIEF EXECUTIVE OFFICER</w:t>
      </w:r>
    </w:p>
    <w:p w14:paraId="3CEA2FAC" w14:textId="77777777" w:rsidR="009D42F8" w:rsidRPr="00720CE5" w:rsidRDefault="009D42F8" w:rsidP="00720CE5">
      <w:pPr>
        <w:autoSpaceDE w:val="0"/>
        <w:autoSpaceDN w:val="0"/>
        <w:adjustRightInd w:val="0"/>
        <w:spacing w:line="221" w:lineRule="atLeast"/>
        <w:jc w:val="center"/>
        <w:rPr>
          <w:rFonts w:cs="Times New Roman"/>
          <w:noProof w:val="0"/>
          <w:color w:val="000000"/>
          <w:lang w:val="en-US"/>
        </w:rPr>
      </w:pPr>
    </w:p>
    <w:p w14:paraId="3D5AD29B" w14:textId="08A5C2AB"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2.</w:t>
      </w:r>
      <w:r w:rsidR="009D42F8">
        <w:rPr>
          <w:rFonts w:cs="Times New Roman"/>
          <w:noProof w:val="0"/>
          <w:color w:val="000000"/>
          <w:lang w:val="en-US"/>
        </w:rPr>
        <w:tab/>
      </w:r>
      <w:r w:rsidRPr="00720CE5">
        <w:rPr>
          <w:rFonts w:cs="Times New Roman"/>
          <w:noProof w:val="0"/>
          <w:color w:val="000000"/>
          <w:lang w:val="en-US"/>
        </w:rPr>
        <w:t>Application for exemption or waiver</w:t>
      </w:r>
    </w:p>
    <w:p w14:paraId="604E505C" w14:textId="7025FAC6"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3. </w:t>
      </w:r>
      <w:r w:rsidR="009D42F8">
        <w:rPr>
          <w:rFonts w:cs="Times New Roman"/>
          <w:noProof w:val="0"/>
          <w:color w:val="000000"/>
          <w:lang w:val="en-US"/>
        </w:rPr>
        <w:tab/>
      </w:r>
      <w:r w:rsidRPr="00720CE5">
        <w:rPr>
          <w:rFonts w:cs="Times New Roman"/>
          <w:noProof w:val="0"/>
          <w:color w:val="000000"/>
          <w:lang w:val="en-US"/>
        </w:rPr>
        <w:t>Submission of application</w:t>
      </w:r>
    </w:p>
    <w:p w14:paraId="376DC146" w14:textId="6CEAEB2E"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4. </w:t>
      </w:r>
      <w:r w:rsidR="009D42F8">
        <w:rPr>
          <w:rFonts w:cs="Times New Roman"/>
          <w:noProof w:val="0"/>
          <w:color w:val="000000"/>
          <w:lang w:val="en-US"/>
        </w:rPr>
        <w:tab/>
      </w:r>
      <w:r w:rsidRPr="00720CE5">
        <w:rPr>
          <w:rFonts w:cs="Times New Roman"/>
          <w:noProof w:val="0"/>
          <w:color w:val="000000"/>
          <w:lang w:val="en-US"/>
        </w:rPr>
        <w:t>Application fee</w:t>
      </w:r>
    </w:p>
    <w:p w14:paraId="089C6AD5" w14:textId="0B4D475D"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5. </w:t>
      </w:r>
      <w:r w:rsidR="009D42F8">
        <w:rPr>
          <w:rFonts w:cs="Times New Roman"/>
          <w:noProof w:val="0"/>
          <w:color w:val="000000"/>
          <w:lang w:val="en-US"/>
        </w:rPr>
        <w:tab/>
      </w:r>
      <w:r w:rsidRPr="00720CE5">
        <w:rPr>
          <w:rFonts w:cs="Times New Roman"/>
          <w:noProof w:val="0"/>
          <w:color w:val="000000"/>
          <w:lang w:val="en-US"/>
        </w:rPr>
        <w:t>Circumstances in which exemption or waiver may be granted</w:t>
      </w:r>
    </w:p>
    <w:p w14:paraId="73BB1D08" w14:textId="2EB773CF"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6. </w:t>
      </w:r>
      <w:r w:rsidR="009D42F8">
        <w:rPr>
          <w:rFonts w:cs="Times New Roman"/>
          <w:noProof w:val="0"/>
          <w:color w:val="000000"/>
          <w:lang w:val="en-US"/>
        </w:rPr>
        <w:tab/>
      </w:r>
      <w:r w:rsidRPr="00720CE5">
        <w:rPr>
          <w:rFonts w:cs="Times New Roman"/>
          <w:noProof w:val="0"/>
          <w:color w:val="000000"/>
          <w:lang w:val="en-US"/>
        </w:rPr>
        <w:t>Time frame for decision</w:t>
      </w:r>
    </w:p>
    <w:p w14:paraId="6C55A9D3" w14:textId="4EE28871"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7. </w:t>
      </w:r>
      <w:r w:rsidR="009D42F8">
        <w:rPr>
          <w:rFonts w:cs="Times New Roman"/>
          <w:noProof w:val="0"/>
          <w:color w:val="000000"/>
          <w:lang w:val="en-US"/>
        </w:rPr>
        <w:tab/>
      </w:r>
      <w:r w:rsidRPr="00720CE5">
        <w:rPr>
          <w:rFonts w:cs="Times New Roman"/>
          <w:noProof w:val="0"/>
          <w:color w:val="000000"/>
          <w:lang w:val="en-US"/>
        </w:rPr>
        <w:t>Decision by chief executive officer on application for exemption</w:t>
      </w:r>
    </w:p>
    <w:p w14:paraId="2D60EF7A" w14:textId="63993263"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8. </w:t>
      </w:r>
      <w:r w:rsidR="009D42F8">
        <w:rPr>
          <w:rFonts w:cs="Times New Roman"/>
          <w:noProof w:val="0"/>
          <w:color w:val="000000"/>
          <w:lang w:val="en-US"/>
        </w:rPr>
        <w:tab/>
      </w:r>
      <w:r w:rsidRPr="00720CE5">
        <w:rPr>
          <w:rFonts w:cs="Times New Roman"/>
          <w:noProof w:val="0"/>
          <w:color w:val="000000"/>
          <w:lang w:val="en-US"/>
        </w:rPr>
        <w:t>Decision by chief executive officer on application for waiver</w:t>
      </w:r>
    </w:p>
    <w:p w14:paraId="7ACFDD7B" w14:textId="072EE9EB" w:rsidR="00720CE5" w:rsidRPr="00720CE5" w:rsidRDefault="00720CE5" w:rsidP="00720CE5">
      <w:pPr>
        <w:autoSpaceDE w:val="0"/>
        <w:autoSpaceDN w:val="0"/>
        <w:adjustRightInd w:val="0"/>
        <w:spacing w:line="221" w:lineRule="atLeast"/>
        <w:jc w:val="both"/>
        <w:rPr>
          <w:rFonts w:cs="Times New Roman"/>
          <w:noProof w:val="0"/>
          <w:color w:val="000000"/>
          <w:lang w:val="en-US"/>
        </w:rPr>
      </w:pPr>
      <w:r w:rsidRPr="00720CE5">
        <w:rPr>
          <w:rFonts w:cs="Times New Roman"/>
          <w:noProof w:val="0"/>
          <w:color w:val="000000"/>
          <w:lang w:val="en-US"/>
        </w:rPr>
        <w:t xml:space="preserve">9. </w:t>
      </w:r>
      <w:r w:rsidR="009D42F8">
        <w:rPr>
          <w:rFonts w:cs="Times New Roman"/>
          <w:noProof w:val="0"/>
          <w:color w:val="000000"/>
          <w:lang w:val="en-US"/>
        </w:rPr>
        <w:tab/>
      </w:r>
      <w:r w:rsidRPr="00720CE5">
        <w:rPr>
          <w:rFonts w:cs="Times New Roman"/>
          <w:noProof w:val="0"/>
          <w:color w:val="000000"/>
          <w:lang w:val="en-US"/>
        </w:rPr>
        <w:t>Continuous review</w:t>
      </w:r>
    </w:p>
    <w:p w14:paraId="7E0BA1F7" w14:textId="77777777" w:rsidR="009D42F8" w:rsidRDefault="009D42F8" w:rsidP="00720CE5">
      <w:pPr>
        <w:autoSpaceDE w:val="0"/>
        <w:autoSpaceDN w:val="0"/>
        <w:adjustRightInd w:val="0"/>
        <w:spacing w:line="221" w:lineRule="atLeast"/>
        <w:jc w:val="center"/>
        <w:rPr>
          <w:rFonts w:cs="Times New Roman"/>
          <w:noProof w:val="0"/>
          <w:color w:val="000000"/>
          <w:lang w:val="en-US"/>
        </w:rPr>
      </w:pPr>
    </w:p>
    <w:p w14:paraId="1370A070" w14:textId="7F33B74B" w:rsidR="00720CE5" w:rsidRP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PART 3</w:t>
      </w:r>
    </w:p>
    <w:p w14:paraId="62C799C4" w14:textId="77777777" w:rsid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APPLICATION TO MINISTER</w:t>
      </w:r>
    </w:p>
    <w:p w14:paraId="16810EEB" w14:textId="77777777" w:rsidR="009D42F8" w:rsidRPr="00720CE5" w:rsidRDefault="009D42F8" w:rsidP="00720CE5">
      <w:pPr>
        <w:autoSpaceDE w:val="0"/>
        <w:autoSpaceDN w:val="0"/>
        <w:adjustRightInd w:val="0"/>
        <w:spacing w:line="221" w:lineRule="atLeast"/>
        <w:jc w:val="center"/>
        <w:rPr>
          <w:rFonts w:cs="Times New Roman"/>
          <w:noProof w:val="0"/>
          <w:color w:val="000000"/>
          <w:lang w:val="en-US"/>
        </w:rPr>
      </w:pPr>
    </w:p>
    <w:p w14:paraId="1E62CD12" w14:textId="2DD089B4"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lastRenderedPageBreak/>
        <w:t xml:space="preserve">10. </w:t>
      </w:r>
      <w:r w:rsidR="009D42F8">
        <w:rPr>
          <w:rFonts w:cs="Times New Roman"/>
          <w:noProof w:val="0"/>
          <w:color w:val="000000"/>
          <w:lang w:val="en-US"/>
        </w:rPr>
        <w:tab/>
      </w:r>
      <w:r w:rsidRPr="00720CE5">
        <w:rPr>
          <w:rFonts w:cs="Times New Roman"/>
          <w:noProof w:val="0"/>
          <w:color w:val="000000"/>
          <w:lang w:val="en-US"/>
        </w:rPr>
        <w:t>Application for waiver</w:t>
      </w:r>
    </w:p>
    <w:p w14:paraId="4F61EF59" w14:textId="343F941C"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11. </w:t>
      </w:r>
      <w:r w:rsidR="009D42F8">
        <w:rPr>
          <w:rFonts w:cs="Times New Roman"/>
          <w:noProof w:val="0"/>
          <w:color w:val="000000"/>
          <w:lang w:val="en-US"/>
        </w:rPr>
        <w:tab/>
      </w:r>
      <w:r w:rsidRPr="00720CE5">
        <w:rPr>
          <w:rFonts w:cs="Times New Roman"/>
          <w:noProof w:val="0"/>
          <w:color w:val="000000"/>
          <w:lang w:val="en-US"/>
        </w:rPr>
        <w:t>Submission of application for waiver</w:t>
      </w:r>
    </w:p>
    <w:p w14:paraId="7B2811EE" w14:textId="0621C839"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12. </w:t>
      </w:r>
      <w:r w:rsidR="009D42F8">
        <w:rPr>
          <w:rFonts w:cs="Times New Roman"/>
          <w:noProof w:val="0"/>
          <w:color w:val="000000"/>
          <w:lang w:val="en-US"/>
        </w:rPr>
        <w:tab/>
      </w:r>
      <w:r w:rsidRPr="00720CE5">
        <w:rPr>
          <w:rFonts w:cs="Times New Roman"/>
          <w:noProof w:val="0"/>
          <w:color w:val="000000"/>
          <w:lang w:val="en-US"/>
        </w:rPr>
        <w:t>Application fee</w:t>
      </w:r>
    </w:p>
    <w:p w14:paraId="75BF018D" w14:textId="590AE236" w:rsidR="009D42F8" w:rsidRDefault="00720CE5" w:rsidP="009D42F8">
      <w:pPr>
        <w:autoSpaceDE w:val="0"/>
        <w:autoSpaceDN w:val="0"/>
        <w:adjustRightInd w:val="0"/>
        <w:spacing w:line="221" w:lineRule="atLeast"/>
        <w:rPr>
          <w:rFonts w:cs="Times New Roman"/>
          <w:noProof w:val="0"/>
          <w:color w:val="000000"/>
          <w:sz w:val="23"/>
          <w:szCs w:val="23"/>
          <w:lang w:val="en-US"/>
        </w:rPr>
      </w:pPr>
      <w:r w:rsidRPr="00720CE5">
        <w:rPr>
          <w:rFonts w:cs="Times New Roman"/>
          <w:noProof w:val="0"/>
          <w:color w:val="000000"/>
          <w:lang w:val="en-US"/>
        </w:rPr>
        <w:t xml:space="preserve">13. </w:t>
      </w:r>
      <w:r w:rsidR="009D42F8">
        <w:rPr>
          <w:rFonts w:cs="Times New Roman"/>
          <w:noProof w:val="0"/>
          <w:color w:val="000000"/>
          <w:lang w:val="en-US"/>
        </w:rPr>
        <w:tab/>
      </w:r>
      <w:r w:rsidRPr="00720CE5">
        <w:rPr>
          <w:rFonts w:cs="Times New Roman"/>
          <w:noProof w:val="0"/>
          <w:color w:val="000000"/>
          <w:lang w:val="en-US"/>
        </w:rPr>
        <w:t>Circumstances in which waiver may be granted</w:t>
      </w:r>
      <w:r w:rsidR="009D42F8">
        <w:rPr>
          <w:rFonts w:cs="Times New Roman"/>
          <w:noProof w:val="0"/>
          <w:color w:val="000000"/>
          <w:sz w:val="23"/>
          <w:szCs w:val="23"/>
          <w:lang w:val="en-US"/>
        </w:rPr>
        <w:t xml:space="preserve"> </w:t>
      </w:r>
    </w:p>
    <w:p w14:paraId="289A02F5" w14:textId="1195119A" w:rsidR="00720CE5" w:rsidRPr="00720CE5" w:rsidRDefault="00720CE5" w:rsidP="009D42F8">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14. </w:t>
      </w:r>
      <w:r w:rsidR="009D42F8">
        <w:rPr>
          <w:rFonts w:cs="Times New Roman"/>
          <w:noProof w:val="0"/>
          <w:color w:val="000000"/>
          <w:lang w:val="en-US"/>
        </w:rPr>
        <w:tab/>
      </w:r>
      <w:r w:rsidRPr="00720CE5">
        <w:rPr>
          <w:rFonts w:cs="Times New Roman"/>
          <w:noProof w:val="0"/>
          <w:color w:val="000000"/>
          <w:lang w:val="en-US"/>
        </w:rPr>
        <w:t>Time frame for decision</w:t>
      </w:r>
    </w:p>
    <w:p w14:paraId="37704347" w14:textId="1ED10E93"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15. </w:t>
      </w:r>
      <w:r w:rsidR="009D42F8">
        <w:rPr>
          <w:rFonts w:cs="Times New Roman"/>
          <w:noProof w:val="0"/>
          <w:color w:val="000000"/>
          <w:lang w:val="en-US"/>
        </w:rPr>
        <w:tab/>
      </w:r>
      <w:r w:rsidRPr="00720CE5">
        <w:rPr>
          <w:rFonts w:cs="Times New Roman"/>
          <w:noProof w:val="0"/>
          <w:color w:val="000000"/>
          <w:lang w:val="en-US"/>
        </w:rPr>
        <w:t>Decision by Minister on application for waiver</w:t>
      </w:r>
    </w:p>
    <w:p w14:paraId="6B286F8F" w14:textId="77777777" w:rsidR="00720CE5" w:rsidRDefault="00720CE5" w:rsidP="00720CE5">
      <w:pPr>
        <w:autoSpaceDE w:val="0"/>
        <w:autoSpaceDN w:val="0"/>
        <w:adjustRightInd w:val="0"/>
        <w:spacing w:line="221" w:lineRule="atLeast"/>
        <w:jc w:val="center"/>
        <w:rPr>
          <w:rFonts w:cs="Times New Roman"/>
          <w:noProof w:val="0"/>
          <w:color w:val="000000"/>
          <w:lang w:val="en-US"/>
        </w:rPr>
      </w:pPr>
    </w:p>
    <w:p w14:paraId="68D1BF33" w14:textId="7F0E859A" w:rsidR="00720CE5" w:rsidRP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PART 4</w:t>
      </w:r>
    </w:p>
    <w:p w14:paraId="51A10183" w14:textId="77777777" w:rsidR="00720CE5" w:rsidRDefault="00720CE5" w:rsidP="00720CE5">
      <w:pPr>
        <w:autoSpaceDE w:val="0"/>
        <w:autoSpaceDN w:val="0"/>
        <w:adjustRightInd w:val="0"/>
        <w:spacing w:line="221" w:lineRule="atLeast"/>
        <w:jc w:val="center"/>
        <w:rPr>
          <w:rFonts w:cs="Times New Roman"/>
          <w:noProof w:val="0"/>
          <w:color w:val="000000"/>
          <w:lang w:val="en-US"/>
        </w:rPr>
      </w:pPr>
      <w:r w:rsidRPr="00720CE5">
        <w:rPr>
          <w:rFonts w:cs="Times New Roman"/>
          <w:noProof w:val="0"/>
          <w:color w:val="000000"/>
          <w:lang w:val="en-US"/>
        </w:rPr>
        <w:t>GENERAL PROVISIONS</w:t>
      </w:r>
    </w:p>
    <w:p w14:paraId="60D44454" w14:textId="77777777" w:rsidR="00720CE5" w:rsidRPr="00720CE5" w:rsidRDefault="00720CE5" w:rsidP="00720CE5">
      <w:pPr>
        <w:autoSpaceDE w:val="0"/>
        <w:autoSpaceDN w:val="0"/>
        <w:adjustRightInd w:val="0"/>
        <w:spacing w:line="221" w:lineRule="atLeast"/>
        <w:jc w:val="center"/>
        <w:rPr>
          <w:rFonts w:cs="Times New Roman"/>
          <w:noProof w:val="0"/>
          <w:color w:val="000000"/>
          <w:lang w:val="en-US"/>
        </w:rPr>
      </w:pPr>
    </w:p>
    <w:p w14:paraId="28C3CD57" w14:textId="5528D7C5"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16. </w:t>
      </w:r>
      <w:r w:rsidR="009D42F8">
        <w:rPr>
          <w:rFonts w:cs="Times New Roman"/>
          <w:noProof w:val="0"/>
          <w:color w:val="000000"/>
          <w:lang w:val="en-US"/>
        </w:rPr>
        <w:tab/>
      </w:r>
      <w:r w:rsidRPr="00720CE5">
        <w:rPr>
          <w:rFonts w:cs="Times New Roman"/>
          <w:noProof w:val="0"/>
          <w:color w:val="000000"/>
          <w:lang w:val="en-US"/>
        </w:rPr>
        <w:t>Communication</w:t>
      </w:r>
    </w:p>
    <w:p w14:paraId="7AA958C5" w14:textId="1AEA8D84"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17. </w:t>
      </w:r>
      <w:r w:rsidR="009D42F8">
        <w:rPr>
          <w:rFonts w:cs="Times New Roman"/>
          <w:noProof w:val="0"/>
          <w:color w:val="000000"/>
          <w:lang w:val="en-US"/>
        </w:rPr>
        <w:tab/>
      </w:r>
      <w:r w:rsidRPr="00720CE5">
        <w:rPr>
          <w:rFonts w:cs="Times New Roman"/>
          <w:noProof w:val="0"/>
          <w:color w:val="000000"/>
          <w:lang w:val="en-US"/>
        </w:rPr>
        <w:t xml:space="preserve">Effect of approval of undertaking to pay </w:t>
      </w:r>
      <w:proofErr w:type="spellStart"/>
      <w:r w:rsidRPr="00720CE5">
        <w:rPr>
          <w:rFonts w:cs="Times New Roman"/>
          <w:noProof w:val="0"/>
          <w:color w:val="000000"/>
          <w:lang w:val="en-US"/>
        </w:rPr>
        <w:t>licence</w:t>
      </w:r>
      <w:proofErr w:type="spellEnd"/>
      <w:r w:rsidRPr="00720CE5">
        <w:rPr>
          <w:rFonts w:cs="Times New Roman"/>
          <w:noProof w:val="0"/>
          <w:color w:val="000000"/>
          <w:lang w:val="en-US"/>
        </w:rPr>
        <w:t xml:space="preserve"> fees</w:t>
      </w:r>
    </w:p>
    <w:p w14:paraId="4DBF796C" w14:textId="3343B87A"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18. </w:t>
      </w:r>
      <w:r w:rsidR="009D42F8">
        <w:rPr>
          <w:rFonts w:cs="Times New Roman"/>
          <w:noProof w:val="0"/>
          <w:color w:val="000000"/>
          <w:lang w:val="en-US"/>
        </w:rPr>
        <w:tab/>
      </w:r>
      <w:r w:rsidRPr="00720CE5">
        <w:rPr>
          <w:rFonts w:cs="Times New Roman"/>
          <w:noProof w:val="0"/>
          <w:color w:val="000000"/>
          <w:lang w:val="en-US"/>
        </w:rPr>
        <w:t>Confidentiality</w:t>
      </w:r>
    </w:p>
    <w:p w14:paraId="45A207D0" w14:textId="4808EAA6"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 xml:space="preserve">19. </w:t>
      </w:r>
      <w:r w:rsidR="009D42F8">
        <w:rPr>
          <w:rFonts w:cs="Times New Roman"/>
          <w:noProof w:val="0"/>
          <w:color w:val="000000"/>
          <w:lang w:val="en-US"/>
        </w:rPr>
        <w:tab/>
      </w:r>
      <w:r w:rsidRPr="00720CE5">
        <w:rPr>
          <w:rFonts w:cs="Times New Roman"/>
          <w:noProof w:val="0"/>
          <w:color w:val="000000"/>
          <w:lang w:val="en-US"/>
        </w:rPr>
        <w:t>Quarterly report to be submitted to board</w:t>
      </w:r>
    </w:p>
    <w:p w14:paraId="3AC6FE17" w14:textId="77777777" w:rsidR="00720CE5" w:rsidRDefault="00720CE5" w:rsidP="00720CE5">
      <w:pPr>
        <w:autoSpaceDE w:val="0"/>
        <w:autoSpaceDN w:val="0"/>
        <w:adjustRightInd w:val="0"/>
        <w:spacing w:line="221" w:lineRule="atLeast"/>
        <w:rPr>
          <w:rFonts w:cs="Times New Roman"/>
          <w:noProof w:val="0"/>
          <w:color w:val="000000"/>
          <w:lang w:val="en-US"/>
        </w:rPr>
      </w:pPr>
    </w:p>
    <w:p w14:paraId="74129FC2" w14:textId="6CDB793D"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Annexure</w:t>
      </w:r>
    </w:p>
    <w:p w14:paraId="0987D695" w14:textId="77777777"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Form 1</w:t>
      </w:r>
    </w:p>
    <w:p w14:paraId="3B3FC468" w14:textId="77777777" w:rsidR="00720CE5" w:rsidRPr="00720CE5" w:rsidRDefault="00720CE5" w:rsidP="00720CE5">
      <w:pPr>
        <w:autoSpaceDE w:val="0"/>
        <w:autoSpaceDN w:val="0"/>
        <w:adjustRightInd w:val="0"/>
        <w:spacing w:line="221" w:lineRule="atLeast"/>
        <w:rPr>
          <w:rFonts w:cs="Times New Roman"/>
          <w:noProof w:val="0"/>
          <w:color w:val="000000"/>
          <w:lang w:val="en-US"/>
        </w:rPr>
      </w:pPr>
      <w:r w:rsidRPr="00720CE5">
        <w:rPr>
          <w:rFonts w:cs="Times New Roman"/>
          <w:noProof w:val="0"/>
          <w:color w:val="000000"/>
          <w:lang w:val="en-US"/>
        </w:rPr>
        <w:t>Form 2</w:t>
      </w:r>
    </w:p>
    <w:p w14:paraId="02B41D3A" w14:textId="7EF08998" w:rsidR="009349A9" w:rsidRPr="00097CE5" w:rsidRDefault="00720CE5" w:rsidP="00720CE5">
      <w:pPr>
        <w:pStyle w:val="REG-P0"/>
      </w:pPr>
      <w:r w:rsidRPr="00720CE5">
        <w:rPr>
          <w:rFonts w:eastAsiaTheme="minorHAnsi"/>
          <w:noProof w:val="0"/>
          <w:color w:val="000000"/>
          <w:lang w:val="en-US"/>
        </w:rPr>
        <w:t xml:space="preserve">Form </w:t>
      </w:r>
      <w:r>
        <w:rPr>
          <w:rFonts w:eastAsiaTheme="minorHAnsi"/>
          <w:noProof w:val="0"/>
          <w:color w:val="000000"/>
          <w:lang w:val="en-US"/>
        </w:rPr>
        <w:t>3</w:t>
      </w:r>
    </w:p>
    <w:p w14:paraId="29A0205F" w14:textId="77777777" w:rsidR="0040650C" w:rsidRPr="00097CE5" w:rsidRDefault="0040650C" w:rsidP="0040650C">
      <w:pPr>
        <w:pStyle w:val="REG-H1a"/>
        <w:pBdr>
          <w:bottom w:val="single" w:sz="4" w:space="1" w:color="auto"/>
        </w:pBdr>
      </w:pPr>
    </w:p>
    <w:p w14:paraId="7F069EF8" w14:textId="77777777" w:rsidR="0040650C" w:rsidRPr="00097CE5" w:rsidRDefault="0040650C" w:rsidP="0040650C">
      <w:pPr>
        <w:pStyle w:val="REG-H1a"/>
      </w:pPr>
    </w:p>
    <w:p w14:paraId="3C0D94B8" w14:textId="77777777" w:rsidR="0040650C" w:rsidRPr="000524DD" w:rsidRDefault="0040650C" w:rsidP="0040650C">
      <w:pPr>
        <w:rPr>
          <w:b/>
          <w:bCs/>
        </w:rPr>
      </w:pPr>
      <w:r w:rsidRPr="000524DD">
        <w:rPr>
          <w:b/>
          <w:bCs/>
        </w:rPr>
        <w:t>Definitions</w:t>
      </w:r>
    </w:p>
    <w:p w14:paraId="6828FF50" w14:textId="77777777" w:rsidR="009349A9" w:rsidRPr="000524DD" w:rsidRDefault="009349A9" w:rsidP="009349A9"/>
    <w:p w14:paraId="40DA2669" w14:textId="3832D0AE" w:rsidR="005E3D08" w:rsidRPr="005E3D08" w:rsidRDefault="005E3D08" w:rsidP="005E3D08">
      <w:pPr>
        <w:pStyle w:val="REG-P1"/>
        <w:rPr>
          <w:lang w:val="en-US"/>
        </w:rPr>
      </w:pPr>
      <w:r w:rsidRPr="005E3D08">
        <w:rPr>
          <w:b/>
          <w:bCs/>
          <w:lang w:val="en-US"/>
        </w:rPr>
        <w:t xml:space="preserve">1. </w:t>
      </w:r>
      <w:r>
        <w:rPr>
          <w:b/>
          <w:bCs/>
          <w:lang w:val="en-US"/>
        </w:rPr>
        <w:tab/>
      </w:r>
      <w:r w:rsidRPr="005E3D08">
        <w:rPr>
          <w:lang w:val="en-US"/>
        </w:rPr>
        <w:t xml:space="preserve">In these regulations, a word or an expression to which a meaning has been assigned in the Act has that meaning and unless the context otherwise indicates </w:t>
      </w:r>
      <w:r>
        <w:rPr>
          <w:lang w:val="en-US"/>
        </w:rPr>
        <w:t>-</w:t>
      </w:r>
    </w:p>
    <w:p w14:paraId="12C20E4E" w14:textId="77777777" w:rsidR="005E3D08" w:rsidRDefault="005E3D08" w:rsidP="005E3D08">
      <w:pPr>
        <w:pStyle w:val="REG-P0"/>
        <w:rPr>
          <w:lang w:val="en-US"/>
        </w:rPr>
      </w:pPr>
    </w:p>
    <w:p w14:paraId="0C006A0E" w14:textId="107C7C87" w:rsidR="005E3D08" w:rsidRPr="005E3D08" w:rsidRDefault="005E3D08" w:rsidP="005E3D08">
      <w:pPr>
        <w:pStyle w:val="REG-P0"/>
        <w:rPr>
          <w:lang w:val="en-US"/>
        </w:rPr>
      </w:pPr>
      <w:r w:rsidRPr="005E3D08">
        <w:rPr>
          <w:lang w:val="en-US"/>
        </w:rPr>
        <w:t>“applicant” means the owner of a vehicle applying for an exemption or waiver in terms of these regulations;</w:t>
      </w:r>
    </w:p>
    <w:p w14:paraId="00EEA370" w14:textId="77777777" w:rsidR="005E3D08" w:rsidRDefault="005E3D08" w:rsidP="005E3D08">
      <w:pPr>
        <w:pStyle w:val="REG-P0"/>
        <w:rPr>
          <w:lang w:val="en-US"/>
        </w:rPr>
      </w:pPr>
    </w:p>
    <w:p w14:paraId="06F161BF" w14:textId="39AB6FD9" w:rsidR="005E3D08" w:rsidRPr="005E3D08" w:rsidRDefault="005E3D08" w:rsidP="005E3D08">
      <w:pPr>
        <w:pStyle w:val="REG-P0"/>
        <w:rPr>
          <w:lang w:val="en-US"/>
        </w:rPr>
      </w:pPr>
      <w:r w:rsidRPr="005E3D08">
        <w:rPr>
          <w:lang w:val="en-US"/>
        </w:rPr>
        <w:t>“entry fee” means a road user charge imposed under section 18(1)(b) of the Act;</w:t>
      </w:r>
    </w:p>
    <w:p w14:paraId="5D7B71B2" w14:textId="77777777" w:rsidR="005E3D08" w:rsidRDefault="005E3D08" w:rsidP="005E3D08">
      <w:pPr>
        <w:pStyle w:val="REG-P0"/>
        <w:rPr>
          <w:lang w:val="en-US"/>
        </w:rPr>
      </w:pPr>
    </w:p>
    <w:p w14:paraId="753F9AE0" w14:textId="5E00BDBA" w:rsidR="005E3D08" w:rsidRPr="005E3D08" w:rsidRDefault="005E3D08" w:rsidP="005E3D08">
      <w:pPr>
        <w:pStyle w:val="REG-P0"/>
        <w:rPr>
          <w:lang w:val="en-US"/>
        </w:rPr>
      </w:pPr>
      <w:r w:rsidRPr="005E3D08">
        <w:rPr>
          <w:lang w:val="en-US"/>
        </w:rPr>
        <w:t>“exemption” means that the owner of a vehicle is exempted from the obligation to pay the entry fee in respect of a specified trip or trips;</w:t>
      </w:r>
    </w:p>
    <w:p w14:paraId="2E87843A" w14:textId="77777777" w:rsidR="005E3D08" w:rsidRDefault="005E3D08" w:rsidP="005E3D08">
      <w:pPr>
        <w:pStyle w:val="REG-P0"/>
        <w:rPr>
          <w:lang w:val="en-US"/>
        </w:rPr>
      </w:pPr>
    </w:p>
    <w:p w14:paraId="24256FF3" w14:textId="63C598E5" w:rsidR="005E3D08" w:rsidRPr="005E3D08" w:rsidRDefault="005E3D08" w:rsidP="005E3D08">
      <w:pPr>
        <w:pStyle w:val="REG-P0"/>
        <w:rPr>
          <w:lang w:val="en-US"/>
        </w:rPr>
      </w:pPr>
      <w:r w:rsidRPr="005E3D08">
        <w:rPr>
          <w:lang w:val="en-US"/>
        </w:rPr>
        <w:t>“interest” means interest payable on any outstanding licence fee;</w:t>
      </w:r>
    </w:p>
    <w:p w14:paraId="310F73B8" w14:textId="77777777" w:rsidR="005E3D08" w:rsidRDefault="005E3D08" w:rsidP="005E3D08">
      <w:pPr>
        <w:pStyle w:val="REG-P0"/>
        <w:rPr>
          <w:lang w:val="en-US"/>
        </w:rPr>
      </w:pPr>
    </w:p>
    <w:p w14:paraId="4B447865" w14:textId="1FE8624A" w:rsidR="005E3D08" w:rsidRPr="005E3D08" w:rsidRDefault="005E3D08" w:rsidP="005E3D08">
      <w:pPr>
        <w:pStyle w:val="REG-P0"/>
        <w:rPr>
          <w:lang w:val="en-US"/>
        </w:rPr>
      </w:pPr>
      <w:r w:rsidRPr="005E3D08">
        <w:rPr>
          <w:lang w:val="en-US"/>
        </w:rPr>
        <w:t>“licence fee” means an annual licence fee imposed under section 18(1)(c) of the Act;</w:t>
      </w:r>
    </w:p>
    <w:p w14:paraId="330910B2" w14:textId="77777777" w:rsidR="005E3D08" w:rsidRDefault="005E3D08" w:rsidP="005E3D08">
      <w:pPr>
        <w:pStyle w:val="REG-P0"/>
        <w:rPr>
          <w:lang w:val="en-US"/>
        </w:rPr>
      </w:pPr>
    </w:p>
    <w:p w14:paraId="1CCBA099" w14:textId="38D73495" w:rsidR="005E3D08" w:rsidRPr="005E3D08" w:rsidRDefault="005E3D08" w:rsidP="005E3D08">
      <w:pPr>
        <w:pStyle w:val="REG-P0"/>
        <w:rPr>
          <w:lang w:val="en-US"/>
        </w:rPr>
      </w:pPr>
      <w:r w:rsidRPr="005E3D08">
        <w:rPr>
          <w:lang w:val="en-US"/>
        </w:rPr>
        <w:t>“penalty” means a penalty payable in the event of a late payment on vehicle licence fees;</w:t>
      </w:r>
    </w:p>
    <w:p w14:paraId="0792B874" w14:textId="77777777" w:rsidR="005E3D08" w:rsidRDefault="005E3D08" w:rsidP="005E3D08">
      <w:pPr>
        <w:pStyle w:val="REG-P0"/>
        <w:rPr>
          <w:lang w:val="en-US"/>
        </w:rPr>
      </w:pPr>
    </w:p>
    <w:p w14:paraId="4ADCC242" w14:textId="7DD24AF6" w:rsidR="005E3D08" w:rsidRPr="005E3D08" w:rsidRDefault="005E3D08" w:rsidP="005E3D08">
      <w:pPr>
        <w:pStyle w:val="REG-P0"/>
        <w:rPr>
          <w:lang w:val="en-US"/>
        </w:rPr>
      </w:pPr>
      <w:r w:rsidRPr="005E3D08">
        <w:rPr>
          <w:lang w:val="en-US"/>
        </w:rPr>
        <w:t>“the Act” means the Road Fund Administration Act, 1999 (Act No. 18 of 1999); and</w:t>
      </w:r>
    </w:p>
    <w:p w14:paraId="7B4874E4" w14:textId="77777777" w:rsidR="005E3D08" w:rsidRDefault="005E3D08" w:rsidP="005E3D08">
      <w:pPr>
        <w:pStyle w:val="REG-P0"/>
        <w:rPr>
          <w:lang w:val="en-US"/>
        </w:rPr>
      </w:pPr>
    </w:p>
    <w:p w14:paraId="12152C0E" w14:textId="22BB0200" w:rsidR="005E3D08" w:rsidRDefault="005E3D08" w:rsidP="005E3D08">
      <w:pPr>
        <w:pStyle w:val="REG-P0"/>
        <w:rPr>
          <w:lang w:val="en-US"/>
        </w:rPr>
      </w:pPr>
      <w:r w:rsidRPr="005E3D08">
        <w:rPr>
          <w:lang w:val="en-US"/>
        </w:rPr>
        <w:t>“waiver” means the write off of the amount of a penalty to be paid or the write off of interest payable by the owner of a vehicle.</w:t>
      </w:r>
    </w:p>
    <w:p w14:paraId="4FC686EA" w14:textId="77777777" w:rsidR="005E3D08" w:rsidRPr="005E3D08" w:rsidRDefault="005E3D08" w:rsidP="005E3D08">
      <w:pPr>
        <w:pStyle w:val="REG-P0"/>
        <w:rPr>
          <w:lang w:val="en-US"/>
        </w:rPr>
      </w:pPr>
    </w:p>
    <w:p w14:paraId="5147D2E7" w14:textId="77777777" w:rsidR="005E3D08" w:rsidRPr="005E3D08" w:rsidRDefault="005E3D08" w:rsidP="005E3D08">
      <w:pPr>
        <w:pStyle w:val="REG-P0"/>
        <w:jc w:val="center"/>
        <w:rPr>
          <w:lang w:val="en-US"/>
        </w:rPr>
      </w:pPr>
      <w:r w:rsidRPr="005E3D08">
        <w:rPr>
          <w:lang w:val="en-US"/>
        </w:rPr>
        <w:t>PART 2</w:t>
      </w:r>
    </w:p>
    <w:p w14:paraId="4B72BC23" w14:textId="77777777" w:rsidR="005E3D08" w:rsidRPr="005E3D08" w:rsidRDefault="005E3D08" w:rsidP="005E3D08">
      <w:pPr>
        <w:pStyle w:val="REG-P0"/>
        <w:jc w:val="center"/>
        <w:rPr>
          <w:lang w:val="en-US"/>
        </w:rPr>
      </w:pPr>
      <w:r w:rsidRPr="005E3D08">
        <w:rPr>
          <w:lang w:val="en-US"/>
        </w:rPr>
        <w:t>APPLICATION TO CHIEF EXECUTIVE OFFICER</w:t>
      </w:r>
    </w:p>
    <w:p w14:paraId="453B78B8" w14:textId="77777777" w:rsidR="005E3D08" w:rsidRDefault="005E3D08" w:rsidP="005E3D08">
      <w:pPr>
        <w:pStyle w:val="REG-P0"/>
        <w:rPr>
          <w:b/>
          <w:bCs/>
          <w:lang w:val="en-US"/>
        </w:rPr>
      </w:pPr>
    </w:p>
    <w:p w14:paraId="0BA86ADA" w14:textId="0E3292EE" w:rsidR="005E3D08" w:rsidRPr="005E3D08" w:rsidRDefault="005E3D08" w:rsidP="005E3D08">
      <w:pPr>
        <w:pStyle w:val="REG-P0"/>
        <w:rPr>
          <w:lang w:val="en-US"/>
        </w:rPr>
      </w:pPr>
      <w:r w:rsidRPr="005E3D08">
        <w:rPr>
          <w:b/>
          <w:bCs/>
          <w:lang w:val="en-US"/>
        </w:rPr>
        <w:t xml:space="preserve">Application for exemption or waiver </w:t>
      </w:r>
    </w:p>
    <w:p w14:paraId="46E1FFD2" w14:textId="77777777" w:rsidR="005E3D08" w:rsidRDefault="005E3D08" w:rsidP="005E3D08">
      <w:pPr>
        <w:pStyle w:val="REG-P0"/>
        <w:rPr>
          <w:b/>
          <w:bCs/>
          <w:lang w:val="en-US"/>
        </w:rPr>
      </w:pPr>
    </w:p>
    <w:p w14:paraId="5717E265" w14:textId="4F622C4A" w:rsidR="005E3D08" w:rsidRPr="005E3D08" w:rsidRDefault="005E3D08" w:rsidP="005E3D08">
      <w:pPr>
        <w:pStyle w:val="REG-P1"/>
        <w:rPr>
          <w:lang w:val="en-US"/>
        </w:rPr>
      </w:pPr>
      <w:r w:rsidRPr="005E3D08">
        <w:rPr>
          <w:b/>
          <w:bCs/>
          <w:lang w:val="en-US"/>
        </w:rPr>
        <w:lastRenderedPageBreak/>
        <w:t xml:space="preserve">2. </w:t>
      </w:r>
      <w:r>
        <w:rPr>
          <w:b/>
          <w:bCs/>
          <w:lang w:val="en-US"/>
        </w:rPr>
        <w:tab/>
      </w:r>
      <w:r w:rsidRPr="005E3D08">
        <w:rPr>
          <w:lang w:val="en-US"/>
        </w:rPr>
        <w:t xml:space="preserve">(1) </w:t>
      </w:r>
      <w:r>
        <w:rPr>
          <w:lang w:val="en-US"/>
        </w:rPr>
        <w:tab/>
      </w:r>
      <w:r w:rsidRPr="005E3D08">
        <w:rPr>
          <w:lang w:val="en-US"/>
        </w:rPr>
        <w:t xml:space="preserve">The board may write off prescribed licence fees, interest or penalties contemplated in section 18(5D) of the Act quarterly after considering relevant data provided by the chief executive officer in terms of regulation 19. </w:t>
      </w:r>
    </w:p>
    <w:p w14:paraId="386AF69A" w14:textId="77777777" w:rsidR="005E3D08" w:rsidRDefault="005E3D08" w:rsidP="005E3D08">
      <w:pPr>
        <w:pStyle w:val="REG-P1"/>
        <w:rPr>
          <w:lang w:val="en-US"/>
        </w:rPr>
      </w:pPr>
    </w:p>
    <w:p w14:paraId="3ACA33A0" w14:textId="0F2380C9" w:rsidR="005E3D08" w:rsidRDefault="005E3D08" w:rsidP="005E3D08">
      <w:pPr>
        <w:pStyle w:val="REG-P1"/>
        <w:rPr>
          <w:lang w:val="en-US"/>
        </w:rPr>
      </w:pPr>
      <w:r w:rsidRPr="005E3D08">
        <w:rPr>
          <w:lang w:val="en-US"/>
        </w:rPr>
        <w:t xml:space="preserve">(2) </w:t>
      </w:r>
      <w:r>
        <w:rPr>
          <w:lang w:val="en-US"/>
        </w:rPr>
        <w:tab/>
      </w:r>
      <w:r w:rsidRPr="005E3D08">
        <w:rPr>
          <w:lang w:val="en-US"/>
        </w:rPr>
        <w:t>The board may, from time to time, determine policies and issue directives to the chief executive officer on the procedures to be followed in screening and processing data on prescribed licence fees, interest or penalties.</w:t>
      </w:r>
    </w:p>
    <w:p w14:paraId="6CFD4686" w14:textId="77777777" w:rsidR="005E3D08" w:rsidRPr="005E3D08" w:rsidRDefault="005E3D08" w:rsidP="005E3D08">
      <w:pPr>
        <w:pStyle w:val="REG-P1"/>
        <w:rPr>
          <w:lang w:val="en-US"/>
        </w:rPr>
      </w:pPr>
    </w:p>
    <w:p w14:paraId="7A2B489A" w14:textId="24EB5149" w:rsidR="005E3D08" w:rsidRDefault="005E3D08" w:rsidP="005E3D08">
      <w:pPr>
        <w:pStyle w:val="REG-P1"/>
        <w:rPr>
          <w:lang w:val="en-US"/>
        </w:rPr>
      </w:pPr>
      <w:r w:rsidRPr="005E3D08">
        <w:rPr>
          <w:lang w:val="en-US"/>
        </w:rPr>
        <w:t xml:space="preserve">(3) </w:t>
      </w:r>
      <w:r>
        <w:rPr>
          <w:lang w:val="en-US"/>
        </w:rPr>
        <w:tab/>
      </w:r>
      <w:r w:rsidRPr="005E3D08">
        <w:rPr>
          <w:lang w:val="en-US"/>
        </w:rPr>
        <w:t xml:space="preserve">A person applying to the chief executive officer for an exemption to pay the entry fee contemplated in section 18(5A) of the Act must make an application in the form set out in Form 1. </w:t>
      </w:r>
    </w:p>
    <w:p w14:paraId="245C7BD3" w14:textId="77777777" w:rsidR="005E3D08" w:rsidRPr="005E3D08" w:rsidRDefault="005E3D08" w:rsidP="005E3D08">
      <w:pPr>
        <w:pStyle w:val="REG-P1"/>
        <w:rPr>
          <w:lang w:val="en-US"/>
        </w:rPr>
      </w:pPr>
    </w:p>
    <w:p w14:paraId="698D4716" w14:textId="729A12DE" w:rsidR="005E3D08" w:rsidRDefault="005E3D08" w:rsidP="005E3D08">
      <w:pPr>
        <w:pStyle w:val="REG-P1"/>
        <w:rPr>
          <w:lang w:val="en-US"/>
        </w:rPr>
      </w:pPr>
      <w:r w:rsidRPr="005E3D08">
        <w:rPr>
          <w:lang w:val="en-US"/>
        </w:rPr>
        <w:t xml:space="preserve">(4) </w:t>
      </w:r>
      <w:r>
        <w:rPr>
          <w:lang w:val="en-US"/>
        </w:rPr>
        <w:tab/>
      </w:r>
      <w:r w:rsidRPr="005E3D08">
        <w:rPr>
          <w:lang w:val="en-US"/>
        </w:rPr>
        <w:t xml:space="preserve">A person applying to the chief executive officer for a waiver of a penalty or interest must make an application in the form set out in Form 2. </w:t>
      </w:r>
    </w:p>
    <w:p w14:paraId="29FC1B8C" w14:textId="77777777" w:rsidR="005E3D08" w:rsidRPr="005E3D08" w:rsidRDefault="005E3D08" w:rsidP="005E3D08">
      <w:pPr>
        <w:pStyle w:val="REG-P1"/>
        <w:rPr>
          <w:lang w:val="en-US"/>
        </w:rPr>
      </w:pPr>
    </w:p>
    <w:p w14:paraId="6BECFCAB" w14:textId="1BD2B514" w:rsidR="005E3D08" w:rsidRDefault="005E3D08" w:rsidP="005E3D08">
      <w:pPr>
        <w:pStyle w:val="REG-P1"/>
        <w:rPr>
          <w:lang w:val="en-US"/>
        </w:rPr>
      </w:pPr>
      <w:r w:rsidRPr="005E3D08">
        <w:rPr>
          <w:lang w:val="en-US"/>
        </w:rPr>
        <w:t xml:space="preserve">(5) </w:t>
      </w:r>
      <w:r>
        <w:rPr>
          <w:lang w:val="en-US"/>
        </w:rPr>
        <w:tab/>
      </w:r>
      <w:r w:rsidRPr="005E3D08">
        <w:rPr>
          <w:lang w:val="en-US"/>
        </w:rPr>
        <w:t xml:space="preserve">All the applications must be accompanied by all the documents listed on the relevant form. </w:t>
      </w:r>
    </w:p>
    <w:p w14:paraId="32F2F371" w14:textId="77777777" w:rsidR="005E3D08" w:rsidRPr="005E3D08" w:rsidRDefault="005E3D08" w:rsidP="005E3D08">
      <w:pPr>
        <w:pStyle w:val="REG-P1"/>
        <w:rPr>
          <w:lang w:val="en-US"/>
        </w:rPr>
      </w:pPr>
    </w:p>
    <w:p w14:paraId="7DA6189D" w14:textId="7D797F6D" w:rsidR="005E3D08" w:rsidRDefault="005E3D08" w:rsidP="005E3D08">
      <w:pPr>
        <w:pStyle w:val="REG-P1"/>
        <w:rPr>
          <w:lang w:val="en-US"/>
        </w:rPr>
      </w:pPr>
      <w:r w:rsidRPr="005E3D08">
        <w:rPr>
          <w:lang w:val="en-US"/>
        </w:rPr>
        <w:t xml:space="preserve">(6) </w:t>
      </w:r>
      <w:r>
        <w:rPr>
          <w:lang w:val="en-US"/>
        </w:rPr>
        <w:tab/>
      </w:r>
      <w:r w:rsidRPr="005E3D08">
        <w:rPr>
          <w:lang w:val="en-US"/>
        </w:rPr>
        <w:t xml:space="preserve">The chief executive officer may consider any formal written request received by a Namibian or foreign authority on behalf of an applicant as an application for purposes of these regulations. </w:t>
      </w:r>
    </w:p>
    <w:p w14:paraId="07BF3EB5" w14:textId="77777777" w:rsidR="005E3D08" w:rsidRPr="005E3D08" w:rsidRDefault="005E3D08" w:rsidP="005E3D08">
      <w:pPr>
        <w:pStyle w:val="REG-P1"/>
        <w:rPr>
          <w:lang w:val="en-US"/>
        </w:rPr>
      </w:pPr>
    </w:p>
    <w:p w14:paraId="680B3FD6" w14:textId="77777777" w:rsidR="005E3D08" w:rsidRPr="005E3D08" w:rsidRDefault="005E3D08" w:rsidP="005E3D08">
      <w:pPr>
        <w:pStyle w:val="REG-P0"/>
        <w:rPr>
          <w:lang w:val="en-US"/>
        </w:rPr>
      </w:pPr>
      <w:r w:rsidRPr="005E3D08">
        <w:rPr>
          <w:b/>
          <w:bCs/>
          <w:lang w:val="en-US"/>
        </w:rPr>
        <w:t xml:space="preserve">Submission of application </w:t>
      </w:r>
    </w:p>
    <w:p w14:paraId="1D62C65A" w14:textId="77777777" w:rsidR="00A71FF2" w:rsidRDefault="00A71FF2" w:rsidP="00A71FF2">
      <w:pPr>
        <w:pStyle w:val="REG-P1"/>
        <w:rPr>
          <w:b/>
          <w:bCs/>
          <w:lang w:val="en-US"/>
        </w:rPr>
      </w:pPr>
    </w:p>
    <w:p w14:paraId="129CD7E0" w14:textId="52B8FA2F" w:rsidR="005E3D08" w:rsidRPr="005E3D08" w:rsidRDefault="005E3D08" w:rsidP="00A71FF2">
      <w:pPr>
        <w:pStyle w:val="REG-P1"/>
        <w:rPr>
          <w:lang w:val="en-US"/>
        </w:rPr>
      </w:pPr>
      <w:r w:rsidRPr="005E3D08">
        <w:rPr>
          <w:b/>
          <w:bCs/>
          <w:lang w:val="en-US"/>
        </w:rPr>
        <w:t xml:space="preserve">3. </w:t>
      </w:r>
      <w:r w:rsidR="00A71FF2">
        <w:rPr>
          <w:b/>
          <w:bCs/>
          <w:lang w:val="en-US"/>
        </w:rPr>
        <w:tab/>
      </w:r>
      <w:r w:rsidRPr="005E3D08">
        <w:rPr>
          <w:lang w:val="en-US"/>
        </w:rPr>
        <w:t xml:space="preserve">(1) </w:t>
      </w:r>
      <w:r w:rsidR="00A71FF2">
        <w:rPr>
          <w:lang w:val="en-US"/>
        </w:rPr>
        <w:tab/>
      </w:r>
      <w:r w:rsidRPr="005E3D08">
        <w:rPr>
          <w:lang w:val="en-US"/>
        </w:rPr>
        <w:t xml:space="preserve">An application made in terms of regulation 2(3) and (4) must be addressed to the regional supervisor of the Administration of the region in which the application is submitted. </w:t>
      </w:r>
    </w:p>
    <w:p w14:paraId="10A02215" w14:textId="77777777" w:rsidR="00A71FF2" w:rsidRDefault="00A71FF2" w:rsidP="00A71FF2">
      <w:pPr>
        <w:pStyle w:val="REG-P1"/>
        <w:rPr>
          <w:lang w:val="en-US"/>
        </w:rPr>
      </w:pPr>
    </w:p>
    <w:p w14:paraId="26126BC4" w14:textId="6D33F79E" w:rsidR="005E3D08" w:rsidRPr="005E3D08" w:rsidRDefault="005E3D08" w:rsidP="00A71FF2">
      <w:pPr>
        <w:pStyle w:val="REG-P1"/>
        <w:rPr>
          <w:lang w:val="en-US"/>
        </w:rPr>
      </w:pPr>
      <w:r w:rsidRPr="005E3D08">
        <w:rPr>
          <w:lang w:val="en-US"/>
        </w:rPr>
        <w:t xml:space="preserve">(2) </w:t>
      </w:r>
      <w:r w:rsidR="00A71FF2">
        <w:rPr>
          <w:lang w:val="en-US"/>
        </w:rPr>
        <w:tab/>
      </w:r>
      <w:r w:rsidRPr="005E3D08">
        <w:rPr>
          <w:lang w:val="en-US"/>
        </w:rPr>
        <w:t xml:space="preserve">An application must be delivered </w:t>
      </w:r>
      <w:r w:rsidR="00A71FF2">
        <w:rPr>
          <w:lang w:val="en-US"/>
        </w:rPr>
        <w:t>-</w:t>
      </w:r>
    </w:p>
    <w:p w14:paraId="4CA5F531" w14:textId="77777777" w:rsidR="00A71FF2" w:rsidRDefault="00A71FF2" w:rsidP="00A71FF2">
      <w:pPr>
        <w:pStyle w:val="REG-P1"/>
        <w:rPr>
          <w:lang w:val="en-US"/>
        </w:rPr>
      </w:pPr>
    </w:p>
    <w:p w14:paraId="2BBD0B4E" w14:textId="7DAF6440" w:rsidR="005E3D08" w:rsidRPr="005E3D08" w:rsidRDefault="005E3D08" w:rsidP="00A71FF2">
      <w:pPr>
        <w:pStyle w:val="REG-Pa"/>
        <w:rPr>
          <w:lang w:val="en-US"/>
        </w:rPr>
      </w:pPr>
      <w:r w:rsidRPr="005E3D08">
        <w:rPr>
          <w:lang w:val="en-US"/>
        </w:rPr>
        <w:t xml:space="preserve">(a) </w:t>
      </w:r>
      <w:r w:rsidR="00A71FF2">
        <w:rPr>
          <w:lang w:val="en-US"/>
        </w:rPr>
        <w:tab/>
      </w:r>
      <w:r w:rsidRPr="005E3D08">
        <w:rPr>
          <w:lang w:val="en-US"/>
        </w:rPr>
        <w:t>by hand to the Administration at its principal place of business, being No. 21 Feld Street, Windhoek or at any regional office of the Administration or any border post where applications are received;</w:t>
      </w:r>
    </w:p>
    <w:p w14:paraId="21D5A086" w14:textId="77777777" w:rsidR="00A71FF2" w:rsidRDefault="00A71FF2" w:rsidP="00A71FF2">
      <w:pPr>
        <w:pStyle w:val="REG-Pa"/>
        <w:rPr>
          <w:lang w:val="en-US"/>
        </w:rPr>
      </w:pPr>
    </w:p>
    <w:p w14:paraId="0E6785A8" w14:textId="6F1C0AC2" w:rsidR="005E3D08" w:rsidRPr="005E3D08" w:rsidRDefault="005E3D08" w:rsidP="00A71FF2">
      <w:pPr>
        <w:pStyle w:val="REG-Pa"/>
        <w:rPr>
          <w:lang w:val="en-US"/>
        </w:rPr>
      </w:pPr>
      <w:r w:rsidRPr="005E3D08">
        <w:rPr>
          <w:lang w:val="en-US"/>
        </w:rPr>
        <w:t xml:space="preserve">(b) </w:t>
      </w:r>
      <w:r w:rsidR="00A71FF2">
        <w:rPr>
          <w:lang w:val="en-US"/>
        </w:rPr>
        <w:tab/>
      </w:r>
      <w:r w:rsidRPr="005E3D08">
        <w:rPr>
          <w:lang w:val="en-US"/>
        </w:rPr>
        <w:t>by post mailed to Private Bag 13372, Windhoek;</w:t>
      </w:r>
    </w:p>
    <w:p w14:paraId="00DE5AA6" w14:textId="77777777" w:rsidR="00A71FF2" w:rsidRDefault="00A71FF2" w:rsidP="00A71FF2">
      <w:pPr>
        <w:pStyle w:val="REG-Pa"/>
        <w:rPr>
          <w:lang w:val="en-US"/>
        </w:rPr>
      </w:pPr>
    </w:p>
    <w:p w14:paraId="347F3B19" w14:textId="1B7C0BD3" w:rsidR="005E3D08" w:rsidRPr="005E3D08" w:rsidRDefault="005E3D08" w:rsidP="00A71FF2">
      <w:pPr>
        <w:pStyle w:val="REG-Pa"/>
        <w:rPr>
          <w:lang w:val="en-US"/>
        </w:rPr>
      </w:pPr>
      <w:r w:rsidRPr="005E3D08">
        <w:rPr>
          <w:lang w:val="en-US"/>
        </w:rPr>
        <w:t xml:space="preserve">(c) </w:t>
      </w:r>
      <w:r w:rsidR="00A71FF2">
        <w:rPr>
          <w:lang w:val="en-US"/>
        </w:rPr>
        <w:tab/>
      </w:r>
      <w:r w:rsidRPr="005E3D08">
        <w:rPr>
          <w:lang w:val="en-US"/>
        </w:rPr>
        <w:t>by electronic mail sent to exemptionsandwaivers@rfanam.com.na;</w:t>
      </w:r>
    </w:p>
    <w:p w14:paraId="07D524E7" w14:textId="77777777" w:rsidR="00A71FF2" w:rsidRDefault="00A71FF2" w:rsidP="00A71FF2">
      <w:pPr>
        <w:pStyle w:val="REG-Pa"/>
        <w:rPr>
          <w:lang w:val="en-US"/>
        </w:rPr>
      </w:pPr>
    </w:p>
    <w:p w14:paraId="100B0959" w14:textId="6D48403C" w:rsidR="005E3D08" w:rsidRPr="005E3D08" w:rsidRDefault="005E3D08" w:rsidP="00A71FF2">
      <w:pPr>
        <w:pStyle w:val="REG-Pa"/>
        <w:rPr>
          <w:lang w:val="en-US"/>
        </w:rPr>
      </w:pPr>
      <w:r w:rsidRPr="005E3D08">
        <w:rPr>
          <w:lang w:val="en-US"/>
        </w:rPr>
        <w:t xml:space="preserve">(d) </w:t>
      </w:r>
      <w:r w:rsidR="00A71FF2">
        <w:rPr>
          <w:lang w:val="en-US"/>
        </w:rPr>
        <w:tab/>
      </w:r>
      <w:r w:rsidRPr="005E3D08">
        <w:rPr>
          <w:lang w:val="en-US"/>
        </w:rPr>
        <w:t>online at www.rfanam.com.na; or</w:t>
      </w:r>
    </w:p>
    <w:p w14:paraId="609E5595" w14:textId="77777777" w:rsidR="00A71FF2" w:rsidRDefault="00A71FF2" w:rsidP="00A71FF2">
      <w:pPr>
        <w:pStyle w:val="REG-Pa"/>
        <w:rPr>
          <w:lang w:val="en-US"/>
        </w:rPr>
      </w:pPr>
    </w:p>
    <w:p w14:paraId="127257F4" w14:textId="16F56E8A" w:rsidR="005E3D08" w:rsidRPr="005E3D08" w:rsidRDefault="005E3D08" w:rsidP="00A71FF2">
      <w:pPr>
        <w:pStyle w:val="REG-Pa"/>
        <w:rPr>
          <w:lang w:val="en-US"/>
        </w:rPr>
      </w:pPr>
      <w:r w:rsidRPr="005E3D08">
        <w:rPr>
          <w:lang w:val="en-US"/>
        </w:rPr>
        <w:t xml:space="preserve">(e) </w:t>
      </w:r>
      <w:r w:rsidR="00A71FF2">
        <w:rPr>
          <w:lang w:val="en-US"/>
        </w:rPr>
        <w:tab/>
      </w:r>
      <w:r w:rsidRPr="005E3D08">
        <w:rPr>
          <w:lang w:val="en-US"/>
        </w:rPr>
        <w:t xml:space="preserve">in any other manner or to any other address specified by the chief executive officer from time to time in the public media. </w:t>
      </w:r>
    </w:p>
    <w:p w14:paraId="60CC574F" w14:textId="77777777" w:rsidR="00A71FF2" w:rsidRDefault="00A71FF2" w:rsidP="00A71FF2">
      <w:pPr>
        <w:pStyle w:val="REG-P1"/>
        <w:rPr>
          <w:lang w:val="en-US"/>
        </w:rPr>
      </w:pPr>
    </w:p>
    <w:p w14:paraId="47A4DD18" w14:textId="354630D6" w:rsidR="005E3D08" w:rsidRPr="005E3D08" w:rsidRDefault="005E3D08" w:rsidP="00A71FF2">
      <w:pPr>
        <w:pStyle w:val="REG-P1"/>
        <w:rPr>
          <w:lang w:val="en-US"/>
        </w:rPr>
      </w:pPr>
      <w:r w:rsidRPr="005E3D08">
        <w:rPr>
          <w:lang w:val="en-US"/>
        </w:rPr>
        <w:t xml:space="preserve">(3) </w:t>
      </w:r>
      <w:r w:rsidR="00A71FF2">
        <w:rPr>
          <w:lang w:val="en-US"/>
        </w:rPr>
        <w:tab/>
      </w:r>
      <w:r w:rsidRPr="005E3D08">
        <w:rPr>
          <w:lang w:val="en-US"/>
        </w:rPr>
        <w:t>The regional supervisor must forward every application received to the chief executive officer as soon as the application is received.</w:t>
      </w:r>
    </w:p>
    <w:p w14:paraId="6E0DA8C6" w14:textId="77777777" w:rsidR="00A71FF2" w:rsidRDefault="00A71FF2" w:rsidP="005E3D08">
      <w:pPr>
        <w:pStyle w:val="REG-P0"/>
        <w:rPr>
          <w:b/>
          <w:bCs/>
          <w:lang w:val="en-US"/>
        </w:rPr>
      </w:pPr>
    </w:p>
    <w:p w14:paraId="1AC2B711" w14:textId="5E90A4C3" w:rsidR="005E3D08" w:rsidRPr="005E3D08" w:rsidRDefault="005E3D08" w:rsidP="005E3D08">
      <w:pPr>
        <w:pStyle w:val="REG-P0"/>
        <w:rPr>
          <w:lang w:val="en-US"/>
        </w:rPr>
      </w:pPr>
      <w:r w:rsidRPr="005E3D08">
        <w:rPr>
          <w:b/>
          <w:bCs/>
          <w:lang w:val="en-US"/>
        </w:rPr>
        <w:t xml:space="preserve">Application fee </w:t>
      </w:r>
    </w:p>
    <w:p w14:paraId="6562E218" w14:textId="77777777" w:rsidR="00A71FF2" w:rsidRDefault="00A71FF2" w:rsidP="005E3D08">
      <w:pPr>
        <w:pStyle w:val="REG-P0"/>
        <w:rPr>
          <w:b/>
          <w:bCs/>
          <w:lang w:val="en-US"/>
        </w:rPr>
      </w:pPr>
    </w:p>
    <w:p w14:paraId="3AF5B662" w14:textId="1D8891F4" w:rsidR="005E3D08" w:rsidRDefault="005E3D08" w:rsidP="00A71FF2">
      <w:pPr>
        <w:pStyle w:val="REG-P1"/>
        <w:rPr>
          <w:lang w:val="en-US"/>
        </w:rPr>
      </w:pPr>
      <w:r w:rsidRPr="005E3D08">
        <w:rPr>
          <w:b/>
          <w:bCs/>
          <w:lang w:val="en-US"/>
        </w:rPr>
        <w:t xml:space="preserve">4. </w:t>
      </w:r>
      <w:r w:rsidR="00A71FF2">
        <w:rPr>
          <w:b/>
          <w:bCs/>
          <w:lang w:val="en-US"/>
        </w:rPr>
        <w:tab/>
      </w:r>
      <w:r w:rsidRPr="005E3D08">
        <w:rPr>
          <w:lang w:val="en-US"/>
        </w:rPr>
        <w:t>There is no application fee in respect of an application for waiver of penalty or interest to the chief executive officer.</w:t>
      </w:r>
    </w:p>
    <w:p w14:paraId="034F4448" w14:textId="77777777" w:rsidR="00A71FF2" w:rsidRPr="005E3D08" w:rsidRDefault="00A71FF2" w:rsidP="005E3D08">
      <w:pPr>
        <w:pStyle w:val="REG-P0"/>
        <w:rPr>
          <w:lang w:val="en-US"/>
        </w:rPr>
      </w:pPr>
    </w:p>
    <w:p w14:paraId="7F6291B5" w14:textId="77777777" w:rsidR="005E3D08" w:rsidRPr="005E3D08" w:rsidRDefault="005E3D08" w:rsidP="005E3D08">
      <w:pPr>
        <w:pStyle w:val="REG-P0"/>
        <w:rPr>
          <w:lang w:val="en-US"/>
        </w:rPr>
      </w:pPr>
      <w:r w:rsidRPr="005E3D08">
        <w:rPr>
          <w:b/>
          <w:bCs/>
          <w:lang w:val="en-US"/>
        </w:rPr>
        <w:t xml:space="preserve">Circumstances in which exemption or waiver may be granted </w:t>
      </w:r>
    </w:p>
    <w:p w14:paraId="19FF670C" w14:textId="77777777" w:rsidR="006718BE" w:rsidRDefault="006718BE" w:rsidP="00A71FF2">
      <w:pPr>
        <w:pStyle w:val="REG-P1"/>
        <w:rPr>
          <w:b/>
          <w:bCs/>
          <w:lang w:val="en-US"/>
        </w:rPr>
      </w:pPr>
    </w:p>
    <w:p w14:paraId="037CD13B" w14:textId="5CE360A4" w:rsidR="005E3D08" w:rsidRPr="005E3D08" w:rsidRDefault="005E3D08" w:rsidP="00A71FF2">
      <w:pPr>
        <w:pStyle w:val="REG-P1"/>
        <w:rPr>
          <w:lang w:val="en-US"/>
        </w:rPr>
      </w:pPr>
      <w:r w:rsidRPr="005E3D08">
        <w:rPr>
          <w:b/>
          <w:bCs/>
          <w:lang w:val="en-US"/>
        </w:rPr>
        <w:t xml:space="preserve">5. </w:t>
      </w:r>
      <w:r w:rsidR="00A71FF2">
        <w:rPr>
          <w:b/>
          <w:bCs/>
          <w:lang w:val="en-US"/>
        </w:rPr>
        <w:tab/>
      </w:r>
      <w:r w:rsidRPr="005E3D08">
        <w:rPr>
          <w:lang w:val="en-US"/>
        </w:rPr>
        <w:t xml:space="preserve">The chief executive officer must, in deciding on every application contemplated </w:t>
      </w:r>
      <w:r w:rsidR="00A71FF2">
        <w:rPr>
          <w:lang w:val="en-US"/>
        </w:rPr>
        <w:t>-</w:t>
      </w:r>
    </w:p>
    <w:p w14:paraId="73FDFD93" w14:textId="77777777" w:rsidR="00A71FF2" w:rsidRDefault="00A71FF2" w:rsidP="005E3D08">
      <w:pPr>
        <w:pStyle w:val="REG-P0"/>
        <w:rPr>
          <w:lang w:val="en-US"/>
        </w:rPr>
      </w:pPr>
    </w:p>
    <w:p w14:paraId="66737D4D" w14:textId="637816FC" w:rsidR="005E3D08" w:rsidRPr="005E3D08" w:rsidRDefault="005E3D08" w:rsidP="00A71FF2">
      <w:pPr>
        <w:pStyle w:val="REG-Pa"/>
        <w:rPr>
          <w:lang w:val="en-US"/>
        </w:rPr>
      </w:pPr>
      <w:r w:rsidRPr="005E3D08">
        <w:rPr>
          <w:lang w:val="en-US"/>
        </w:rPr>
        <w:t xml:space="preserve">(a) </w:t>
      </w:r>
      <w:r w:rsidR="00A71FF2">
        <w:rPr>
          <w:lang w:val="en-US"/>
        </w:rPr>
        <w:tab/>
      </w:r>
      <w:r w:rsidRPr="005E3D08">
        <w:rPr>
          <w:lang w:val="en-US"/>
        </w:rPr>
        <w:t>in regulation 2(3), give effect to the circumstances contemplated in section 18(5A) of the Act and the policies of the board on the circumstances in which exemptions contemplated in these regulations may be granted; and</w:t>
      </w:r>
    </w:p>
    <w:p w14:paraId="028C8287" w14:textId="77777777" w:rsidR="00A71FF2" w:rsidRDefault="00A71FF2" w:rsidP="00A71FF2">
      <w:pPr>
        <w:pStyle w:val="REG-Pa"/>
        <w:rPr>
          <w:lang w:val="en-US"/>
        </w:rPr>
      </w:pPr>
    </w:p>
    <w:p w14:paraId="779AEE00" w14:textId="1116A642" w:rsidR="005E3D08" w:rsidRDefault="005E3D08" w:rsidP="00A71FF2">
      <w:pPr>
        <w:pStyle w:val="REG-Pa"/>
        <w:rPr>
          <w:lang w:val="en-US"/>
        </w:rPr>
      </w:pPr>
      <w:r w:rsidRPr="005E3D08">
        <w:rPr>
          <w:lang w:val="en-US"/>
        </w:rPr>
        <w:t xml:space="preserve">(b) </w:t>
      </w:r>
      <w:r w:rsidR="00A71FF2">
        <w:rPr>
          <w:lang w:val="en-US"/>
        </w:rPr>
        <w:tab/>
      </w:r>
      <w:r w:rsidRPr="005E3D08">
        <w:rPr>
          <w:lang w:val="en-US"/>
        </w:rPr>
        <w:t>in regulation 2(4), give effect to policies and directives of the board contemplated in section 18(5G) of the Act and consider the provisions of section 18(5K) of the Act.</w:t>
      </w:r>
    </w:p>
    <w:p w14:paraId="487E170C" w14:textId="77777777" w:rsidR="00A71FF2" w:rsidRPr="005E3D08" w:rsidRDefault="00A71FF2" w:rsidP="005E3D08">
      <w:pPr>
        <w:pStyle w:val="REG-P0"/>
        <w:rPr>
          <w:lang w:val="en-US"/>
        </w:rPr>
      </w:pPr>
    </w:p>
    <w:p w14:paraId="0DA97FF2" w14:textId="77777777" w:rsidR="005E3D08" w:rsidRPr="005E3D08" w:rsidRDefault="005E3D08" w:rsidP="005E3D08">
      <w:pPr>
        <w:pStyle w:val="REG-P0"/>
        <w:rPr>
          <w:lang w:val="en-US"/>
        </w:rPr>
      </w:pPr>
      <w:r w:rsidRPr="005E3D08">
        <w:rPr>
          <w:b/>
          <w:bCs/>
          <w:lang w:val="en-US"/>
        </w:rPr>
        <w:t xml:space="preserve">Time frame for decision </w:t>
      </w:r>
    </w:p>
    <w:p w14:paraId="64002E6C" w14:textId="77777777" w:rsidR="00A71FF2" w:rsidRDefault="00A71FF2" w:rsidP="005E3D08">
      <w:pPr>
        <w:pStyle w:val="REG-P0"/>
        <w:rPr>
          <w:b/>
          <w:bCs/>
          <w:lang w:val="en-US"/>
        </w:rPr>
      </w:pPr>
    </w:p>
    <w:p w14:paraId="60B7655B" w14:textId="075A1F91" w:rsidR="005E3D08" w:rsidRPr="005E3D08" w:rsidRDefault="005E3D08" w:rsidP="00A71FF2">
      <w:pPr>
        <w:pStyle w:val="REG-P1"/>
        <w:rPr>
          <w:lang w:val="en-US"/>
        </w:rPr>
      </w:pPr>
      <w:r w:rsidRPr="005E3D08">
        <w:rPr>
          <w:b/>
          <w:bCs/>
          <w:lang w:val="en-US"/>
        </w:rPr>
        <w:t xml:space="preserve">6. </w:t>
      </w:r>
      <w:r w:rsidR="00A71FF2">
        <w:rPr>
          <w:b/>
          <w:bCs/>
          <w:lang w:val="en-US"/>
        </w:rPr>
        <w:tab/>
      </w:r>
      <w:r w:rsidRPr="005E3D08">
        <w:rPr>
          <w:lang w:val="en-US"/>
        </w:rPr>
        <w:t xml:space="preserve">(1) </w:t>
      </w:r>
      <w:r w:rsidR="00A71FF2">
        <w:rPr>
          <w:lang w:val="en-US"/>
        </w:rPr>
        <w:tab/>
      </w:r>
      <w:r w:rsidRPr="005E3D08">
        <w:rPr>
          <w:lang w:val="en-US"/>
        </w:rPr>
        <w:t xml:space="preserve">If an applicant does not provide all the information required by these regulations in the time frame provided, the chief executive officer must refer the application back to the applicant in writing. </w:t>
      </w:r>
    </w:p>
    <w:p w14:paraId="1A5A66CB" w14:textId="77777777" w:rsidR="00A71FF2" w:rsidRDefault="00A71FF2" w:rsidP="00A71FF2">
      <w:pPr>
        <w:pStyle w:val="REG-P1"/>
        <w:rPr>
          <w:lang w:val="en-US"/>
        </w:rPr>
      </w:pPr>
    </w:p>
    <w:p w14:paraId="76B84EDD" w14:textId="25005F72" w:rsidR="005E3D08" w:rsidRPr="005E3D08" w:rsidRDefault="005E3D08" w:rsidP="00A71FF2">
      <w:pPr>
        <w:pStyle w:val="REG-P1"/>
        <w:rPr>
          <w:lang w:val="en-US"/>
        </w:rPr>
      </w:pPr>
      <w:r w:rsidRPr="005E3D08">
        <w:rPr>
          <w:lang w:val="en-US"/>
        </w:rPr>
        <w:t xml:space="preserve">(2) </w:t>
      </w:r>
      <w:r w:rsidR="00A71FF2">
        <w:rPr>
          <w:lang w:val="en-US"/>
        </w:rPr>
        <w:tab/>
      </w:r>
      <w:r w:rsidRPr="005E3D08">
        <w:rPr>
          <w:lang w:val="en-US"/>
        </w:rPr>
        <w:t xml:space="preserve">The chief executive officer must, in respect of any application, make a decision to either grant or refuse an exemption or waiver within 90 days from the date of receipt of the last written submissions of the applicant or documentation supplied by him or her. </w:t>
      </w:r>
    </w:p>
    <w:p w14:paraId="689BF5A3" w14:textId="77777777" w:rsidR="00A71FF2" w:rsidRDefault="00A71FF2" w:rsidP="00A71FF2">
      <w:pPr>
        <w:pStyle w:val="REG-P1"/>
        <w:rPr>
          <w:lang w:val="en-US"/>
        </w:rPr>
      </w:pPr>
    </w:p>
    <w:p w14:paraId="17B66953" w14:textId="19262D13" w:rsidR="005E3D08" w:rsidRPr="005E3D08" w:rsidRDefault="005E3D08" w:rsidP="00A71FF2">
      <w:pPr>
        <w:pStyle w:val="REG-P1"/>
        <w:rPr>
          <w:lang w:val="en-US"/>
        </w:rPr>
      </w:pPr>
      <w:r w:rsidRPr="005E3D08">
        <w:rPr>
          <w:lang w:val="en-US"/>
        </w:rPr>
        <w:t xml:space="preserve">(3) </w:t>
      </w:r>
      <w:r w:rsidR="00A71FF2">
        <w:rPr>
          <w:lang w:val="en-US"/>
        </w:rPr>
        <w:tab/>
      </w:r>
      <w:r w:rsidRPr="005E3D08">
        <w:rPr>
          <w:lang w:val="en-US"/>
        </w:rPr>
        <w:t xml:space="preserve">The 90 days referred to in subregulation (2) include the procedures relating to the processing of the application and referral of the decision of the chief executive officer to the board for approval under section 18(5E) of the Act. </w:t>
      </w:r>
    </w:p>
    <w:p w14:paraId="12A30550" w14:textId="77777777" w:rsidR="00A71FF2" w:rsidRDefault="00A71FF2" w:rsidP="00A71FF2">
      <w:pPr>
        <w:pStyle w:val="REG-P1"/>
        <w:rPr>
          <w:lang w:val="en-US"/>
        </w:rPr>
      </w:pPr>
    </w:p>
    <w:p w14:paraId="4BF36480" w14:textId="422B4FD9" w:rsidR="005E3D08" w:rsidRPr="005E3D08" w:rsidRDefault="005E3D08" w:rsidP="00A71FF2">
      <w:pPr>
        <w:pStyle w:val="REG-P1"/>
        <w:rPr>
          <w:lang w:val="en-US"/>
        </w:rPr>
      </w:pPr>
      <w:r w:rsidRPr="005E3D08">
        <w:rPr>
          <w:lang w:val="en-US"/>
        </w:rPr>
        <w:t xml:space="preserve">(4) </w:t>
      </w:r>
      <w:r w:rsidR="00A71FF2">
        <w:rPr>
          <w:lang w:val="en-US"/>
        </w:rPr>
        <w:tab/>
      </w:r>
      <w:r w:rsidRPr="005E3D08">
        <w:rPr>
          <w:lang w:val="en-US"/>
        </w:rPr>
        <w:t xml:space="preserve">If the chief executive officer is not able to render a decision within the said 90 days, the chief executive officer must inform the applicant in writing of his or her inability and the reasons for such inability and what measures are being taken to address the matter. </w:t>
      </w:r>
    </w:p>
    <w:p w14:paraId="53DB28F6" w14:textId="77777777" w:rsidR="00A71FF2" w:rsidRDefault="00A71FF2" w:rsidP="00A71FF2">
      <w:pPr>
        <w:pStyle w:val="REG-P1"/>
        <w:rPr>
          <w:lang w:val="en-US"/>
        </w:rPr>
      </w:pPr>
    </w:p>
    <w:p w14:paraId="53636A0D" w14:textId="130F7A80" w:rsidR="005E3D08" w:rsidRDefault="005E3D08" w:rsidP="00A71FF2">
      <w:pPr>
        <w:pStyle w:val="REG-P1"/>
        <w:rPr>
          <w:lang w:val="en-US"/>
        </w:rPr>
      </w:pPr>
      <w:r w:rsidRPr="005E3D08">
        <w:rPr>
          <w:lang w:val="en-US"/>
        </w:rPr>
        <w:t xml:space="preserve">(5) </w:t>
      </w:r>
      <w:r w:rsidR="00A71FF2">
        <w:rPr>
          <w:lang w:val="en-US"/>
        </w:rPr>
        <w:tab/>
      </w:r>
      <w:r w:rsidRPr="005E3D08">
        <w:rPr>
          <w:lang w:val="en-US"/>
        </w:rPr>
        <w:t>An application not completed within 90 days in terms of subregulation (4) must be completed within a further additional period of 60 days, unless the chief executive officer has identified extraordinary circumstances beyond his or her reasonable control that make it impossible to render its decision within the further period of 60 days.</w:t>
      </w:r>
    </w:p>
    <w:p w14:paraId="5967203C" w14:textId="77777777" w:rsidR="00A71FF2" w:rsidRPr="005E3D08" w:rsidRDefault="00A71FF2" w:rsidP="00A71FF2">
      <w:pPr>
        <w:pStyle w:val="REG-P1"/>
        <w:rPr>
          <w:lang w:val="en-US"/>
        </w:rPr>
      </w:pPr>
    </w:p>
    <w:p w14:paraId="27E84F9D" w14:textId="77777777" w:rsidR="005E3D08" w:rsidRPr="005E3D08" w:rsidRDefault="005E3D08" w:rsidP="005E3D08">
      <w:pPr>
        <w:pStyle w:val="REG-P0"/>
        <w:rPr>
          <w:lang w:val="en-US"/>
        </w:rPr>
      </w:pPr>
      <w:r w:rsidRPr="005E3D08">
        <w:rPr>
          <w:b/>
          <w:bCs/>
          <w:lang w:val="en-US"/>
        </w:rPr>
        <w:t xml:space="preserve">Decision by chief executive officer on application for exemption </w:t>
      </w:r>
    </w:p>
    <w:p w14:paraId="34AA4034" w14:textId="77777777" w:rsidR="00A71FF2" w:rsidRDefault="00A71FF2" w:rsidP="005E3D08">
      <w:pPr>
        <w:pStyle w:val="REG-P0"/>
        <w:rPr>
          <w:b/>
          <w:bCs/>
          <w:lang w:val="en-US"/>
        </w:rPr>
      </w:pPr>
    </w:p>
    <w:p w14:paraId="1642FA2D" w14:textId="7953705F" w:rsidR="005E3D08" w:rsidRPr="005E3D08" w:rsidRDefault="005E3D08" w:rsidP="00A71FF2">
      <w:pPr>
        <w:pStyle w:val="REG-P1"/>
        <w:rPr>
          <w:lang w:val="en-US"/>
        </w:rPr>
      </w:pPr>
      <w:r w:rsidRPr="005E3D08">
        <w:rPr>
          <w:b/>
          <w:bCs/>
          <w:lang w:val="en-US"/>
        </w:rPr>
        <w:t xml:space="preserve">7. </w:t>
      </w:r>
      <w:r w:rsidR="00A71FF2">
        <w:rPr>
          <w:b/>
          <w:bCs/>
          <w:lang w:val="en-US"/>
        </w:rPr>
        <w:tab/>
      </w:r>
      <w:r w:rsidRPr="005E3D08">
        <w:rPr>
          <w:lang w:val="en-US"/>
        </w:rPr>
        <w:t xml:space="preserve">The chief executive officer may </w:t>
      </w:r>
      <w:r w:rsidR="00A71FF2">
        <w:rPr>
          <w:lang w:val="en-US"/>
        </w:rPr>
        <w:t>-</w:t>
      </w:r>
    </w:p>
    <w:p w14:paraId="267DF303" w14:textId="77777777" w:rsidR="00A71FF2" w:rsidRDefault="00A71FF2" w:rsidP="00A71FF2">
      <w:pPr>
        <w:pStyle w:val="REG-Pa"/>
        <w:rPr>
          <w:lang w:val="en-US"/>
        </w:rPr>
      </w:pPr>
    </w:p>
    <w:p w14:paraId="49F3A740" w14:textId="73EF3A3B" w:rsidR="005E3D08" w:rsidRDefault="005E3D08" w:rsidP="00A71FF2">
      <w:pPr>
        <w:pStyle w:val="REG-Pa"/>
        <w:rPr>
          <w:lang w:val="en-US"/>
        </w:rPr>
      </w:pPr>
      <w:r w:rsidRPr="005E3D08">
        <w:rPr>
          <w:lang w:val="en-US"/>
        </w:rPr>
        <w:t xml:space="preserve">(a) </w:t>
      </w:r>
      <w:r w:rsidR="00A71FF2">
        <w:rPr>
          <w:lang w:val="en-US"/>
        </w:rPr>
        <w:tab/>
      </w:r>
      <w:r w:rsidRPr="005E3D08">
        <w:rPr>
          <w:lang w:val="en-US"/>
        </w:rPr>
        <w:t xml:space="preserve">approve and grant an application for exemption from paying the entry fee in writing; or </w:t>
      </w:r>
    </w:p>
    <w:p w14:paraId="1B6B3AF7" w14:textId="77777777" w:rsidR="00A71FF2" w:rsidRPr="005E3D08" w:rsidRDefault="00A71FF2" w:rsidP="00A71FF2">
      <w:pPr>
        <w:pStyle w:val="REG-Pa"/>
        <w:rPr>
          <w:lang w:val="en-US"/>
        </w:rPr>
      </w:pPr>
    </w:p>
    <w:p w14:paraId="2364296E" w14:textId="674846EB" w:rsidR="005E3D08" w:rsidRDefault="005E3D08" w:rsidP="00A71FF2">
      <w:pPr>
        <w:pStyle w:val="REG-Pa"/>
        <w:rPr>
          <w:lang w:val="en-US"/>
        </w:rPr>
      </w:pPr>
      <w:r w:rsidRPr="005E3D08">
        <w:rPr>
          <w:lang w:val="en-US"/>
        </w:rPr>
        <w:t xml:space="preserve">(b) </w:t>
      </w:r>
      <w:r w:rsidR="00A71FF2">
        <w:rPr>
          <w:lang w:val="en-US"/>
        </w:rPr>
        <w:tab/>
      </w:r>
      <w:r w:rsidRPr="005E3D08">
        <w:rPr>
          <w:lang w:val="en-US"/>
        </w:rPr>
        <w:t xml:space="preserve">disapprove and refuse the application for exemption in writing. </w:t>
      </w:r>
    </w:p>
    <w:p w14:paraId="57A0C1C6" w14:textId="77777777" w:rsidR="00A71FF2" w:rsidRPr="005E3D08" w:rsidRDefault="00A71FF2" w:rsidP="00A71FF2">
      <w:pPr>
        <w:pStyle w:val="REG-Pa"/>
        <w:rPr>
          <w:lang w:val="en-US"/>
        </w:rPr>
      </w:pPr>
    </w:p>
    <w:p w14:paraId="54961902" w14:textId="77777777" w:rsidR="005E3D08" w:rsidRPr="005E3D08" w:rsidRDefault="005E3D08" w:rsidP="005E3D08">
      <w:pPr>
        <w:pStyle w:val="REG-P0"/>
        <w:rPr>
          <w:lang w:val="en-US"/>
        </w:rPr>
      </w:pPr>
      <w:r w:rsidRPr="005E3D08">
        <w:rPr>
          <w:b/>
          <w:bCs/>
          <w:lang w:val="en-US"/>
        </w:rPr>
        <w:t xml:space="preserve">Decision by chief executive officer on application for waiver </w:t>
      </w:r>
    </w:p>
    <w:p w14:paraId="799D3FBF" w14:textId="77777777" w:rsidR="00A71FF2" w:rsidRDefault="00A71FF2" w:rsidP="005E3D08">
      <w:pPr>
        <w:pStyle w:val="REG-P0"/>
        <w:rPr>
          <w:b/>
          <w:bCs/>
          <w:lang w:val="en-US"/>
        </w:rPr>
      </w:pPr>
    </w:p>
    <w:p w14:paraId="1D4A3679" w14:textId="4894C705" w:rsidR="005E3D08" w:rsidRPr="005E3D08" w:rsidRDefault="005E3D08" w:rsidP="00A71FF2">
      <w:pPr>
        <w:pStyle w:val="REG-P1"/>
        <w:rPr>
          <w:lang w:val="en-US"/>
        </w:rPr>
      </w:pPr>
      <w:r w:rsidRPr="005E3D08">
        <w:rPr>
          <w:b/>
          <w:bCs/>
          <w:lang w:val="en-US"/>
        </w:rPr>
        <w:t xml:space="preserve">8. </w:t>
      </w:r>
      <w:r w:rsidR="00A71FF2">
        <w:rPr>
          <w:b/>
          <w:bCs/>
          <w:lang w:val="en-US"/>
        </w:rPr>
        <w:tab/>
      </w:r>
      <w:r w:rsidRPr="005E3D08">
        <w:rPr>
          <w:lang w:val="en-US"/>
        </w:rPr>
        <w:t xml:space="preserve">(1) </w:t>
      </w:r>
      <w:r w:rsidR="00A71FF2">
        <w:rPr>
          <w:lang w:val="en-US"/>
        </w:rPr>
        <w:tab/>
      </w:r>
      <w:r w:rsidRPr="005E3D08">
        <w:rPr>
          <w:lang w:val="en-US"/>
        </w:rPr>
        <w:t xml:space="preserve">The chief executive officer must consider an application for waiver made under regulation 2(4) and refer his or her decision to the board for approval as contemplated in section 18(5E) of the Act. </w:t>
      </w:r>
    </w:p>
    <w:p w14:paraId="7E644653" w14:textId="77777777" w:rsidR="00A71FF2" w:rsidRDefault="00A71FF2" w:rsidP="00A71FF2">
      <w:pPr>
        <w:pStyle w:val="REG-P1"/>
        <w:rPr>
          <w:lang w:val="en-US"/>
        </w:rPr>
      </w:pPr>
    </w:p>
    <w:p w14:paraId="43188424" w14:textId="3686D038" w:rsidR="005E3D08" w:rsidRPr="005E3D08" w:rsidRDefault="005E3D08" w:rsidP="00A71FF2">
      <w:pPr>
        <w:pStyle w:val="REG-P1"/>
        <w:rPr>
          <w:lang w:val="en-US"/>
        </w:rPr>
      </w:pPr>
      <w:r w:rsidRPr="005E3D08">
        <w:rPr>
          <w:lang w:val="en-US"/>
        </w:rPr>
        <w:t xml:space="preserve">(2) </w:t>
      </w:r>
      <w:r w:rsidR="00A71FF2">
        <w:rPr>
          <w:lang w:val="en-US"/>
        </w:rPr>
        <w:tab/>
      </w:r>
      <w:r w:rsidRPr="005E3D08">
        <w:rPr>
          <w:lang w:val="en-US"/>
        </w:rPr>
        <w:t xml:space="preserve">The Board must, within 90 days of the referral of the decision of the chief executive officer as contemplated in regulation 8(3) </w:t>
      </w:r>
      <w:r w:rsidR="00A71FF2">
        <w:rPr>
          <w:lang w:val="en-US"/>
        </w:rPr>
        <w:t>-</w:t>
      </w:r>
    </w:p>
    <w:p w14:paraId="4CD8E8DF" w14:textId="77777777" w:rsidR="00A71FF2" w:rsidRDefault="00A71FF2" w:rsidP="00A71FF2">
      <w:pPr>
        <w:pStyle w:val="REG-Pa"/>
        <w:rPr>
          <w:lang w:val="en-US"/>
        </w:rPr>
      </w:pPr>
    </w:p>
    <w:p w14:paraId="1E923E29" w14:textId="7A8148F5" w:rsidR="005E3D08" w:rsidRPr="005E3D08" w:rsidRDefault="005E3D08" w:rsidP="00A71FF2">
      <w:pPr>
        <w:pStyle w:val="REG-Pa"/>
        <w:rPr>
          <w:lang w:val="en-US"/>
        </w:rPr>
      </w:pPr>
      <w:r w:rsidRPr="005E3D08">
        <w:rPr>
          <w:lang w:val="en-US"/>
        </w:rPr>
        <w:t xml:space="preserve">(a) </w:t>
      </w:r>
      <w:r w:rsidR="00A71FF2">
        <w:rPr>
          <w:lang w:val="en-US"/>
        </w:rPr>
        <w:tab/>
      </w:r>
      <w:r w:rsidRPr="005E3D08">
        <w:rPr>
          <w:lang w:val="en-US"/>
        </w:rPr>
        <w:t xml:space="preserve">approve the decision of the chief executive officer; </w:t>
      </w:r>
    </w:p>
    <w:p w14:paraId="6BEC4A61" w14:textId="77777777" w:rsidR="00A71FF2" w:rsidRDefault="00A71FF2" w:rsidP="00A71FF2">
      <w:pPr>
        <w:pStyle w:val="REG-Pa"/>
        <w:rPr>
          <w:lang w:val="en-US"/>
        </w:rPr>
      </w:pPr>
    </w:p>
    <w:p w14:paraId="6B675FA4" w14:textId="386A953E" w:rsidR="005E3D08" w:rsidRPr="005E3D08" w:rsidRDefault="005E3D08" w:rsidP="00A71FF2">
      <w:pPr>
        <w:pStyle w:val="REG-Pa"/>
        <w:rPr>
          <w:lang w:val="en-US"/>
        </w:rPr>
      </w:pPr>
      <w:r w:rsidRPr="005E3D08">
        <w:rPr>
          <w:lang w:val="en-US"/>
        </w:rPr>
        <w:t xml:space="preserve">(b) </w:t>
      </w:r>
      <w:r w:rsidR="00A71FF2">
        <w:rPr>
          <w:lang w:val="en-US"/>
        </w:rPr>
        <w:tab/>
      </w:r>
      <w:r w:rsidRPr="005E3D08">
        <w:rPr>
          <w:lang w:val="en-US"/>
        </w:rPr>
        <w:t>amend the decision; or</w:t>
      </w:r>
    </w:p>
    <w:p w14:paraId="6F5D62A4" w14:textId="77777777" w:rsidR="00A71FF2" w:rsidRDefault="00A71FF2" w:rsidP="00A71FF2">
      <w:pPr>
        <w:pStyle w:val="REG-Pa"/>
        <w:rPr>
          <w:lang w:val="en-US"/>
        </w:rPr>
      </w:pPr>
    </w:p>
    <w:p w14:paraId="77CD11FB" w14:textId="62EE69CA" w:rsidR="005E3D08" w:rsidRPr="005E3D08" w:rsidRDefault="005E3D08" w:rsidP="00A71FF2">
      <w:pPr>
        <w:pStyle w:val="REG-Pa"/>
        <w:rPr>
          <w:lang w:val="en-US"/>
        </w:rPr>
      </w:pPr>
      <w:r w:rsidRPr="005E3D08">
        <w:rPr>
          <w:lang w:val="en-US"/>
        </w:rPr>
        <w:lastRenderedPageBreak/>
        <w:t xml:space="preserve">(c) </w:t>
      </w:r>
      <w:r w:rsidR="00A71FF2">
        <w:rPr>
          <w:lang w:val="en-US"/>
        </w:rPr>
        <w:tab/>
      </w:r>
      <w:r w:rsidRPr="005E3D08">
        <w:rPr>
          <w:lang w:val="en-US"/>
        </w:rPr>
        <w:t xml:space="preserve">disapprove the decision and refer it back to the chief executive officer with directives to amend it. </w:t>
      </w:r>
    </w:p>
    <w:p w14:paraId="08A0223E" w14:textId="77777777" w:rsidR="00A71FF2" w:rsidRDefault="00A71FF2" w:rsidP="00A71FF2">
      <w:pPr>
        <w:pStyle w:val="REG-P1"/>
        <w:rPr>
          <w:lang w:val="en-US"/>
        </w:rPr>
      </w:pPr>
    </w:p>
    <w:p w14:paraId="1137D0AF" w14:textId="6C9E1BDF" w:rsidR="005E3D08" w:rsidRPr="005E3D08" w:rsidRDefault="005E3D08" w:rsidP="00A71FF2">
      <w:pPr>
        <w:pStyle w:val="REG-P1"/>
        <w:rPr>
          <w:lang w:val="en-US"/>
        </w:rPr>
      </w:pPr>
      <w:r w:rsidRPr="005E3D08">
        <w:rPr>
          <w:lang w:val="en-US"/>
        </w:rPr>
        <w:t xml:space="preserve">(3) </w:t>
      </w:r>
      <w:r w:rsidR="00A71FF2">
        <w:rPr>
          <w:lang w:val="en-US"/>
        </w:rPr>
        <w:tab/>
      </w:r>
      <w:r w:rsidRPr="005E3D08">
        <w:rPr>
          <w:lang w:val="en-US"/>
        </w:rPr>
        <w:t xml:space="preserve">The voting procedures of the board on the approval, amendment or disapproval of the decision of the chief executive officer may be conducted on an online or written round robin voting basis if the next meeting of the board where the decision of the chief executive officer will be considered will not take place within the period of 90 days referred to in regulation 6(2). </w:t>
      </w:r>
    </w:p>
    <w:p w14:paraId="10A45FEB" w14:textId="77777777" w:rsidR="00A71FF2" w:rsidRDefault="00A71FF2" w:rsidP="00A71FF2">
      <w:pPr>
        <w:pStyle w:val="REG-P1"/>
        <w:rPr>
          <w:lang w:val="en-US"/>
        </w:rPr>
      </w:pPr>
    </w:p>
    <w:p w14:paraId="3CA4A34B" w14:textId="0D007FAF" w:rsidR="00A71FF2" w:rsidRDefault="005E3D08" w:rsidP="00A71FF2">
      <w:pPr>
        <w:pStyle w:val="REG-P1"/>
        <w:rPr>
          <w:b/>
          <w:bCs/>
          <w:lang w:val="en-US"/>
        </w:rPr>
      </w:pPr>
      <w:r w:rsidRPr="005E3D08">
        <w:rPr>
          <w:lang w:val="en-US"/>
        </w:rPr>
        <w:t xml:space="preserve">(4) </w:t>
      </w:r>
      <w:r w:rsidR="00A71FF2">
        <w:rPr>
          <w:lang w:val="en-US"/>
        </w:rPr>
        <w:tab/>
      </w:r>
      <w:r w:rsidRPr="005E3D08">
        <w:rPr>
          <w:lang w:val="en-US"/>
        </w:rPr>
        <w:t>The chief executive officer must forward the final decision on the approval or refusal of the application to the applicant without delay and no further application may be made to the chief executive officer in respect of the same entry fee or penalty or interest on an annual licence fee.</w:t>
      </w:r>
    </w:p>
    <w:p w14:paraId="6CC9ECDB" w14:textId="77777777" w:rsidR="00A71FF2" w:rsidRDefault="00A71FF2" w:rsidP="005E3D08">
      <w:pPr>
        <w:pStyle w:val="REG-P0"/>
        <w:rPr>
          <w:b/>
          <w:bCs/>
          <w:lang w:val="en-US"/>
        </w:rPr>
      </w:pPr>
    </w:p>
    <w:p w14:paraId="29082A4B" w14:textId="2B1F59EF" w:rsidR="005E3D08" w:rsidRPr="005E3D08" w:rsidRDefault="005E3D08" w:rsidP="005E3D08">
      <w:pPr>
        <w:pStyle w:val="REG-P0"/>
        <w:rPr>
          <w:lang w:val="en-US"/>
        </w:rPr>
      </w:pPr>
      <w:r w:rsidRPr="005E3D08">
        <w:rPr>
          <w:b/>
          <w:bCs/>
          <w:lang w:val="en-US"/>
        </w:rPr>
        <w:t xml:space="preserve">Continuous review </w:t>
      </w:r>
    </w:p>
    <w:p w14:paraId="3B2A46E6" w14:textId="77777777" w:rsidR="00A71FF2" w:rsidRDefault="00A71FF2" w:rsidP="005E3D08">
      <w:pPr>
        <w:pStyle w:val="REG-P0"/>
        <w:rPr>
          <w:b/>
          <w:bCs/>
          <w:lang w:val="en-US"/>
        </w:rPr>
      </w:pPr>
    </w:p>
    <w:p w14:paraId="394B4275" w14:textId="54FAF8DE" w:rsidR="005E3D08" w:rsidRDefault="005E3D08" w:rsidP="00A71FF2">
      <w:pPr>
        <w:pStyle w:val="REG-P1"/>
        <w:rPr>
          <w:lang w:val="en-US"/>
        </w:rPr>
      </w:pPr>
      <w:r w:rsidRPr="005E3D08">
        <w:rPr>
          <w:b/>
          <w:bCs/>
          <w:lang w:val="en-US"/>
        </w:rPr>
        <w:t xml:space="preserve">9. </w:t>
      </w:r>
      <w:r w:rsidR="00A71FF2">
        <w:rPr>
          <w:b/>
          <w:bCs/>
          <w:lang w:val="en-US"/>
        </w:rPr>
        <w:tab/>
      </w:r>
      <w:r w:rsidRPr="005E3D08">
        <w:rPr>
          <w:lang w:val="en-US"/>
        </w:rPr>
        <w:t>The chief executive officer must, for the purposes of a quarterly report contemplated in regulation 19, implement a system for the quarterly review of all arrear licence fees, interest and penalties to determine which licence fees, interest or penalties qualifies to be written off or waived as contemplated section 18(5D), (5E) or (5H) of the Act.</w:t>
      </w:r>
    </w:p>
    <w:p w14:paraId="36458FBF" w14:textId="77777777" w:rsidR="00A71FF2" w:rsidRPr="005E3D08" w:rsidRDefault="00A71FF2" w:rsidP="005E3D08">
      <w:pPr>
        <w:pStyle w:val="REG-P0"/>
        <w:rPr>
          <w:lang w:val="en-US"/>
        </w:rPr>
      </w:pPr>
    </w:p>
    <w:p w14:paraId="174159B9" w14:textId="77777777" w:rsidR="005E3D08" w:rsidRPr="005E3D08" w:rsidRDefault="005E3D08" w:rsidP="00A71FF2">
      <w:pPr>
        <w:pStyle w:val="REG-P0"/>
        <w:jc w:val="center"/>
        <w:rPr>
          <w:lang w:val="en-US"/>
        </w:rPr>
      </w:pPr>
      <w:r w:rsidRPr="005E3D08">
        <w:rPr>
          <w:lang w:val="en-US"/>
        </w:rPr>
        <w:t>PART 3</w:t>
      </w:r>
    </w:p>
    <w:p w14:paraId="411BD22B" w14:textId="77777777" w:rsidR="005E3D08" w:rsidRPr="005E3D08" w:rsidRDefault="005E3D08" w:rsidP="00A71FF2">
      <w:pPr>
        <w:pStyle w:val="REG-P0"/>
        <w:jc w:val="center"/>
        <w:rPr>
          <w:lang w:val="en-US"/>
        </w:rPr>
      </w:pPr>
      <w:r w:rsidRPr="005E3D08">
        <w:rPr>
          <w:lang w:val="en-US"/>
        </w:rPr>
        <w:t>APPLICATION TO MINISTER</w:t>
      </w:r>
    </w:p>
    <w:p w14:paraId="77002831" w14:textId="77777777" w:rsidR="00A71FF2" w:rsidRDefault="00A71FF2" w:rsidP="005E3D08">
      <w:pPr>
        <w:pStyle w:val="REG-P0"/>
        <w:rPr>
          <w:b/>
          <w:bCs/>
          <w:lang w:val="en-US"/>
        </w:rPr>
      </w:pPr>
    </w:p>
    <w:p w14:paraId="635A8BCB" w14:textId="6F5A51C7" w:rsidR="005E3D08" w:rsidRPr="005E3D08" w:rsidRDefault="005E3D08" w:rsidP="005E3D08">
      <w:pPr>
        <w:pStyle w:val="REG-P0"/>
        <w:rPr>
          <w:lang w:val="en-US"/>
        </w:rPr>
      </w:pPr>
      <w:r w:rsidRPr="005E3D08">
        <w:rPr>
          <w:b/>
          <w:bCs/>
          <w:lang w:val="en-US"/>
        </w:rPr>
        <w:t xml:space="preserve">Application for waiver </w:t>
      </w:r>
    </w:p>
    <w:p w14:paraId="571D86AB" w14:textId="77777777" w:rsidR="00A71FF2" w:rsidRDefault="00A71FF2" w:rsidP="005E3D08">
      <w:pPr>
        <w:pStyle w:val="REG-P0"/>
        <w:rPr>
          <w:b/>
          <w:bCs/>
          <w:lang w:val="en-US"/>
        </w:rPr>
      </w:pPr>
    </w:p>
    <w:p w14:paraId="23B1D239" w14:textId="59550483" w:rsidR="005E3D08" w:rsidRPr="005E3D08" w:rsidRDefault="005E3D08" w:rsidP="00EA448D">
      <w:pPr>
        <w:pStyle w:val="REG-P1"/>
        <w:rPr>
          <w:lang w:val="en-US"/>
        </w:rPr>
      </w:pPr>
      <w:r w:rsidRPr="005E3D08">
        <w:rPr>
          <w:b/>
          <w:bCs/>
          <w:lang w:val="en-US"/>
        </w:rPr>
        <w:t xml:space="preserve">10. </w:t>
      </w:r>
      <w:r w:rsidR="00A71FF2">
        <w:rPr>
          <w:b/>
          <w:bCs/>
          <w:lang w:val="en-US"/>
        </w:rPr>
        <w:tab/>
      </w:r>
      <w:r w:rsidRPr="005E3D08">
        <w:rPr>
          <w:lang w:val="en-US"/>
        </w:rPr>
        <w:t xml:space="preserve">(1) </w:t>
      </w:r>
      <w:r w:rsidR="00A71FF2">
        <w:rPr>
          <w:lang w:val="en-US"/>
        </w:rPr>
        <w:tab/>
      </w:r>
      <w:r w:rsidRPr="005E3D08">
        <w:rPr>
          <w:lang w:val="en-US"/>
        </w:rPr>
        <w:t xml:space="preserve">A person applying to the Minister, for the waiver of a penalty or interest contemplated in section 18(5I) of the Act, must make an application in accordance with the provisions of this Part in the form set out in Form 3. </w:t>
      </w:r>
    </w:p>
    <w:p w14:paraId="308E978E" w14:textId="77777777" w:rsidR="00EA448D" w:rsidRDefault="00EA448D" w:rsidP="00EA448D">
      <w:pPr>
        <w:pStyle w:val="REG-P1"/>
        <w:rPr>
          <w:lang w:val="en-US"/>
        </w:rPr>
      </w:pPr>
    </w:p>
    <w:p w14:paraId="77DAA8A0" w14:textId="234531A7" w:rsidR="005E3D08" w:rsidRPr="005E3D08" w:rsidRDefault="005E3D08" w:rsidP="00EA448D">
      <w:pPr>
        <w:pStyle w:val="REG-P1"/>
        <w:rPr>
          <w:lang w:val="en-US"/>
        </w:rPr>
      </w:pPr>
      <w:r w:rsidRPr="005E3D08">
        <w:rPr>
          <w:lang w:val="en-US"/>
        </w:rPr>
        <w:t xml:space="preserve">(2) </w:t>
      </w:r>
      <w:r w:rsidR="00A71FF2">
        <w:rPr>
          <w:lang w:val="en-US"/>
        </w:rPr>
        <w:tab/>
      </w:r>
      <w:r w:rsidRPr="005E3D08">
        <w:rPr>
          <w:lang w:val="en-US"/>
        </w:rPr>
        <w:t xml:space="preserve">All the applications must be accompanied by all the documents listed on the relevant form. </w:t>
      </w:r>
    </w:p>
    <w:p w14:paraId="135A8FFC" w14:textId="77777777" w:rsidR="00EA448D" w:rsidRDefault="00EA448D" w:rsidP="00EA448D">
      <w:pPr>
        <w:pStyle w:val="REG-P1"/>
        <w:rPr>
          <w:lang w:val="en-US"/>
        </w:rPr>
      </w:pPr>
    </w:p>
    <w:p w14:paraId="1A83ECC0" w14:textId="6958EBCA" w:rsidR="005E3D08" w:rsidRDefault="005E3D08" w:rsidP="00EA448D">
      <w:pPr>
        <w:pStyle w:val="REG-P1"/>
        <w:rPr>
          <w:lang w:val="en-US"/>
        </w:rPr>
      </w:pPr>
      <w:r w:rsidRPr="005E3D08">
        <w:rPr>
          <w:lang w:val="en-US"/>
        </w:rPr>
        <w:t xml:space="preserve">(3) </w:t>
      </w:r>
      <w:r w:rsidR="00A71FF2">
        <w:rPr>
          <w:lang w:val="en-US"/>
        </w:rPr>
        <w:tab/>
      </w:r>
      <w:r w:rsidRPr="005E3D08">
        <w:rPr>
          <w:lang w:val="en-US"/>
        </w:rPr>
        <w:t>The Minister may waive any of the requirements of subregulation (1) in exceptional circumstances.</w:t>
      </w:r>
    </w:p>
    <w:p w14:paraId="51267053" w14:textId="77777777" w:rsidR="00A71FF2" w:rsidRPr="005E3D08" w:rsidRDefault="00A71FF2" w:rsidP="005E3D08">
      <w:pPr>
        <w:pStyle w:val="REG-P0"/>
        <w:rPr>
          <w:lang w:val="en-US"/>
        </w:rPr>
      </w:pPr>
    </w:p>
    <w:p w14:paraId="521E4782" w14:textId="77777777" w:rsidR="005E3D08" w:rsidRPr="005E3D08" w:rsidRDefault="005E3D08" w:rsidP="005E3D08">
      <w:pPr>
        <w:pStyle w:val="REG-P0"/>
        <w:rPr>
          <w:lang w:val="en-US"/>
        </w:rPr>
      </w:pPr>
      <w:r w:rsidRPr="005E3D08">
        <w:rPr>
          <w:b/>
          <w:bCs/>
          <w:lang w:val="en-US"/>
        </w:rPr>
        <w:t xml:space="preserve">Submission of application for waiver </w:t>
      </w:r>
    </w:p>
    <w:p w14:paraId="37C8C4B7" w14:textId="77777777" w:rsidR="00EA448D" w:rsidRDefault="00EA448D" w:rsidP="005E3D08">
      <w:pPr>
        <w:pStyle w:val="REG-P0"/>
        <w:rPr>
          <w:b/>
          <w:bCs/>
          <w:lang w:val="en-US"/>
        </w:rPr>
      </w:pPr>
    </w:p>
    <w:p w14:paraId="6EAA242F" w14:textId="49A34D23" w:rsidR="005E3D08" w:rsidRPr="005E3D08" w:rsidRDefault="005E3D08" w:rsidP="006B3AC3">
      <w:pPr>
        <w:pStyle w:val="REG-P1"/>
        <w:rPr>
          <w:lang w:val="en-US"/>
        </w:rPr>
      </w:pPr>
      <w:r w:rsidRPr="005E3D08">
        <w:rPr>
          <w:b/>
          <w:bCs/>
          <w:lang w:val="en-US"/>
        </w:rPr>
        <w:t xml:space="preserve">11. </w:t>
      </w:r>
      <w:r w:rsidR="00EA448D">
        <w:rPr>
          <w:b/>
          <w:bCs/>
          <w:lang w:val="en-US"/>
        </w:rPr>
        <w:tab/>
      </w:r>
      <w:r w:rsidRPr="005E3D08">
        <w:rPr>
          <w:lang w:val="en-US"/>
        </w:rPr>
        <w:t xml:space="preserve">An application contemplated in regulation 10 must be addressed to the chief executive officer and must be delivered </w:t>
      </w:r>
      <w:r w:rsidR="006B3AC3">
        <w:rPr>
          <w:lang w:val="en-US"/>
        </w:rPr>
        <w:t>-</w:t>
      </w:r>
    </w:p>
    <w:p w14:paraId="00379AC5" w14:textId="77777777" w:rsidR="005566B8" w:rsidRDefault="005566B8" w:rsidP="008D5B98">
      <w:pPr>
        <w:pStyle w:val="REG-Pa"/>
        <w:rPr>
          <w:lang w:val="en-US"/>
        </w:rPr>
      </w:pPr>
    </w:p>
    <w:p w14:paraId="103B16BD" w14:textId="71F28725" w:rsidR="005E3D08" w:rsidRPr="005E3D08" w:rsidRDefault="005E3D08" w:rsidP="008D5B98">
      <w:pPr>
        <w:pStyle w:val="REG-Pa"/>
        <w:rPr>
          <w:lang w:val="en-US"/>
        </w:rPr>
      </w:pPr>
      <w:r w:rsidRPr="005E3D08">
        <w:rPr>
          <w:lang w:val="en-US"/>
        </w:rPr>
        <w:t xml:space="preserve">(a) </w:t>
      </w:r>
      <w:r w:rsidR="006B3AC3">
        <w:rPr>
          <w:lang w:val="en-US"/>
        </w:rPr>
        <w:tab/>
      </w:r>
      <w:r w:rsidRPr="005E3D08">
        <w:rPr>
          <w:lang w:val="en-US"/>
        </w:rPr>
        <w:t>by hand to the Administration at its principal place of business No. 21 Feld Street, Windhoek or at any regional office of the Administration;</w:t>
      </w:r>
    </w:p>
    <w:p w14:paraId="5AF32527" w14:textId="77777777" w:rsidR="005566B8" w:rsidRDefault="005566B8" w:rsidP="008D5B98">
      <w:pPr>
        <w:pStyle w:val="REG-Pa"/>
        <w:rPr>
          <w:lang w:val="en-US"/>
        </w:rPr>
      </w:pPr>
    </w:p>
    <w:p w14:paraId="45E40748" w14:textId="703922A6" w:rsidR="005E3D08" w:rsidRPr="005E3D08" w:rsidRDefault="005E3D08" w:rsidP="008D5B98">
      <w:pPr>
        <w:pStyle w:val="REG-Pa"/>
        <w:rPr>
          <w:lang w:val="en-US"/>
        </w:rPr>
      </w:pPr>
      <w:r w:rsidRPr="005E3D08">
        <w:rPr>
          <w:lang w:val="en-US"/>
        </w:rPr>
        <w:t xml:space="preserve">(b) </w:t>
      </w:r>
      <w:r w:rsidR="006B3AC3">
        <w:rPr>
          <w:lang w:val="en-US"/>
        </w:rPr>
        <w:tab/>
      </w:r>
      <w:r w:rsidRPr="005E3D08">
        <w:rPr>
          <w:lang w:val="en-US"/>
        </w:rPr>
        <w:t>by post mailed to Private Bag 13372, Windhoek;</w:t>
      </w:r>
    </w:p>
    <w:p w14:paraId="3FC17B46" w14:textId="77777777" w:rsidR="005566B8" w:rsidRDefault="005566B8" w:rsidP="008D5B98">
      <w:pPr>
        <w:pStyle w:val="REG-Pa"/>
        <w:rPr>
          <w:lang w:val="en-US"/>
        </w:rPr>
      </w:pPr>
    </w:p>
    <w:p w14:paraId="57F83EF4" w14:textId="5A29C4E7" w:rsidR="005E3D08" w:rsidRPr="005E3D08" w:rsidRDefault="005E3D08" w:rsidP="008D5B98">
      <w:pPr>
        <w:pStyle w:val="REG-Pa"/>
        <w:rPr>
          <w:lang w:val="en-US"/>
        </w:rPr>
      </w:pPr>
      <w:r w:rsidRPr="005E3D08">
        <w:rPr>
          <w:lang w:val="en-US"/>
        </w:rPr>
        <w:t>(c)</w:t>
      </w:r>
      <w:r w:rsidR="006B3AC3">
        <w:rPr>
          <w:lang w:val="en-US"/>
        </w:rPr>
        <w:tab/>
      </w:r>
      <w:r w:rsidRPr="005E3D08">
        <w:rPr>
          <w:lang w:val="en-US"/>
        </w:rPr>
        <w:t>by electronic mail sent to waivers@rfanam.com.na;</w:t>
      </w:r>
    </w:p>
    <w:p w14:paraId="16DDC39A" w14:textId="77777777" w:rsidR="005566B8" w:rsidRDefault="005566B8" w:rsidP="008D5B98">
      <w:pPr>
        <w:pStyle w:val="REG-Pa"/>
        <w:rPr>
          <w:lang w:val="en-US"/>
        </w:rPr>
      </w:pPr>
    </w:p>
    <w:p w14:paraId="699402C3" w14:textId="7CA3115B" w:rsidR="005E3D08" w:rsidRPr="005E3D08" w:rsidRDefault="005E3D08" w:rsidP="008D5B98">
      <w:pPr>
        <w:pStyle w:val="REG-Pa"/>
        <w:rPr>
          <w:lang w:val="en-US"/>
        </w:rPr>
      </w:pPr>
      <w:r w:rsidRPr="005E3D08">
        <w:rPr>
          <w:lang w:val="en-US"/>
        </w:rPr>
        <w:t xml:space="preserve">(d) </w:t>
      </w:r>
      <w:r w:rsidR="006B3AC3">
        <w:rPr>
          <w:lang w:val="en-US"/>
        </w:rPr>
        <w:tab/>
      </w:r>
      <w:r w:rsidRPr="005E3D08">
        <w:rPr>
          <w:lang w:val="en-US"/>
        </w:rPr>
        <w:t>online at www.rfanam.com.na; or</w:t>
      </w:r>
    </w:p>
    <w:p w14:paraId="714560B2" w14:textId="77777777" w:rsidR="005566B8" w:rsidRDefault="005566B8" w:rsidP="008D5B98">
      <w:pPr>
        <w:pStyle w:val="REG-Pa"/>
        <w:rPr>
          <w:lang w:val="en-US"/>
        </w:rPr>
      </w:pPr>
    </w:p>
    <w:p w14:paraId="6E3AD0CC" w14:textId="54A5A204" w:rsidR="005E3D08" w:rsidRPr="005E3D08" w:rsidRDefault="005E3D08" w:rsidP="008D5B98">
      <w:pPr>
        <w:pStyle w:val="REG-Pa"/>
        <w:rPr>
          <w:lang w:val="en-US"/>
        </w:rPr>
      </w:pPr>
      <w:r w:rsidRPr="005E3D08">
        <w:rPr>
          <w:lang w:val="en-US"/>
        </w:rPr>
        <w:t xml:space="preserve">(e) </w:t>
      </w:r>
      <w:r w:rsidR="006B3AC3">
        <w:rPr>
          <w:lang w:val="en-US"/>
        </w:rPr>
        <w:tab/>
      </w:r>
      <w:r w:rsidRPr="005E3D08">
        <w:rPr>
          <w:lang w:val="en-US"/>
        </w:rPr>
        <w:t>in any other manner or to any other address specified by the Minister from time to time in the public media.</w:t>
      </w:r>
    </w:p>
    <w:p w14:paraId="732A53B4" w14:textId="77777777" w:rsidR="006B3AC3" w:rsidRDefault="006B3AC3" w:rsidP="005E3D08">
      <w:pPr>
        <w:pStyle w:val="REG-P0"/>
        <w:rPr>
          <w:b/>
          <w:bCs/>
          <w:lang w:val="en-US"/>
        </w:rPr>
      </w:pPr>
    </w:p>
    <w:p w14:paraId="616919C5" w14:textId="18D309C4" w:rsidR="005E3D08" w:rsidRPr="005E3D08" w:rsidRDefault="005E3D08" w:rsidP="005E3D08">
      <w:pPr>
        <w:pStyle w:val="REG-P0"/>
        <w:rPr>
          <w:lang w:val="en-US"/>
        </w:rPr>
      </w:pPr>
      <w:r w:rsidRPr="005E3D08">
        <w:rPr>
          <w:b/>
          <w:bCs/>
          <w:lang w:val="en-US"/>
        </w:rPr>
        <w:t xml:space="preserve">Application fee </w:t>
      </w:r>
    </w:p>
    <w:p w14:paraId="6821271F" w14:textId="77777777" w:rsidR="006B3AC3" w:rsidRDefault="006B3AC3" w:rsidP="005E3D08">
      <w:pPr>
        <w:pStyle w:val="REG-P0"/>
        <w:rPr>
          <w:b/>
          <w:bCs/>
          <w:lang w:val="en-US"/>
        </w:rPr>
      </w:pPr>
    </w:p>
    <w:p w14:paraId="180E778E" w14:textId="010CEE5D" w:rsidR="005E3D08" w:rsidRDefault="005E3D08" w:rsidP="006B3AC3">
      <w:pPr>
        <w:pStyle w:val="REG-P1"/>
        <w:rPr>
          <w:lang w:val="en-US"/>
        </w:rPr>
      </w:pPr>
      <w:r w:rsidRPr="005E3D08">
        <w:rPr>
          <w:b/>
          <w:bCs/>
          <w:lang w:val="en-US"/>
        </w:rPr>
        <w:t xml:space="preserve">12. </w:t>
      </w:r>
      <w:r w:rsidR="006B3AC3">
        <w:rPr>
          <w:b/>
          <w:bCs/>
          <w:lang w:val="en-US"/>
        </w:rPr>
        <w:tab/>
      </w:r>
      <w:r w:rsidRPr="005E3D08">
        <w:rPr>
          <w:lang w:val="en-US"/>
        </w:rPr>
        <w:t>There is no application fee in respect of an application for waiver of penalty or interest to the Minister.</w:t>
      </w:r>
    </w:p>
    <w:p w14:paraId="57FFDCA5" w14:textId="77777777" w:rsidR="006B3AC3" w:rsidRPr="005E3D08" w:rsidRDefault="006B3AC3" w:rsidP="006B3AC3">
      <w:pPr>
        <w:pStyle w:val="REG-P1"/>
        <w:rPr>
          <w:lang w:val="en-US"/>
        </w:rPr>
      </w:pPr>
    </w:p>
    <w:p w14:paraId="7E0D4605" w14:textId="77777777" w:rsidR="005E3D08" w:rsidRPr="005E3D08" w:rsidRDefault="005E3D08" w:rsidP="005E3D08">
      <w:pPr>
        <w:pStyle w:val="REG-P0"/>
        <w:rPr>
          <w:lang w:val="en-US"/>
        </w:rPr>
      </w:pPr>
      <w:r w:rsidRPr="005E3D08">
        <w:rPr>
          <w:b/>
          <w:bCs/>
          <w:lang w:val="en-US"/>
        </w:rPr>
        <w:t xml:space="preserve">Circumstances in which waiver may be granted </w:t>
      </w:r>
    </w:p>
    <w:p w14:paraId="6D6A8FBC" w14:textId="77777777" w:rsidR="00714A04" w:rsidRDefault="00714A04" w:rsidP="008D5B98">
      <w:pPr>
        <w:pStyle w:val="REG-P1"/>
        <w:rPr>
          <w:b/>
          <w:bCs/>
          <w:lang w:val="en-US"/>
        </w:rPr>
      </w:pPr>
    </w:p>
    <w:p w14:paraId="5E4419F0" w14:textId="64CED266" w:rsidR="005E3D08" w:rsidRPr="005E3D08" w:rsidRDefault="005E3D08" w:rsidP="008D5B98">
      <w:pPr>
        <w:pStyle w:val="REG-P1"/>
        <w:rPr>
          <w:lang w:val="en-US"/>
        </w:rPr>
      </w:pPr>
      <w:r w:rsidRPr="005E3D08">
        <w:rPr>
          <w:b/>
          <w:bCs/>
          <w:lang w:val="en-US"/>
        </w:rPr>
        <w:t xml:space="preserve">13. </w:t>
      </w:r>
      <w:r w:rsidR="006B3AC3">
        <w:rPr>
          <w:b/>
          <w:bCs/>
          <w:lang w:val="en-US"/>
        </w:rPr>
        <w:tab/>
      </w:r>
      <w:r w:rsidRPr="005E3D08">
        <w:rPr>
          <w:lang w:val="en-US"/>
        </w:rPr>
        <w:t>The Minister must, in deciding on every application contemplated in regulation 10, give effect to section 18(5J) of the Act and consider the provisions of section 18(5K) of the Act.</w:t>
      </w:r>
    </w:p>
    <w:p w14:paraId="6E08DCA6" w14:textId="77777777" w:rsidR="006B3AC3" w:rsidRDefault="006B3AC3" w:rsidP="005E3D08">
      <w:pPr>
        <w:pStyle w:val="REG-P0"/>
        <w:rPr>
          <w:b/>
          <w:bCs/>
          <w:lang w:val="en-US"/>
        </w:rPr>
      </w:pPr>
    </w:p>
    <w:p w14:paraId="75A3EA38" w14:textId="5029C8CA" w:rsidR="005E3D08" w:rsidRPr="005E3D08" w:rsidRDefault="005E3D08" w:rsidP="005E3D08">
      <w:pPr>
        <w:pStyle w:val="REG-P0"/>
        <w:rPr>
          <w:lang w:val="en-US"/>
        </w:rPr>
      </w:pPr>
      <w:r w:rsidRPr="005E3D08">
        <w:rPr>
          <w:b/>
          <w:bCs/>
          <w:lang w:val="en-US"/>
        </w:rPr>
        <w:t xml:space="preserve">Time frame for decision </w:t>
      </w:r>
    </w:p>
    <w:p w14:paraId="1578E37F" w14:textId="77777777" w:rsidR="008D5B98" w:rsidRDefault="008D5B98" w:rsidP="008D5B98">
      <w:pPr>
        <w:pStyle w:val="REG-P1"/>
        <w:rPr>
          <w:b/>
          <w:bCs/>
          <w:lang w:val="en-US"/>
        </w:rPr>
      </w:pPr>
    </w:p>
    <w:p w14:paraId="2C5D64F9" w14:textId="4D53733E" w:rsidR="005E3D08" w:rsidRPr="005E3D08" w:rsidRDefault="005E3D08" w:rsidP="008D5B98">
      <w:pPr>
        <w:pStyle w:val="REG-P1"/>
        <w:rPr>
          <w:lang w:val="en-US"/>
        </w:rPr>
      </w:pPr>
      <w:r w:rsidRPr="005E3D08">
        <w:rPr>
          <w:b/>
          <w:bCs/>
          <w:lang w:val="en-US"/>
        </w:rPr>
        <w:t xml:space="preserve">14. </w:t>
      </w:r>
      <w:r w:rsidR="006B3AC3">
        <w:rPr>
          <w:b/>
          <w:bCs/>
          <w:lang w:val="en-US"/>
        </w:rPr>
        <w:tab/>
      </w:r>
      <w:r w:rsidRPr="005E3D08">
        <w:rPr>
          <w:lang w:val="en-US"/>
        </w:rPr>
        <w:t xml:space="preserve">(1) </w:t>
      </w:r>
      <w:r w:rsidR="006B3AC3">
        <w:rPr>
          <w:lang w:val="en-US"/>
        </w:rPr>
        <w:tab/>
      </w:r>
      <w:r w:rsidRPr="005E3D08">
        <w:rPr>
          <w:lang w:val="en-US"/>
        </w:rPr>
        <w:t>If an applicant does not provide all the information required by these regulations in the time provided, the Minister must refer the application back to the chief executive officer with directives to obtain the outstanding information.</w:t>
      </w:r>
    </w:p>
    <w:p w14:paraId="280A9360" w14:textId="77777777" w:rsidR="008D5B98" w:rsidRDefault="008D5B98" w:rsidP="008D5B98">
      <w:pPr>
        <w:pStyle w:val="REG-P1"/>
        <w:rPr>
          <w:lang w:val="en-US"/>
        </w:rPr>
      </w:pPr>
    </w:p>
    <w:p w14:paraId="15F77D66" w14:textId="59BC4E09" w:rsidR="005E3D08" w:rsidRPr="005E3D08" w:rsidRDefault="005E3D08" w:rsidP="008D5B98">
      <w:pPr>
        <w:pStyle w:val="REG-P1"/>
        <w:rPr>
          <w:lang w:val="en-US"/>
        </w:rPr>
      </w:pPr>
      <w:r w:rsidRPr="005E3D08">
        <w:rPr>
          <w:lang w:val="en-US"/>
        </w:rPr>
        <w:t xml:space="preserve">(2) </w:t>
      </w:r>
      <w:r w:rsidR="006B3AC3">
        <w:rPr>
          <w:lang w:val="en-US"/>
        </w:rPr>
        <w:tab/>
      </w:r>
      <w:r w:rsidRPr="005E3D08">
        <w:rPr>
          <w:lang w:val="en-US"/>
        </w:rPr>
        <w:t xml:space="preserve">The Minister must, in respect of an application received, decide on the application within 60 days from date of receipt of the chief executive officer’s recommendation under section 18(5J) of the Act or after the receipt of further information contemplated in subregulation (1), whichever date is the later. </w:t>
      </w:r>
    </w:p>
    <w:p w14:paraId="68E68AE0" w14:textId="77777777" w:rsidR="008D5B98" w:rsidRDefault="008D5B98" w:rsidP="008D5B98">
      <w:pPr>
        <w:pStyle w:val="REG-P1"/>
        <w:rPr>
          <w:lang w:val="en-US"/>
        </w:rPr>
      </w:pPr>
    </w:p>
    <w:p w14:paraId="52927CD5" w14:textId="38C49720" w:rsidR="005E3D08" w:rsidRPr="005E3D08" w:rsidRDefault="005E3D08" w:rsidP="008D5B98">
      <w:pPr>
        <w:pStyle w:val="REG-P1"/>
        <w:rPr>
          <w:lang w:val="en-US"/>
        </w:rPr>
      </w:pPr>
      <w:r w:rsidRPr="005E3D08">
        <w:rPr>
          <w:lang w:val="en-US"/>
        </w:rPr>
        <w:t xml:space="preserve">(3) </w:t>
      </w:r>
      <w:r w:rsidR="006B3AC3">
        <w:rPr>
          <w:lang w:val="en-US"/>
        </w:rPr>
        <w:tab/>
      </w:r>
      <w:r w:rsidRPr="005E3D08">
        <w:rPr>
          <w:lang w:val="en-US"/>
        </w:rPr>
        <w:t xml:space="preserve">If the Minister is unable to render a decision within the said 60 days, he or she must inform the applicant of his or her inability and the reasons for such inability and what measures are being taken to address the matter immediately. </w:t>
      </w:r>
    </w:p>
    <w:p w14:paraId="6BABC41B" w14:textId="77777777" w:rsidR="008D5B98" w:rsidRDefault="008D5B98" w:rsidP="008D5B98">
      <w:pPr>
        <w:pStyle w:val="REG-P1"/>
        <w:rPr>
          <w:lang w:val="en-US"/>
        </w:rPr>
      </w:pPr>
    </w:p>
    <w:p w14:paraId="58CBDBDB" w14:textId="6F6AB4EC" w:rsidR="005E3D08" w:rsidRPr="005E3D08" w:rsidRDefault="005E3D08" w:rsidP="008D5B98">
      <w:pPr>
        <w:pStyle w:val="REG-P1"/>
        <w:rPr>
          <w:lang w:val="en-US"/>
        </w:rPr>
      </w:pPr>
      <w:r w:rsidRPr="005E3D08">
        <w:rPr>
          <w:lang w:val="en-US"/>
        </w:rPr>
        <w:t xml:space="preserve">(4) </w:t>
      </w:r>
      <w:r w:rsidR="006B3AC3">
        <w:rPr>
          <w:lang w:val="en-US"/>
        </w:rPr>
        <w:tab/>
      </w:r>
      <w:r w:rsidRPr="005E3D08">
        <w:rPr>
          <w:lang w:val="en-US"/>
        </w:rPr>
        <w:t>An application not completed within 60 days as contemplated in subregulation (3) must be completed within an additional period of 60 days, unless the Minister has identified extraordinary circumstances beyond his or her reasonable control that make it impossible to render his decision within an additional period of 60 days.</w:t>
      </w:r>
    </w:p>
    <w:p w14:paraId="7CBBD8D0" w14:textId="77777777" w:rsidR="006B3AC3" w:rsidRDefault="006B3AC3" w:rsidP="005E3D08">
      <w:pPr>
        <w:pStyle w:val="REG-P0"/>
        <w:rPr>
          <w:b/>
          <w:bCs/>
          <w:lang w:val="en-US"/>
        </w:rPr>
      </w:pPr>
    </w:p>
    <w:p w14:paraId="1FBE50A7" w14:textId="6EBA50D4" w:rsidR="005E3D08" w:rsidRPr="005E3D08" w:rsidRDefault="005E3D08" w:rsidP="005E3D08">
      <w:pPr>
        <w:pStyle w:val="REG-P0"/>
        <w:rPr>
          <w:lang w:val="en-US"/>
        </w:rPr>
      </w:pPr>
      <w:r w:rsidRPr="005E3D08">
        <w:rPr>
          <w:b/>
          <w:bCs/>
          <w:lang w:val="en-US"/>
        </w:rPr>
        <w:t xml:space="preserve">Decision by Minister on application for waiver </w:t>
      </w:r>
    </w:p>
    <w:p w14:paraId="34EF8BB1" w14:textId="77777777" w:rsidR="00714A04" w:rsidRDefault="00714A04" w:rsidP="008D5B98">
      <w:pPr>
        <w:pStyle w:val="REG-P1"/>
        <w:rPr>
          <w:b/>
          <w:bCs/>
          <w:lang w:val="en-US"/>
        </w:rPr>
      </w:pPr>
    </w:p>
    <w:p w14:paraId="6328E651" w14:textId="73EF0DC1" w:rsidR="005E3D08" w:rsidRPr="005E3D08" w:rsidRDefault="005E3D08" w:rsidP="008D5B98">
      <w:pPr>
        <w:pStyle w:val="REG-P1"/>
        <w:rPr>
          <w:lang w:val="en-US"/>
        </w:rPr>
      </w:pPr>
      <w:r w:rsidRPr="005E3D08">
        <w:rPr>
          <w:b/>
          <w:bCs/>
          <w:lang w:val="en-US"/>
        </w:rPr>
        <w:t xml:space="preserve">15. </w:t>
      </w:r>
      <w:r w:rsidR="006B3AC3">
        <w:rPr>
          <w:b/>
          <w:bCs/>
          <w:lang w:val="en-US"/>
        </w:rPr>
        <w:tab/>
      </w:r>
      <w:r w:rsidRPr="005E3D08">
        <w:rPr>
          <w:lang w:val="en-US"/>
        </w:rPr>
        <w:t xml:space="preserve">(1) </w:t>
      </w:r>
      <w:r w:rsidR="006B3AC3">
        <w:rPr>
          <w:lang w:val="en-US"/>
        </w:rPr>
        <w:tab/>
      </w:r>
      <w:r w:rsidRPr="005E3D08">
        <w:rPr>
          <w:lang w:val="en-US"/>
        </w:rPr>
        <w:t xml:space="preserve">The Minister may </w:t>
      </w:r>
      <w:r w:rsidR="006B3AC3">
        <w:rPr>
          <w:lang w:val="en-US"/>
        </w:rPr>
        <w:t>-</w:t>
      </w:r>
    </w:p>
    <w:p w14:paraId="2280BD85" w14:textId="77777777" w:rsidR="005566B8" w:rsidRDefault="005566B8" w:rsidP="008D5B98">
      <w:pPr>
        <w:pStyle w:val="REG-Pa"/>
        <w:rPr>
          <w:lang w:val="en-US"/>
        </w:rPr>
      </w:pPr>
    </w:p>
    <w:p w14:paraId="33188E7D" w14:textId="0D9B866D" w:rsidR="005E3D08" w:rsidRPr="005E3D08" w:rsidRDefault="005E3D08" w:rsidP="008D5B98">
      <w:pPr>
        <w:pStyle w:val="REG-Pa"/>
        <w:rPr>
          <w:lang w:val="en-US"/>
        </w:rPr>
      </w:pPr>
      <w:r w:rsidRPr="005E3D08">
        <w:rPr>
          <w:lang w:val="en-US"/>
        </w:rPr>
        <w:t xml:space="preserve">(a) </w:t>
      </w:r>
      <w:r w:rsidR="006B3AC3">
        <w:rPr>
          <w:lang w:val="en-US"/>
        </w:rPr>
        <w:tab/>
      </w:r>
      <w:r w:rsidRPr="005E3D08">
        <w:rPr>
          <w:lang w:val="en-US"/>
        </w:rPr>
        <w:t>approve an application in writing with or without conditions; or</w:t>
      </w:r>
    </w:p>
    <w:p w14:paraId="75E1E463" w14:textId="77777777" w:rsidR="005566B8" w:rsidRDefault="005566B8" w:rsidP="008D5B98">
      <w:pPr>
        <w:pStyle w:val="REG-Pa"/>
        <w:rPr>
          <w:lang w:val="en-US"/>
        </w:rPr>
      </w:pPr>
    </w:p>
    <w:p w14:paraId="501F1BD0" w14:textId="3FF35A74" w:rsidR="005E3D08" w:rsidRPr="005E3D08" w:rsidRDefault="005E3D08" w:rsidP="008D5B98">
      <w:pPr>
        <w:pStyle w:val="REG-Pa"/>
        <w:rPr>
          <w:lang w:val="en-US"/>
        </w:rPr>
      </w:pPr>
      <w:r w:rsidRPr="005E3D08">
        <w:rPr>
          <w:lang w:val="en-US"/>
        </w:rPr>
        <w:t xml:space="preserve">(b) </w:t>
      </w:r>
      <w:r w:rsidR="006B3AC3">
        <w:rPr>
          <w:lang w:val="en-US"/>
        </w:rPr>
        <w:tab/>
      </w:r>
      <w:r w:rsidRPr="005E3D08">
        <w:rPr>
          <w:lang w:val="en-US"/>
        </w:rPr>
        <w:t xml:space="preserve">refuse to grant the application and provide written reasons for such refusal. </w:t>
      </w:r>
    </w:p>
    <w:p w14:paraId="02FAC419" w14:textId="77777777" w:rsidR="005566B8" w:rsidRDefault="005566B8" w:rsidP="008D5B98">
      <w:pPr>
        <w:pStyle w:val="REG-P1"/>
        <w:rPr>
          <w:lang w:val="en-US"/>
        </w:rPr>
      </w:pPr>
    </w:p>
    <w:p w14:paraId="547AE290" w14:textId="76039868" w:rsidR="005E3D08" w:rsidRPr="005E3D08" w:rsidRDefault="005E3D08" w:rsidP="008D5B98">
      <w:pPr>
        <w:pStyle w:val="REG-P1"/>
        <w:rPr>
          <w:lang w:val="en-US"/>
        </w:rPr>
      </w:pPr>
      <w:r w:rsidRPr="005E3D08">
        <w:rPr>
          <w:lang w:val="en-US"/>
        </w:rPr>
        <w:t xml:space="preserve">(2) </w:t>
      </w:r>
      <w:r w:rsidR="006B3AC3">
        <w:rPr>
          <w:lang w:val="en-US"/>
        </w:rPr>
        <w:tab/>
      </w:r>
      <w:r w:rsidRPr="005E3D08">
        <w:rPr>
          <w:lang w:val="en-US"/>
        </w:rPr>
        <w:t xml:space="preserve">The Minister must forward his or her decision to the applicant and the chief executive officer without delay. </w:t>
      </w:r>
    </w:p>
    <w:p w14:paraId="158B9A0B" w14:textId="77777777" w:rsidR="005566B8" w:rsidRDefault="005566B8" w:rsidP="008D5B98">
      <w:pPr>
        <w:pStyle w:val="REG-P1"/>
        <w:rPr>
          <w:lang w:val="en-US"/>
        </w:rPr>
      </w:pPr>
    </w:p>
    <w:p w14:paraId="09528CA7" w14:textId="69419F5D" w:rsidR="005E3D08" w:rsidRPr="005E3D08" w:rsidRDefault="005E3D08" w:rsidP="008D5B98">
      <w:pPr>
        <w:pStyle w:val="REG-P1"/>
        <w:rPr>
          <w:lang w:val="en-US"/>
        </w:rPr>
      </w:pPr>
      <w:r w:rsidRPr="005E3D08">
        <w:rPr>
          <w:lang w:val="en-US"/>
        </w:rPr>
        <w:t xml:space="preserve">(3) </w:t>
      </w:r>
      <w:r w:rsidR="006B3AC3">
        <w:rPr>
          <w:lang w:val="en-US"/>
        </w:rPr>
        <w:tab/>
      </w:r>
      <w:r w:rsidRPr="005E3D08">
        <w:rPr>
          <w:lang w:val="en-US"/>
        </w:rPr>
        <w:t>The decision of the Minister is final and no further application may be made to him or her in respect of the same penalty or interest.</w:t>
      </w:r>
    </w:p>
    <w:p w14:paraId="7ABF714E" w14:textId="77777777" w:rsidR="006B3AC3" w:rsidRDefault="006B3AC3" w:rsidP="005E3D08">
      <w:pPr>
        <w:pStyle w:val="REG-P0"/>
        <w:rPr>
          <w:lang w:val="en-US"/>
        </w:rPr>
      </w:pPr>
    </w:p>
    <w:p w14:paraId="3EEA8A15" w14:textId="50918C47" w:rsidR="005E3D08" w:rsidRPr="005E3D08" w:rsidRDefault="005E3D08" w:rsidP="006B3AC3">
      <w:pPr>
        <w:pStyle w:val="REG-P0"/>
        <w:jc w:val="center"/>
        <w:rPr>
          <w:lang w:val="en-US"/>
        </w:rPr>
      </w:pPr>
      <w:r w:rsidRPr="005E3D08">
        <w:rPr>
          <w:lang w:val="en-US"/>
        </w:rPr>
        <w:t>PART 4</w:t>
      </w:r>
    </w:p>
    <w:p w14:paraId="46C00FEF" w14:textId="77777777" w:rsidR="005E3D08" w:rsidRPr="005E3D08" w:rsidRDefault="005E3D08" w:rsidP="006B3AC3">
      <w:pPr>
        <w:pStyle w:val="REG-P0"/>
        <w:jc w:val="center"/>
        <w:rPr>
          <w:lang w:val="en-US"/>
        </w:rPr>
      </w:pPr>
      <w:r w:rsidRPr="005E3D08">
        <w:rPr>
          <w:lang w:val="en-US"/>
        </w:rPr>
        <w:t>GENERAL PROVISIONS</w:t>
      </w:r>
    </w:p>
    <w:p w14:paraId="24073CAC" w14:textId="77777777" w:rsidR="006B3AC3" w:rsidRDefault="006B3AC3" w:rsidP="005E3D08">
      <w:pPr>
        <w:pStyle w:val="REG-P0"/>
        <w:rPr>
          <w:b/>
          <w:bCs/>
          <w:lang w:val="en-US"/>
        </w:rPr>
      </w:pPr>
    </w:p>
    <w:p w14:paraId="51302887" w14:textId="1D6AC4A9" w:rsidR="005E3D08" w:rsidRPr="005E3D08" w:rsidRDefault="005E3D08" w:rsidP="005E3D08">
      <w:pPr>
        <w:pStyle w:val="REG-P0"/>
        <w:rPr>
          <w:lang w:val="en-US"/>
        </w:rPr>
      </w:pPr>
      <w:r w:rsidRPr="005E3D08">
        <w:rPr>
          <w:b/>
          <w:bCs/>
          <w:lang w:val="en-US"/>
        </w:rPr>
        <w:t xml:space="preserve">Communication </w:t>
      </w:r>
    </w:p>
    <w:p w14:paraId="78BB5DB3" w14:textId="77777777" w:rsidR="005566B8" w:rsidRDefault="005566B8" w:rsidP="005566B8">
      <w:pPr>
        <w:pStyle w:val="REG-P1"/>
        <w:rPr>
          <w:b/>
          <w:bCs/>
          <w:lang w:val="en-US"/>
        </w:rPr>
      </w:pPr>
    </w:p>
    <w:p w14:paraId="3F8FA1AE" w14:textId="406EE105" w:rsidR="005E3D08" w:rsidRPr="005E3D08" w:rsidRDefault="005E3D08" w:rsidP="005566B8">
      <w:pPr>
        <w:pStyle w:val="REG-P1"/>
        <w:rPr>
          <w:lang w:val="en-US"/>
        </w:rPr>
      </w:pPr>
      <w:r w:rsidRPr="005E3D08">
        <w:rPr>
          <w:b/>
          <w:bCs/>
          <w:lang w:val="en-US"/>
        </w:rPr>
        <w:t xml:space="preserve">16. </w:t>
      </w:r>
      <w:r w:rsidR="006B3AC3">
        <w:rPr>
          <w:b/>
          <w:bCs/>
          <w:lang w:val="en-US"/>
        </w:rPr>
        <w:tab/>
      </w:r>
      <w:r w:rsidRPr="005E3D08">
        <w:rPr>
          <w:lang w:val="en-US"/>
        </w:rPr>
        <w:t xml:space="preserve">(1) </w:t>
      </w:r>
      <w:r w:rsidR="006B3AC3">
        <w:rPr>
          <w:lang w:val="en-US"/>
        </w:rPr>
        <w:tab/>
      </w:r>
      <w:r w:rsidRPr="005E3D08">
        <w:rPr>
          <w:lang w:val="en-US"/>
        </w:rPr>
        <w:t xml:space="preserve">Any communication for the attention of the chief executive officer or the Minister after submission of an application must be directed to the chief executive officer at the addresses referred to in regulation 3. </w:t>
      </w:r>
    </w:p>
    <w:p w14:paraId="608AF8DF" w14:textId="77777777" w:rsidR="005566B8" w:rsidRDefault="005566B8" w:rsidP="005566B8">
      <w:pPr>
        <w:pStyle w:val="REG-P1"/>
        <w:rPr>
          <w:lang w:val="en-US"/>
        </w:rPr>
      </w:pPr>
    </w:p>
    <w:p w14:paraId="043A5380" w14:textId="4706878D" w:rsidR="005E3D08" w:rsidRPr="005E3D08" w:rsidRDefault="005E3D08" w:rsidP="005566B8">
      <w:pPr>
        <w:pStyle w:val="REG-P1"/>
        <w:rPr>
          <w:lang w:val="en-US"/>
        </w:rPr>
      </w:pPr>
      <w:r w:rsidRPr="005E3D08">
        <w:rPr>
          <w:lang w:val="en-US"/>
        </w:rPr>
        <w:lastRenderedPageBreak/>
        <w:t xml:space="preserve">(2) </w:t>
      </w:r>
      <w:r w:rsidR="006B3AC3">
        <w:rPr>
          <w:lang w:val="en-US"/>
        </w:rPr>
        <w:tab/>
      </w:r>
      <w:r w:rsidRPr="005E3D08">
        <w:rPr>
          <w:lang w:val="en-US"/>
        </w:rPr>
        <w:t>The Administration must forward every decision of the chief executive officer or the Minister on an application made in terms of these regulations, without delay to the chief executive officer of the Roads Authority for the adjustment of any amount due by the applicant in connection with a penalty or interest on a licence fee if applicable.</w:t>
      </w:r>
    </w:p>
    <w:p w14:paraId="73717F48" w14:textId="77777777" w:rsidR="006B3AC3" w:rsidRDefault="006B3AC3" w:rsidP="005566B8">
      <w:pPr>
        <w:pStyle w:val="REG-P1"/>
        <w:rPr>
          <w:b/>
          <w:bCs/>
          <w:lang w:val="en-US"/>
        </w:rPr>
      </w:pPr>
    </w:p>
    <w:p w14:paraId="4CA20D52" w14:textId="455F489D" w:rsidR="005E3D08" w:rsidRDefault="005E3D08" w:rsidP="005E3D08">
      <w:pPr>
        <w:pStyle w:val="REG-P0"/>
        <w:rPr>
          <w:b/>
          <w:bCs/>
          <w:lang w:val="en-US"/>
        </w:rPr>
      </w:pPr>
      <w:r w:rsidRPr="005E3D08">
        <w:rPr>
          <w:b/>
          <w:bCs/>
          <w:lang w:val="en-US"/>
        </w:rPr>
        <w:t xml:space="preserve">Effect of approval of undertaking to pay licence fees </w:t>
      </w:r>
    </w:p>
    <w:p w14:paraId="78D9DC7B" w14:textId="77777777" w:rsidR="00824D39" w:rsidRPr="005E3D08" w:rsidRDefault="00824D39" w:rsidP="005E3D08">
      <w:pPr>
        <w:pStyle w:val="REG-P0"/>
        <w:rPr>
          <w:lang w:val="en-US"/>
        </w:rPr>
      </w:pPr>
    </w:p>
    <w:p w14:paraId="7FE5E8FD" w14:textId="6EF627E4" w:rsidR="005E3D08" w:rsidRPr="005E3D08" w:rsidRDefault="005E3D08" w:rsidP="00824D39">
      <w:pPr>
        <w:pStyle w:val="REG-P1"/>
        <w:rPr>
          <w:lang w:val="en-US"/>
        </w:rPr>
      </w:pPr>
      <w:r w:rsidRPr="005E3D08">
        <w:rPr>
          <w:b/>
          <w:bCs/>
          <w:lang w:val="en-US"/>
        </w:rPr>
        <w:t xml:space="preserve">17. </w:t>
      </w:r>
      <w:r w:rsidR="006B3AC3">
        <w:rPr>
          <w:b/>
          <w:bCs/>
          <w:lang w:val="en-US"/>
        </w:rPr>
        <w:tab/>
      </w:r>
      <w:r w:rsidRPr="005E3D08">
        <w:rPr>
          <w:lang w:val="en-US"/>
        </w:rPr>
        <w:t xml:space="preserve">The Administration may renew the licence of a vehicle owner who has </w:t>
      </w:r>
      <w:r w:rsidR="006B3AC3">
        <w:rPr>
          <w:lang w:val="en-US"/>
        </w:rPr>
        <w:t>-</w:t>
      </w:r>
    </w:p>
    <w:p w14:paraId="25DAB48E" w14:textId="77777777" w:rsidR="00824D39" w:rsidRDefault="00824D39" w:rsidP="00824D39">
      <w:pPr>
        <w:pStyle w:val="REG-Pa"/>
        <w:rPr>
          <w:lang w:val="en-US"/>
        </w:rPr>
      </w:pPr>
    </w:p>
    <w:p w14:paraId="322828D3" w14:textId="524D8486" w:rsidR="005E3D08" w:rsidRPr="005E3D08" w:rsidRDefault="005E3D08" w:rsidP="00824D39">
      <w:pPr>
        <w:pStyle w:val="REG-Pa"/>
        <w:rPr>
          <w:lang w:val="en-US"/>
        </w:rPr>
      </w:pPr>
      <w:r w:rsidRPr="005E3D08">
        <w:rPr>
          <w:lang w:val="en-US"/>
        </w:rPr>
        <w:t xml:space="preserve">(a) </w:t>
      </w:r>
      <w:r w:rsidR="00824D39">
        <w:rPr>
          <w:lang w:val="en-US"/>
        </w:rPr>
        <w:tab/>
      </w:r>
      <w:r w:rsidRPr="005E3D08">
        <w:rPr>
          <w:lang w:val="en-US"/>
        </w:rPr>
        <w:t xml:space="preserve">paid all licence fees, interest or penalties in respect of the previous financial year; and </w:t>
      </w:r>
    </w:p>
    <w:p w14:paraId="3239D1C5" w14:textId="77777777" w:rsidR="00824D39" w:rsidRDefault="00824D39" w:rsidP="00824D39">
      <w:pPr>
        <w:pStyle w:val="REG-Pa"/>
        <w:rPr>
          <w:lang w:val="en-US"/>
        </w:rPr>
      </w:pPr>
    </w:p>
    <w:p w14:paraId="49B2E451" w14:textId="6F313C4C" w:rsidR="005E3D08" w:rsidRPr="005E3D08" w:rsidRDefault="005E3D08" w:rsidP="00824D39">
      <w:pPr>
        <w:pStyle w:val="REG-Pa"/>
        <w:rPr>
          <w:lang w:val="en-US"/>
        </w:rPr>
      </w:pPr>
      <w:r w:rsidRPr="005E3D08">
        <w:rPr>
          <w:lang w:val="en-US"/>
        </w:rPr>
        <w:t xml:space="preserve">(b) </w:t>
      </w:r>
      <w:r w:rsidR="00824D39">
        <w:rPr>
          <w:lang w:val="en-US"/>
        </w:rPr>
        <w:tab/>
      </w:r>
      <w:r w:rsidRPr="005E3D08">
        <w:rPr>
          <w:lang w:val="en-US"/>
        </w:rPr>
        <w:t xml:space="preserve">submitted an acceptable undertaking to pay all licence fees in respect of the current financial year. </w:t>
      </w:r>
    </w:p>
    <w:p w14:paraId="5063E0F5" w14:textId="77777777" w:rsidR="006B3AC3" w:rsidRDefault="006B3AC3" w:rsidP="005E3D08">
      <w:pPr>
        <w:pStyle w:val="REG-P0"/>
        <w:rPr>
          <w:b/>
          <w:bCs/>
          <w:lang w:val="en-US"/>
        </w:rPr>
      </w:pPr>
    </w:p>
    <w:p w14:paraId="6EEDE412" w14:textId="59B358D6" w:rsidR="005E3D08" w:rsidRPr="005E3D08" w:rsidRDefault="005E3D08" w:rsidP="005E3D08">
      <w:pPr>
        <w:pStyle w:val="REG-P0"/>
        <w:rPr>
          <w:lang w:val="en-US"/>
        </w:rPr>
      </w:pPr>
      <w:r w:rsidRPr="005E3D08">
        <w:rPr>
          <w:b/>
          <w:bCs/>
          <w:lang w:val="en-US"/>
        </w:rPr>
        <w:t xml:space="preserve">Confidentiality </w:t>
      </w:r>
    </w:p>
    <w:p w14:paraId="7E4DA972" w14:textId="77777777" w:rsidR="00824D39" w:rsidRDefault="00824D39" w:rsidP="005E3D08">
      <w:pPr>
        <w:pStyle w:val="REG-P0"/>
        <w:rPr>
          <w:b/>
          <w:bCs/>
          <w:lang w:val="en-US"/>
        </w:rPr>
      </w:pPr>
    </w:p>
    <w:p w14:paraId="16D2E1E6" w14:textId="58EC5A36" w:rsidR="005E3D08" w:rsidRPr="005E3D08" w:rsidRDefault="005E3D08" w:rsidP="00824D39">
      <w:pPr>
        <w:pStyle w:val="REG-P1"/>
        <w:rPr>
          <w:lang w:val="en-US"/>
        </w:rPr>
      </w:pPr>
      <w:r w:rsidRPr="005E3D08">
        <w:rPr>
          <w:b/>
          <w:bCs/>
          <w:lang w:val="en-US"/>
        </w:rPr>
        <w:t xml:space="preserve">18. </w:t>
      </w:r>
      <w:r w:rsidR="006B3AC3">
        <w:rPr>
          <w:b/>
          <w:bCs/>
          <w:lang w:val="en-US"/>
        </w:rPr>
        <w:tab/>
      </w:r>
      <w:r w:rsidRPr="005E3D08">
        <w:rPr>
          <w:lang w:val="en-US"/>
        </w:rPr>
        <w:t xml:space="preserve">(1) </w:t>
      </w:r>
      <w:r w:rsidR="006B3AC3">
        <w:rPr>
          <w:lang w:val="en-US"/>
        </w:rPr>
        <w:tab/>
      </w:r>
      <w:r w:rsidRPr="005E3D08">
        <w:rPr>
          <w:lang w:val="en-US"/>
        </w:rPr>
        <w:t xml:space="preserve">The Minister, the chief executive officer, employees of the Administration and the board must treat the information submitted with the application with confidentiality and require all those who have access to such material to treat the same with confidentiality. </w:t>
      </w:r>
    </w:p>
    <w:p w14:paraId="05C35C25" w14:textId="77777777" w:rsidR="00824D39" w:rsidRDefault="00824D39" w:rsidP="00824D39">
      <w:pPr>
        <w:pStyle w:val="REG-P1"/>
        <w:rPr>
          <w:lang w:val="en-US"/>
        </w:rPr>
      </w:pPr>
    </w:p>
    <w:p w14:paraId="3330F4B2" w14:textId="046A86D5" w:rsidR="005E3D08" w:rsidRPr="005E3D08" w:rsidRDefault="005E3D08" w:rsidP="00824D39">
      <w:pPr>
        <w:pStyle w:val="REG-P1"/>
        <w:rPr>
          <w:lang w:val="en-US"/>
        </w:rPr>
      </w:pPr>
      <w:r w:rsidRPr="005E3D08">
        <w:rPr>
          <w:lang w:val="en-US"/>
        </w:rPr>
        <w:t xml:space="preserve">(2) </w:t>
      </w:r>
      <w:r w:rsidR="006B3AC3">
        <w:rPr>
          <w:lang w:val="en-US"/>
        </w:rPr>
        <w:tab/>
      </w:r>
      <w:r w:rsidRPr="005E3D08">
        <w:rPr>
          <w:lang w:val="en-US"/>
        </w:rPr>
        <w:t xml:space="preserve">The Minister, the chief executive officer, employees of the Administration and the board may disclose confidential information only if </w:t>
      </w:r>
      <w:r w:rsidR="006B3AC3">
        <w:rPr>
          <w:lang w:val="en-US"/>
        </w:rPr>
        <w:t>-</w:t>
      </w:r>
    </w:p>
    <w:p w14:paraId="0A6AF586" w14:textId="77777777" w:rsidR="00824D39" w:rsidRDefault="00824D39" w:rsidP="00824D39">
      <w:pPr>
        <w:pStyle w:val="REG-Pa"/>
        <w:rPr>
          <w:lang w:val="en-US"/>
        </w:rPr>
      </w:pPr>
    </w:p>
    <w:p w14:paraId="782816B8" w14:textId="32B2A4D9" w:rsidR="005E3D08" w:rsidRPr="005E3D08" w:rsidRDefault="005E3D08" w:rsidP="00824D39">
      <w:pPr>
        <w:pStyle w:val="REG-Pa"/>
        <w:rPr>
          <w:rFonts w:eastAsia="Times New Roman" w:cs="Times New Roman"/>
          <w:lang w:val="en-US"/>
        </w:rPr>
      </w:pPr>
      <w:r w:rsidRPr="005E3D08">
        <w:rPr>
          <w:rFonts w:eastAsia="Times New Roman" w:cs="Times New Roman"/>
          <w:lang w:val="en-US"/>
        </w:rPr>
        <w:t xml:space="preserve">(a) </w:t>
      </w:r>
      <w:r w:rsidR="006B3AC3">
        <w:rPr>
          <w:lang w:val="en-US"/>
        </w:rPr>
        <w:tab/>
      </w:r>
      <w:r w:rsidRPr="005E3D08">
        <w:rPr>
          <w:rFonts w:eastAsia="Times New Roman" w:cs="Times New Roman"/>
          <w:lang w:val="en-US"/>
        </w:rPr>
        <w:t xml:space="preserve">directed to do so by the Government or any statutory entity that has the power under law to disclose; or </w:t>
      </w:r>
    </w:p>
    <w:p w14:paraId="41BDC9C4" w14:textId="77777777" w:rsidR="00824D39" w:rsidRDefault="00824D39" w:rsidP="00824D39">
      <w:pPr>
        <w:pStyle w:val="REG-Pa"/>
        <w:rPr>
          <w:lang w:val="en-US"/>
        </w:rPr>
      </w:pPr>
    </w:p>
    <w:p w14:paraId="34FC8AAE" w14:textId="4459BD3E" w:rsidR="005E3D08" w:rsidRPr="005E3D08" w:rsidRDefault="005E3D08" w:rsidP="00824D39">
      <w:pPr>
        <w:pStyle w:val="REG-Pa"/>
        <w:rPr>
          <w:rFonts w:eastAsia="Times New Roman" w:cs="Times New Roman"/>
          <w:lang w:val="en-US"/>
        </w:rPr>
      </w:pPr>
      <w:r w:rsidRPr="005E3D08">
        <w:rPr>
          <w:rFonts w:eastAsia="Times New Roman" w:cs="Times New Roman"/>
          <w:lang w:val="en-US"/>
        </w:rPr>
        <w:t xml:space="preserve">(b) </w:t>
      </w:r>
      <w:r w:rsidR="006B3AC3">
        <w:rPr>
          <w:lang w:val="en-US"/>
        </w:rPr>
        <w:tab/>
      </w:r>
      <w:r w:rsidRPr="005E3D08">
        <w:rPr>
          <w:rFonts w:eastAsia="Times New Roman" w:cs="Times New Roman"/>
          <w:lang w:val="en-US"/>
        </w:rPr>
        <w:t>required to disclose by law or in connection with any legal process.</w:t>
      </w:r>
    </w:p>
    <w:p w14:paraId="6E14E6BB" w14:textId="77777777" w:rsidR="006B3AC3" w:rsidRDefault="006B3AC3" w:rsidP="005E3D08">
      <w:pPr>
        <w:pStyle w:val="REG-P0"/>
        <w:rPr>
          <w:b/>
          <w:bCs/>
          <w:lang w:val="en-US"/>
        </w:rPr>
      </w:pPr>
    </w:p>
    <w:p w14:paraId="5760F62C" w14:textId="7B1EF7C9" w:rsidR="005E3D08" w:rsidRPr="005E3D08" w:rsidRDefault="005E3D08" w:rsidP="005E3D08">
      <w:pPr>
        <w:pStyle w:val="REG-P0"/>
        <w:rPr>
          <w:lang w:val="en-US"/>
        </w:rPr>
      </w:pPr>
      <w:r w:rsidRPr="005E3D08">
        <w:rPr>
          <w:b/>
          <w:bCs/>
          <w:lang w:val="en-US"/>
        </w:rPr>
        <w:t xml:space="preserve">Quarterly report to be submitted to board </w:t>
      </w:r>
    </w:p>
    <w:p w14:paraId="6D1C76F8" w14:textId="77777777" w:rsidR="00824D39" w:rsidRDefault="00824D39" w:rsidP="005E3D08">
      <w:pPr>
        <w:pStyle w:val="REG-P0"/>
        <w:rPr>
          <w:b/>
          <w:bCs/>
          <w:lang w:val="en-US"/>
        </w:rPr>
      </w:pPr>
    </w:p>
    <w:p w14:paraId="3DD0E255" w14:textId="5BBBE446" w:rsidR="005E3D08" w:rsidRPr="005E3D08" w:rsidRDefault="005E3D08" w:rsidP="00824D39">
      <w:pPr>
        <w:pStyle w:val="REG-P1"/>
        <w:rPr>
          <w:lang w:val="en-US"/>
        </w:rPr>
      </w:pPr>
      <w:r w:rsidRPr="005E3D08">
        <w:rPr>
          <w:b/>
          <w:bCs/>
          <w:lang w:val="en-US"/>
        </w:rPr>
        <w:t xml:space="preserve">19. </w:t>
      </w:r>
      <w:r w:rsidR="006B3AC3">
        <w:rPr>
          <w:b/>
          <w:bCs/>
          <w:lang w:val="en-US"/>
        </w:rPr>
        <w:tab/>
      </w:r>
      <w:r w:rsidRPr="005E3D08">
        <w:rPr>
          <w:lang w:val="en-US"/>
        </w:rPr>
        <w:t xml:space="preserve">(1) </w:t>
      </w:r>
      <w:r w:rsidR="006B3AC3">
        <w:rPr>
          <w:lang w:val="en-US"/>
        </w:rPr>
        <w:tab/>
      </w:r>
      <w:r w:rsidRPr="005E3D08">
        <w:rPr>
          <w:lang w:val="en-US"/>
        </w:rPr>
        <w:t xml:space="preserve">Subject to the directives issued under regulation 2(2), the chief executive officer must submit a report on a quarterly basis to the board at its meetings on </w:t>
      </w:r>
      <w:r w:rsidR="00824D39">
        <w:rPr>
          <w:lang w:val="en-US"/>
        </w:rPr>
        <w:t>-</w:t>
      </w:r>
    </w:p>
    <w:p w14:paraId="439504E5" w14:textId="77777777" w:rsidR="00824D39" w:rsidRDefault="00824D39" w:rsidP="00824D39">
      <w:pPr>
        <w:pStyle w:val="REG-Pa"/>
        <w:rPr>
          <w:lang w:val="en-US"/>
        </w:rPr>
      </w:pPr>
    </w:p>
    <w:p w14:paraId="1187A362" w14:textId="52312CEB" w:rsidR="005E3D08" w:rsidRPr="005E3D08" w:rsidRDefault="005E3D08" w:rsidP="00824D39">
      <w:pPr>
        <w:pStyle w:val="REG-Pa"/>
        <w:rPr>
          <w:lang w:val="en-US"/>
        </w:rPr>
      </w:pPr>
      <w:r w:rsidRPr="005E3D08">
        <w:rPr>
          <w:lang w:val="en-US"/>
        </w:rPr>
        <w:t xml:space="preserve">(a) </w:t>
      </w:r>
      <w:r w:rsidR="006B3AC3">
        <w:rPr>
          <w:lang w:val="en-US"/>
        </w:rPr>
        <w:tab/>
      </w:r>
      <w:r w:rsidRPr="005E3D08">
        <w:rPr>
          <w:lang w:val="en-US"/>
        </w:rPr>
        <w:t>the total number of applications for exemption of the entry fee or waiver of a penalty or interest received during that quarter;</w:t>
      </w:r>
    </w:p>
    <w:p w14:paraId="095EE06A" w14:textId="77777777" w:rsidR="00824D39" w:rsidRDefault="00824D39" w:rsidP="00824D39">
      <w:pPr>
        <w:pStyle w:val="REG-Pa"/>
        <w:rPr>
          <w:lang w:val="en-US"/>
        </w:rPr>
      </w:pPr>
    </w:p>
    <w:p w14:paraId="1B93AB8A" w14:textId="46E990A5" w:rsidR="005E3D08" w:rsidRPr="005E3D08" w:rsidRDefault="005E3D08" w:rsidP="00824D39">
      <w:pPr>
        <w:pStyle w:val="REG-Pa"/>
        <w:rPr>
          <w:lang w:val="en-US"/>
        </w:rPr>
      </w:pPr>
      <w:r w:rsidRPr="005E3D08">
        <w:rPr>
          <w:lang w:val="en-US"/>
        </w:rPr>
        <w:t xml:space="preserve">(b) </w:t>
      </w:r>
      <w:r w:rsidR="006B3AC3">
        <w:rPr>
          <w:lang w:val="en-US"/>
        </w:rPr>
        <w:tab/>
      </w:r>
      <w:r w:rsidRPr="005E3D08">
        <w:rPr>
          <w:lang w:val="en-US"/>
        </w:rPr>
        <w:t>the total number of applications approved and refused during that quarter and the time frames within which the applications were so processed;</w:t>
      </w:r>
    </w:p>
    <w:p w14:paraId="37576FD3" w14:textId="77777777" w:rsidR="00824D39" w:rsidRDefault="00824D39" w:rsidP="00824D39">
      <w:pPr>
        <w:pStyle w:val="REG-Pa"/>
        <w:rPr>
          <w:lang w:val="en-US"/>
        </w:rPr>
      </w:pPr>
    </w:p>
    <w:p w14:paraId="0B2884CF" w14:textId="17D3E727" w:rsidR="005E3D08" w:rsidRPr="005E3D08" w:rsidRDefault="005E3D08" w:rsidP="00824D39">
      <w:pPr>
        <w:pStyle w:val="REG-Pa"/>
        <w:rPr>
          <w:lang w:val="en-US"/>
        </w:rPr>
      </w:pPr>
      <w:r w:rsidRPr="005E3D08">
        <w:rPr>
          <w:lang w:val="en-US"/>
        </w:rPr>
        <w:t xml:space="preserve">(c) </w:t>
      </w:r>
      <w:r w:rsidR="006B3AC3">
        <w:rPr>
          <w:lang w:val="en-US"/>
        </w:rPr>
        <w:tab/>
      </w:r>
      <w:r w:rsidRPr="005E3D08">
        <w:rPr>
          <w:lang w:val="en-US"/>
        </w:rPr>
        <w:t>the reasons for the refusal of applications and the number of refused applications per category, including the number of late applications;</w:t>
      </w:r>
    </w:p>
    <w:p w14:paraId="672BE15F" w14:textId="77777777" w:rsidR="00824D39" w:rsidRDefault="00824D39" w:rsidP="00824D39">
      <w:pPr>
        <w:pStyle w:val="REG-Pa"/>
        <w:rPr>
          <w:lang w:val="en-US"/>
        </w:rPr>
      </w:pPr>
    </w:p>
    <w:p w14:paraId="2C7BAB1A" w14:textId="3069D562" w:rsidR="005E3D08" w:rsidRPr="005E3D08" w:rsidRDefault="005E3D08" w:rsidP="00824D39">
      <w:pPr>
        <w:pStyle w:val="REG-Pa"/>
        <w:rPr>
          <w:lang w:val="en-US"/>
        </w:rPr>
      </w:pPr>
      <w:r w:rsidRPr="005E3D08">
        <w:rPr>
          <w:lang w:val="en-US"/>
        </w:rPr>
        <w:t xml:space="preserve">(d) </w:t>
      </w:r>
      <w:r w:rsidR="006B3AC3">
        <w:rPr>
          <w:lang w:val="en-US"/>
        </w:rPr>
        <w:tab/>
      </w:r>
      <w:r w:rsidRPr="005E3D08">
        <w:rPr>
          <w:lang w:val="en-US"/>
        </w:rPr>
        <w:t>the number of applications awaiting final decision in each category;</w:t>
      </w:r>
    </w:p>
    <w:p w14:paraId="436BFFD4" w14:textId="77777777" w:rsidR="00824D39" w:rsidRDefault="00824D39" w:rsidP="00824D39">
      <w:pPr>
        <w:pStyle w:val="REG-Pa"/>
        <w:rPr>
          <w:lang w:val="en-US"/>
        </w:rPr>
      </w:pPr>
    </w:p>
    <w:p w14:paraId="1F5FDD3D" w14:textId="1971F260" w:rsidR="005E3D08" w:rsidRPr="005E3D08" w:rsidRDefault="005E3D08" w:rsidP="00824D39">
      <w:pPr>
        <w:pStyle w:val="REG-Pa"/>
        <w:rPr>
          <w:lang w:val="en-US"/>
        </w:rPr>
      </w:pPr>
      <w:r w:rsidRPr="005E3D08">
        <w:rPr>
          <w:lang w:val="en-US"/>
        </w:rPr>
        <w:t xml:space="preserve">(e) </w:t>
      </w:r>
      <w:r w:rsidR="006B3AC3">
        <w:rPr>
          <w:lang w:val="en-US"/>
        </w:rPr>
        <w:tab/>
      </w:r>
      <w:r w:rsidRPr="005E3D08">
        <w:rPr>
          <w:lang w:val="en-US"/>
        </w:rPr>
        <w:t>an assessment of specific patterns identified or problems experienced;</w:t>
      </w:r>
    </w:p>
    <w:p w14:paraId="031C604F" w14:textId="77777777" w:rsidR="00824D39" w:rsidRDefault="00824D39" w:rsidP="00824D39">
      <w:pPr>
        <w:pStyle w:val="REG-Pa"/>
        <w:rPr>
          <w:lang w:val="en-US"/>
        </w:rPr>
      </w:pPr>
    </w:p>
    <w:p w14:paraId="3BB72A01" w14:textId="21422F46" w:rsidR="005E3D08" w:rsidRPr="005E3D08" w:rsidRDefault="005E3D08" w:rsidP="00824D39">
      <w:pPr>
        <w:pStyle w:val="REG-Pa"/>
        <w:rPr>
          <w:lang w:val="en-US"/>
        </w:rPr>
      </w:pPr>
      <w:r w:rsidRPr="005E3D08">
        <w:rPr>
          <w:lang w:val="en-US"/>
        </w:rPr>
        <w:t xml:space="preserve">(f) </w:t>
      </w:r>
      <w:r w:rsidR="006B3AC3">
        <w:rPr>
          <w:lang w:val="en-US"/>
        </w:rPr>
        <w:tab/>
      </w:r>
      <w:r w:rsidRPr="005E3D08">
        <w:rPr>
          <w:lang w:val="en-US"/>
        </w:rPr>
        <w:t>the outcome of an application directed to the Minister and of which the chief executive officer was advised in terms of regulation 15(2); and</w:t>
      </w:r>
    </w:p>
    <w:p w14:paraId="197EEA99" w14:textId="77777777" w:rsidR="00824D39" w:rsidRDefault="00824D39" w:rsidP="00824D39">
      <w:pPr>
        <w:pStyle w:val="REG-Pa"/>
        <w:rPr>
          <w:lang w:val="en-US"/>
        </w:rPr>
      </w:pPr>
    </w:p>
    <w:p w14:paraId="59313297" w14:textId="18B3D23C" w:rsidR="00714A04" w:rsidRDefault="005E3D08" w:rsidP="00824D39">
      <w:pPr>
        <w:pStyle w:val="REG-Pa"/>
        <w:rPr>
          <w:lang w:val="en-US"/>
        </w:rPr>
      </w:pPr>
      <w:r w:rsidRPr="005E3D08">
        <w:rPr>
          <w:lang w:val="en-US"/>
        </w:rPr>
        <w:t xml:space="preserve">(g) </w:t>
      </w:r>
      <w:r w:rsidR="006B3AC3">
        <w:rPr>
          <w:lang w:val="en-US"/>
        </w:rPr>
        <w:tab/>
      </w:r>
      <w:r w:rsidRPr="005E3D08">
        <w:rPr>
          <w:lang w:val="en-US"/>
        </w:rPr>
        <w:t xml:space="preserve">all cases where annual licence fees or any interest calculated or penalty imposed on annual licence fees have prescribed in terms of the Prescription Act, 1969 (Act No. 68 of 1969). </w:t>
      </w:r>
    </w:p>
    <w:p w14:paraId="4CB43830" w14:textId="7E8CC8B4" w:rsidR="005E3D08" w:rsidRPr="005E3D08" w:rsidRDefault="00714A04" w:rsidP="00714A04">
      <w:pPr>
        <w:pStyle w:val="REG-Pa"/>
        <w:ind w:left="0" w:firstLine="0"/>
        <w:jc w:val="center"/>
        <w:rPr>
          <w:rFonts w:eastAsia="Times New Roman" w:cs="Times New Roman"/>
          <w:b/>
          <w:bCs/>
          <w:lang w:val="en-US"/>
        </w:rPr>
      </w:pPr>
      <w:r>
        <w:rPr>
          <w:lang w:val="en-US"/>
        </w:rPr>
        <w:br w:type="column"/>
      </w:r>
      <w:r w:rsidR="005E3D08" w:rsidRPr="005E3D08">
        <w:rPr>
          <w:rFonts w:eastAsia="Times New Roman" w:cs="Times New Roman"/>
          <w:b/>
          <w:bCs/>
          <w:lang w:val="en-US"/>
        </w:rPr>
        <w:lastRenderedPageBreak/>
        <w:t>ANNEXURE</w:t>
      </w:r>
    </w:p>
    <w:p w14:paraId="3259C1E2" w14:textId="77777777" w:rsidR="00714A04" w:rsidRDefault="00714A04" w:rsidP="006B3AC3">
      <w:pPr>
        <w:pStyle w:val="REG-P0"/>
        <w:jc w:val="center"/>
        <w:rPr>
          <w:b/>
          <w:bCs/>
          <w:lang w:val="en-US"/>
        </w:rPr>
      </w:pPr>
    </w:p>
    <w:p w14:paraId="38DC6048" w14:textId="26EECDCC" w:rsidR="005E3D08" w:rsidRPr="005E3D08" w:rsidRDefault="005E3D08" w:rsidP="006B3AC3">
      <w:pPr>
        <w:pStyle w:val="REG-P0"/>
        <w:jc w:val="center"/>
        <w:rPr>
          <w:lang w:val="en-US"/>
        </w:rPr>
      </w:pPr>
      <w:r w:rsidRPr="005E3D08">
        <w:rPr>
          <w:b/>
          <w:bCs/>
          <w:lang w:val="en-US"/>
        </w:rPr>
        <w:t>FORM 1</w:t>
      </w:r>
    </w:p>
    <w:p w14:paraId="340421D6" w14:textId="77777777" w:rsidR="00714A04" w:rsidRDefault="00714A04" w:rsidP="006B3AC3">
      <w:pPr>
        <w:pStyle w:val="REG-P0"/>
        <w:jc w:val="center"/>
        <w:rPr>
          <w:b/>
          <w:bCs/>
          <w:lang w:val="en-US"/>
        </w:rPr>
      </w:pPr>
    </w:p>
    <w:p w14:paraId="796671A2" w14:textId="386FCC79" w:rsidR="005E3D08" w:rsidRPr="005E3D08" w:rsidRDefault="005E3D08" w:rsidP="006B3AC3">
      <w:pPr>
        <w:pStyle w:val="REG-P0"/>
        <w:jc w:val="center"/>
        <w:rPr>
          <w:lang w:val="en-US"/>
        </w:rPr>
      </w:pPr>
      <w:r w:rsidRPr="005E3D08">
        <w:rPr>
          <w:b/>
          <w:bCs/>
          <w:lang w:val="en-US"/>
        </w:rPr>
        <w:t>ROAD FUND ADMINISTRATION</w:t>
      </w:r>
    </w:p>
    <w:p w14:paraId="6A225EFE" w14:textId="77777777" w:rsidR="005E3D08" w:rsidRDefault="005E3D08" w:rsidP="006B3AC3">
      <w:pPr>
        <w:pStyle w:val="REG-P0"/>
        <w:jc w:val="center"/>
        <w:rPr>
          <w:b/>
          <w:bCs/>
          <w:lang w:val="en-US"/>
        </w:rPr>
      </w:pPr>
      <w:r w:rsidRPr="005E3D08">
        <w:rPr>
          <w:b/>
          <w:bCs/>
          <w:lang w:val="en-US"/>
        </w:rPr>
        <w:t>ROAD FUND ADMINISTRATION ACT, 1999 (ACT NO. 18 OF 1999)</w:t>
      </w:r>
    </w:p>
    <w:p w14:paraId="28AC4565" w14:textId="77777777" w:rsidR="00714A04" w:rsidRPr="005E3D08" w:rsidRDefault="00714A04" w:rsidP="006B3AC3">
      <w:pPr>
        <w:pStyle w:val="REG-P0"/>
        <w:jc w:val="center"/>
        <w:rPr>
          <w:lang w:val="en-US"/>
        </w:rPr>
      </w:pPr>
    </w:p>
    <w:p w14:paraId="43A31BF4" w14:textId="77777777" w:rsidR="005E3D08" w:rsidRPr="005E3D08" w:rsidRDefault="005E3D08" w:rsidP="006B3AC3">
      <w:pPr>
        <w:pStyle w:val="REG-P0"/>
        <w:jc w:val="center"/>
        <w:rPr>
          <w:lang w:val="en-US"/>
        </w:rPr>
      </w:pPr>
      <w:r w:rsidRPr="005E3D08">
        <w:rPr>
          <w:lang w:val="en-US"/>
        </w:rPr>
        <w:t>APPLICATION TO CHIEF EXECUTIVE OFFICER FOR EXEMPTION FROM PAYMENT OF THE ENTRY FEE: SINGLE ENTRY OR MULTIPLE ENTRY EXEMPTION</w:t>
      </w:r>
    </w:p>
    <w:p w14:paraId="0BE629CF" w14:textId="637425C6" w:rsidR="0040650C" w:rsidRDefault="005E3D08" w:rsidP="006B3AC3">
      <w:pPr>
        <w:pStyle w:val="REG-P0"/>
        <w:jc w:val="center"/>
        <w:rPr>
          <w:lang w:val="en-US"/>
        </w:rPr>
      </w:pPr>
      <w:r w:rsidRPr="005E3D08">
        <w:rPr>
          <w:lang w:val="en-US"/>
        </w:rPr>
        <w:t>(Section 18(5C)), (regulation 2(3))</w:t>
      </w:r>
    </w:p>
    <w:p w14:paraId="6AA5236A" w14:textId="77777777" w:rsidR="00714A04" w:rsidRDefault="00714A04" w:rsidP="006B3AC3">
      <w:pPr>
        <w:pStyle w:val="REG-P0"/>
        <w:jc w:val="center"/>
        <w:rPr>
          <w:lang w:val="en-US"/>
        </w:rPr>
      </w:pP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4244"/>
        <w:gridCol w:w="4244"/>
      </w:tblGrid>
      <w:tr w:rsidR="00714A04" w14:paraId="07C1F818" w14:textId="77777777" w:rsidTr="00D926DA">
        <w:tc>
          <w:tcPr>
            <w:tcW w:w="4244" w:type="dxa"/>
          </w:tcPr>
          <w:p w14:paraId="144401A1" w14:textId="3A9C46F2" w:rsidR="00D926DA" w:rsidRPr="00487D75" w:rsidRDefault="00D926DA" w:rsidP="00D926DA">
            <w:pPr>
              <w:pStyle w:val="Pa5"/>
              <w:rPr>
                <w:rStyle w:val="A4"/>
                <w:rFonts w:ascii="Times New Roman" w:hAnsi="Times New Roman" w:cs="Times New Roman"/>
              </w:rPr>
            </w:pPr>
            <w:r w:rsidRPr="00487D75">
              <w:rPr>
                <w:rStyle w:val="A4"/>
                <w:rFonts w:ascii="Times New Roman" w:hAnsi="Times New Roman" w:cs="Times New Roman"/>
              </w:rPr>
              <w:t xml:space="preserve">Important: </w:t>
            </w:r>
          </w:p>
          <w:p w14:paraId="78ACE652" w14:textId="77777777" w:rsidR="00D926DA" w:rsidRPr="00487D75" w:rsidRDefault="00D926DA" w:rsidP="00D926DA">
            <w:pPr>
              <w:pStyle w:val="Default"/>
              <w:rPr>
                <w:rFonts w:ascii="Times New Roman" w:hAnsi="Times New Roman" w:cs="Times New Roman"/>
              </w:rPr>
            </w:pPr>
          </w:p>
          <w:p w14:paraId="1995778C" w14:textId="6654DD6F" w:rsidR="00D926DA" w:rsidRPr="00487D75" w:rsidRDefault="00D926DA" w:rsidP="00D926DA">
            <w:pPr>
              <w:pStyle w:val="REG-P0"/>
              <w:ind w:left="567" w:hanging="567"/>
              <w:rPr>
                <w:rStyle w:val="A4"/>
              </w:rPr>
            </w:pPr>
            <w:r w:rsidRPr="00487D75">
              <w:rPr>
                <w:rStyle w:val="A4"/>
              </w:rPr>
              <w:t xml:space="preserve">1. </w:t>
            </w:r>
            <w:r w:rsidRPr="00487D75">
              <w:rPr>
                <w:b/>
              </w:rPr>
              <w:tab/>
            </w:r>
            <w:r w:rsidRPr="00487D75">
              <w:rPr>
                <w:rStyle w:val="A4"/>
              </w:rPr>
              <w:t xml:space="preserve">The application will not be considered unless the form is duly completed without errors or alterations and additional documentation is furnished as required. </w:t>
            </w:r>
          </w:p>
          <w:p w14:paraId="31DE5302" w14:textId="77777777" w:rsidR="00D926DA" w:rsidRPr="00487D75" w:rsidRDefault="00D926DA" w:rsidP="00D926DA">
            <w:pPr>
              <w:pStyle w:val="REG-P0"/>
              <w:ind w:left="567" w:hanging="567"/>
              <w:rPr>
                <w:rStyle w:val="A4"/>
                <w:b/>
                <w:color w:val="auto"/>
                <w:sz w:val="22"/>
                <w:szCs w:val="22"/>
              </w:rPr>
            </w:pPr>
          </w:p>
          <w:p w14:paraId="3BE6CB3D" w14:textId="60BFD02D" w:rsidR="00D926DA" w:rsidRPr="00487D75" w:rsidRDefault="00D926DA" w:rsidP="00D926DA">
            <w:pPr>
              <w:pStyle w:val="REG-P0"/>
              <w:ind w:left="567" w:hanging="567"/>
              <w:rPr>
                <w:rStyle w:val="A4"/>
              </w:rPr>
            </w:pPr>
            <w:r w:rsidRPr="00487D75">
              <w:rPr>
                <w:rStyle w:val="A4"/>
              </w:rPr>
              <w:t xml:space="preserve">2. </w:t>
            </w:r>
            <w:r w:rsidRPr="00487D75">
              <w:rPr>
                <w:b/>
              </w:rPr>
              <w:tab/>
            </w:r>
            <w:r w:rsidRPr="00487D75">
              <w:rPr>
                <w:rStyle w:val="A4"/>
              </w:rPr>
              <w:t>Only one exemption will be issued for each vehicle of the applicant.</w:t>
            </w:r>
          </w:p>
          <w:p w14:paraId="171F0AFC" w14:textId="77777777" w:rsidR="00D926DA" w:rsidRPr="00487D75" w:rsidRDefault="00D926DA" w:rsidP="00D926DA">
            <w:pPr>
              <w:pStyle w:val="REG-P0"/>
              <w:ind w:left="567" w:hanging="567"/>
              <w:rPr>
                <w:rStyle w:val="A4"/>
                <w:b/>
                <w:color w:val="auto"/>
                <w:sz w:val="22"/>
                <w:szCs w:val="22"/>
              </w:rPr>
            </w:pPr>
          </w:p>
          <w:p w14:paraId="67AFF3AF" w14:textId="6D8CE734" w:rsidR="00D926DA" w:rsidRDefault="00D926DA" w:rsidP="00FE4C72">
            <w:pPr>
              <w:pStyle w:val="REG-P0"/>
              <w:ind w:left="567" w:hanging="567"/>
              <w:rPr>
                <w:rStyle w:val="A4"/>
              </w:rPr>
            </w:pPr>
            <w:r w:rsidRPr="00487D75">
              <w:rPr>
                <w:rStyle w:val="A4"/>
              </w:rPr>
              <w:t xml:space="preserve">3. </w:t>
            </w:r>
            <w:r w:rsidRPr="00487D75">
              <w:rPr>
                <w:b/>
              </w:rPr>
              <w:tab/>
            </w:r>
            <w:r w:rsidRPr="00487D75">
              <w:rPr>
                <w:rStyle w:val="A4"/>
              </w:rPr>
              <w:t xml:space="preserve">The maximum duration of this exemption will be </w:t>
            </w:r>
            <w:r w:rsidR="00CF27F5" w:rsidRPr="00CF27F5">
              <w:rPr>
                <w:rStyle w:val="A4"/>
                <w:u w:val="single"/>
              </w:rPr>
              <w:t xml:space="preserve">             </w:t>
            </w:r>
            <w:r w:rsidRPr="00487D75">
              <w:rPr>
                <w:rStyle w:val="A4"/>
              </w:rPr>
              <w:t>days.</w:t>
            </w:r>
          </w:p>
          <w:p w14:paraId="1D79667E" w14:textId="4B0C8FD4" w:rsidR="00CF27F5" w:rsidRPr="00487D75" w:rsidRDefault="00CF27F5" w:rsidP="00FE4C72">
            <w:pPr>
              <w:pStyle w:val="REG-P0"/>
              <w:ind w:left="567" w:hanging="567"/>
              <w:rPr>
                <w:color w:val="000000"/>
                <w:sz w:val="18"/>
                <w:szCs w:val="18"/>
              </w:rPr>
            </w:pPr>
          </w:p>
        </w:tc>
        <w:tc>
          <w:tcPr>
            <w:tcW w:w="4244" w:type="dxa"/>
          </w:tcPr>
          <w:p w14:paraId="61F3E053" w14:textId="77777777" w:rsidR="00706E70" w:rsidRPr="00487D75" w:rsidRDefault="00706E70" w:rsidP="00706E70">
            <w:pPr>
              <w:pStyle w:val="Pa6"/>
              <w:jc w:val="center"/>
              <w:rPr>
                <w:color w:val="000000"/>
                <w:sz w:val="18"/>
                <w:szCs w:val="18"/>
              </w:rPr>
            </w:pPr>
            <w:r w:rsidRPr="00487D75">
              <w:rPr>
                <w:rStyle w:val="A4"/>
              </w:rPr>
              <w:t>For Office Use</w:t>
            </w:r>
          </w:p>
          <w:p w14:paraId="52CEFC8F" w14:textId="77777777" w:rsidR="00706E70" w:rsidRPr="00487D75" w:rsidRDefault="00706E70" w:rsidP="00706E70">
            <w:pPr>
              <w:pStyle w:val="Pa7"/>
              <w:rPr>
                <w:rStyle w:val="A4"/>
              </w:rPr>
            </w:pPr>
          </w:p>
          <w:p w14:paraId="63F1B9B9" w14:textId="71BF4BE1" w:rsidR="00706E70" w:rsidRPr="00487D75" w:rsidRDefault="00706E70" w:rsidP="00706E70">
            <w:pPr>
              <w:pStyle w:val="Pa7"/>
              <w:rPr>
                <w:color w:val="000000"/>
                <w:sz w:val="18"/>
                <w:szCs w:val="18"/>
              </w:rPr>
            </w:pPr>
            <w:r w:rsidRPr="00487D75">
              <w:rPr>
                <w:rStyle w:val="A4"/>
              </w:rPr>
              <w:t>Application No: __________________</w:t>
            </w:r>
          </w:p>
          <w:p w14:paraId="57508FBC" w14:textId="77777777" w:rsidR="00706E70" w:rsidRPr="00487D75" w:rsidRDefault="00706E70" w:rsidP="00706E70">
            <w:pPr>
              <w:pStyle w:val="Pa7"/>
              <w:rPr>
                <w:rStyle w:val="A4"/>
              </w:rPr>
            </w:pPr>
          </w:p>
          <w:p w14:paraId="4B6EEBC9" w14:textId="0B33A513" w:rsidR="00706E70" w:rsidRPr="00487D75" w:rsidRDefault="00706E70" w:rsidP="00706E70">
            <w:pPr>
              <w:pStyle w:val="Pa7"/>
              <w:jc w:val="both"/>
              <w:rPr>
                <w:color w:val="000000"/>
                <w:sz w:val="18"/>
                <w:szCs w:val="18"/>
              </w:rPr>
            </w:pPr>
            <w:r w:rsidRPr="00487D75">
              <w:rPr>
                <w:rStyle w:val="A4"/>
              </w:rPr>
              <w:t>Number of exemptions already issued to applicant: _____________________</w:t>
            </w:r>
          </w:p>
          <w:p w14:paraId="4A59F23F" w14:textId="77777777" w:rsidR="00706E70" w:rsidRPr="00487D75" w:rsidRDefault="00706E70" w:rsidP="00706E70">
            <w:pPr>
              <w:pStyle w:val="Pa7"/>
              <w:jc w:val="both"/>
              <w:rPr>
                <w:rStyle w:val="A4"/>
              </w:rPr>
            </w:pPr>
          </w:p>
          <w:p w14:paraId="79586857" w14:textId="48A7043A" w:rsidR="00706E70" w:rsidRPr="00487D75" w:rsidRDefault="00706E70" w:rsidP="00706E70">
            <w:pPr>
              <w:pStyle w:val="Pa7"/>
              <w:jc w:val="both"/>
              <w:rPr>
                <w:color w:val="000000"/>
                <w:sz w:val="18"/>
                <w:szCs w:val="18"/>
              </w:rPr>
            </w:pPr>
            <w:r w:rsidRPr="00487D75">
              <w:rPr>
                <w:rStyle w:val="A4"/>
              </w:rPr>
              <w:t>Application for single entry exemption granted or refused: __________________</w:t>
            </w:r>
          </w:p>
          <w:p w14:paraId="180ACF4C" w14:textId="77777777" w:rsidR="00706E70" w:rsidRPr="00487D75" w:rsidRDefault="00706E70" w:rsidP="00706E70">
            <w:pPr>
              <w:pStyle w:val="REG-P0"/>
              <w:rPr>
                <w:rStyle w:val="A4"/>
              </w:rPr>
            </w:pPr>
          </w:p>
          <w:p w14:paraId="45C80240" w14:textId="77AF382B" w:rsidR="00714A04" w:rsidRPr="00487D75" w:rsidRDefault="00706E70" w:rsidP="00706E70">
            <w:pPr>
              <w:pStyle w:val="REG-P0"/>
              <w:rPr>
                <w:u w:val="single"/>
              </w:rPr>
            </w:pPr>
            <w:r w:rsidRPr="00487D75">
              <w:rPr>
                <w:rStyle w:val="A4"/>
              </w:rPr>
              <w:t xml:space="preserve">Application for multiple entry exemption granted or refused: </w:t>
            </w:r>
            <w:r w:rsidRPr="00487D75">
              <w:rPr>
                <w:rStyle w:val="A4"/>
                <w:u w:val="single"/>
              </w:rPr>
              <w:t>__________________</w:t>
            </w:r>
          </w:p>
          <w:p w14:paraId="555DBA53" w14:textId="77777777" w:rsidR="00714A04" w:rsidRPr="00487D75" w:rsidRDefault="00714A04" w:rsidP="00706E70">
            <w:pPr>
              <w:pStyle w:val="REG-P0"/>
            </w:pPr>
          </w:p>
        </w:tc>
      </w:tr>
    </w:tbl>
    <w:p w14:paraId="7DEBD83D" w14:textId="77777777" w:rsidR="00714A04" w:rsidRPr="005E3D08" w:rsidRDefault="00714A04" w:rsidP="004D2F4A">
      <w:pPr>
        <w:pStyle w:val="REG-P0"/>
        <w:jc w:val="center"/>
      </w:pPr>
    </w:p>
    <w:p w14:paraId="3F043534" w14:textId="77777777" w:rsidR="00FE4C72" w:rsidRPr="00FE4C72" w:rsidRDefault="00FE4C72" w:rsidP="004D2F4A">
      <w:pPr>
        <w:autoSpaceDE w:val="0"/>
        <w:autoSpaceDN w:val="0"/>
        <w:adjustRightInd w:val="0"/>
        <w:jc w:val="center"/>
        <w:rPr>
          <w:rFonts w:cs="Times New Roman"/>
          <w:noProof w:val="0"/>
          <w:color w:val="000000"/>
          <w:lang w:val="en-US"/>
        </w:rPr>
      </w:pPr>
      <w:r w:rsidRPr="00FE4C72">
        <w:rPr>
          <w:rFonts w:cs="Times New Roman"/>
          <w:b/>
          <w:bCs/>
          <w:noProof w:val="0"/>
          <w:color w:val="000000"/>
          <w:lang w:val="en-US"/>
        </w:rPr>
        <w:t>Part 1</w:t>
      </w:r>
    </w:p>
    <w:p w14:paraId="3EB77F48" w14:textId="77777777" w:rsidR="004D2F4A" w:rsidRDefault="004D2F4A" w:rsidP="004D2F4A">
      <w:pPr>
        <w:autoSpaceDE w:val="0"/>
        <w:autoSpaceDN w:val="0"/>
        <w:adjustRightInd w:val="0"/>
        <w:jc w:val="center"/>
        <w:rPr>
          <w:rFonts w:cs="Times New Roman"/>
          <w:b/>
          <w:bCs/>
          <w:noProof w:val="0"/>
          <w:color w:val="000000"/>
          <w:lang w:val="en-US"/>
        </w:rPr>
      </w:pPr>
    </w:p>
    <w:p w14:paraId="1F79E608" w14:textId="4B8EC20E" w:rsidR="00FE4C72" w:rsidRDefault="00FE4C72" w:rsidP="004D2F4A">
      <w:pPr>
        <w:autoSpaceDE w:val="0"/>
        <w:autoSpaceDN w:val="0"/>
        <w:adjustRightInd w:val="0"/>
        <w:jc w:val="center"/>
        <w:rPr>
          <w:rFonts w:cs="Times New Roman"/>
          <w:b/>
          <w:bCs/>
          <w:noProof w:val="0"/>
          <w:color w:val="000000"/>
          <w:lang w:val="en-US"/>
        </w:rPr>
      </w:pPr>
      <w:r w:rsidRPr="00FE4C72">
        <w:rPr>
          <w:rFonts w:cs="Times New Roman"/>
          <w:b/>
          <w:bCs/>
          <w:noProof w:val="0"/>
          <w:color w:val="000000"/>
          <w:lang w:val="en-US"/>
        </w:rPr>
        <w:t xml:space="preserve">Particulars of applicant </w:t>
      </w:r>
    </w:p>
    <w:p w14:paraId="6A24C087" w14:textId="77777777" w:rsidR="00FE4C72" w:rsidRPr="00FE4C72" w:rsidRDefault="00FE4C72" w:rsidP="00FE4C72">
      <w:pPr>
        <w:autoSpaceDE w:val="0"/>
        <w:autoSpaceDN w:val="0"/>
        <w:adjustRightInd w:val="0"/>
        <w:spacing w:line="221" w:lineRule="atLeast"/>
        <w:jc w:val="center"/>
        <w:rPr>
          <w:rFonts w:cs="Times New Roman"/>
          <w:noProof w:val="0"/>
          <w:color w:val="000000"/>
          <w:lang w:val="en-US"/>
        </w:rPr>
      </w:pPr>
    </w:p>
    <w:p w14:paraId="227A8817" w14:textId="77777777" w:rsidR="00FE4C72" w:rsidRPr="00FE4C72" w:rsidRDefault="00FE4C72" w:rsidP="00FE4C72">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Full name of applicant in block letters and government represented (if applicable):</w:t>
      </w:r>
    </w:p>
    <w:p w14:paraId="51C3A343" w14:textId="77777777" w:rsidR="00FE4C72" w:rsidRPr="00FE4C72" w:rsidRDefault="00FE4C72" w:rsidP="00FE4C72">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595B1110" w14:textId="77777777" w:rsidR="00FE4C72" w:rsidRPr="00FE4C72" w:rsidRDefault="00FE4C72" w:rsidP="00FE4C72">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19720082" w14:textId="77777777" w:rsidR="00FE4C72" w:rsidRDefault="00FE4C72" w:rsidP="00FE4C72">
      <w:pPr>
        <w:autoSpaceDE w:val="0"/>
        <w:autoSpaceDN w:val="0"/>
        <w:adjustRightInd w:val="0"/>
        <w:spacing w:line="221" w:lineRule="atLeast"/>
        <w:jc w:val="both"/>
        <w:rPr>
          <w:rFonts w:cs="Times New Roman"/>
          <w:noProof w:val="0"/>
          <w:color w:val="000000"/>
          <w:lang w:val="en-US"/>
        </w:rPr>
      </w:pPr>
    </w:p>
    <w:p w14:paraId="15AA76D8" w14:textId="39A23AEB" w:rsidR="00FE4C72" w:rsidRPr="00FE4C72" w:rsidRDefault="00FE4C72" w:rsidP="00FE4C72">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Passport (Nationality and Number): ________________________________________________</w:t>
      </w:r>
    </w:p>
    <w:p w14:paraId="6114A23A" w14:textId="77777777" w:rsidR="00FE4C72" w:rsidRDefault="00FE4C72" w:rsidP="00FE4C72">
      <w:pPr>
        <w:autoSpaceDE w:val="0"/>
        <w:autoSpaceDN w:val="0"/>
        <w:adjustRightInd w:val="0"/>
        <w:spacing w:line="221" w:lineRule="atLeast"/>
        <w:jc w:val="both"/>
        <w:rPr>
          <w:rFonts w:cs="Times New Roman"/>
          <w:noProof w:val="0"/>
          <w:color w:val="000000"/>
          <w:lang w:val="en-US"/>
        </w:rPr>
      </w:pPr>
    </w:p>
    <w:p w14:paraId="479E02C0" w14:textId="458A2E07" w:rsidR="00FE4C72" w:rsidRPr="00FE4C72" w:rsidRDefault="00FE4C72" w:rsidP="00FE4C72">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 xml:space="preserve">Office address (physical address): </w:t>
      </w:r>
    </w:p>
    <w:p w14:paraId="13DC6821" w14:textId="77777777"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09936E71" w14:textId="77777777"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78009E38" w14:textId="1FBB2AC8"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7709F34A" w14:textId="77777777" w:rsidR="00FE4C72" w:rsidRDefault="00FE4C72" w:rsidP="00FE4C72">
      <w:pPr>
        <w:autoSpaceDE w:val="0"/>
        <w:autoSpaceDN w:val="0"/>
        <w:adjustRightInd w:val="0"/>
        <w:spacing w:line="221" w:lineRule="atLeast"/>
        <w:rPr>
          <w:rFonts w:cs="Times New Roman"/>
          <w:noProof w:val="0"/>
          <w:color w:val="000000"/>
          <w:lang w:val="en-US"/>
        </w:rPr>
      </w:pPr>
    </w:p>
    <w:p w14:paraId="4AC2BAE3" w14:textId="355A3561"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Telephone Number: ___________________________________________________________</w:t>
      </w:r>
      <w:r w:rsidR="00487D75">
        <w:rPr>
          <w:rFonts w:cs="Times New Roman"/>
          <w:noProof w:val="0"/>
          <w:color w:val="000000"/>
          <w:lang w:val="en-US"/>
        </w:rPr>
        <w:t>_</w:t>
      </w:r>
    </w:p>
    <w:p w14:paraId="1F57E76F" w14:textId="77777777" w:rsidR="00FE4C72" w:rsidRDefault="00FE4C72" w:rsidP="00FE4C72">
      <w:pPr>
        <w:autoSpaceDE w:val="0"/>
        <w:autoSpaceDN w:val="0"/>
        <w:adjustRightInd w:val="0"/>
        <w:spacing w:line="221" w:lineRule="atLeast"/>
        <w:rPr>
          <w:rFonts w:cs="Times New Roman"/>
          <w:noProof w:val="0"/>
          <w:color w:val="000000"/>
          <w:lang w:val="en-US"/>
        </w:rPr>
      </w:pPr>
    </w:p>
    <w:p w14:paraId="2B8869B6" w14:textId="3DD3D73B" w:rsidR="00FE4C72" w:rsidRPr="00FE4C72" w:rsidRDefault="00FE4C72" w:rsidP="00CF27F5">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Code: ______________________________________________________________________</w:t>
      </w:r>
      <w:r w:rsidR="00487D75">
        <w:rPr>
          <w:rFonts w:cs="Times New Roman"/>
          <w:noProof w:val="0"/>
          <w:color w:val="000000"/>
          <w:lang w:val="en-US"/>
        </w:rPr>
        <w:t>_</w:t>
      </w:r>
    </w:p>
    <w:p w14:paraId="2EB533F5" w14:textId="77777777" w:rsidR="00FE4C72" w:rsidRDefault="00FE4C72" w:rsidP="00FE4C72">
      <w:pPr>
        <w:autoSpaceDE w:val="0"/>
        <w:autoSpaceDN w:val="0"/>
        <w:adjustRightInd w:val="0"/>
        <w:spacing w:line="221" w:lineRule="atLeast"/>
        <w:rPr>
          <w:rFonts w:cs="Times New Roman"/>
          <w:noProof w:val="0"/>
          <w:color w:val="000000"/>
          <w:lang w:val="en-US"/>
        </w:rPr>
      </w:pPr>
    </w:p>
    <w:p w14:paraId="2B4C3D64" w14:textId="312E2F5A" w:rsidR="00FE4C72" w:rsidRPr="00FE4C72" w:rsidRDefault="00FE4C72" w:rsidP="00CF27F5">
      <w:pPr>
        <w:autoSpaceDE w:val="0"/>
        <w:autoSpaceDN w:val="0"/>
        <w:adjustRightInd w:val="0"/>
        <w:spacing w:line="221" w:lineRule="atLeast"/>
        <w:jc w:val="both"/>
        <w:rPr>
          <w:rFonts w:cs="Times New Roman"/>
          <w:noProof w:val="0"/>
          <w:color w:val="000000"/>
          <w:lang w:val="en-US"/>
        </w:rPr>
      </w:pPr>
      <w:r w:rsidRPr="00FE4C72">
        <w:rPr>
          <w:rFonts w:cs="Times New Roman"/>
          <w:noProof w:val="0"/>
          <w:color w:val="000000"/>
          <w:lang w:val="en-US"/>
        </w:rPr>
        <w:t>Cell Number: _________________________________________________________________</w:t>
      </w:r>
    </w:p>
    <w:p w14:paraId="575AEC90" w14:textId="5C05F4CB" w:rsidR="00FE4C72" w:rsidRDefault="00FE4C72" w:rsidP="00FE4C72">
      <w:pPr>
        <w:autoSpaceDE w:val="0"/>
        <w:autoSpaceDN w:val="0"/>
        <w:adjustRightInd w:val="0"/>
        <w:spacing w:line="221" w:lineRule="atLeast"/>
        <w:rPr>
          <w:rFonts w:cs="Times New Roman"/>
          <w:noProof w:val="0"/>
          <w:color w:val="000000"/>
          <w:lang w:val="en-US"/>
        </w:rPr>
      </w:pPr>
    </w:p>
    <w:p w14:paraId="26DBE9BD" w14:textId="02F4C023"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Postal Address: ________________________________________________________________</w:t>
      </w:r>
    </w:p>
    <w:p w14:paraId="5DA2CB47" w14:textId="027BC00E"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_____________________________________________________________________________</w:t>
      </w:r>
    </w:p>
    <w:p w14:paraId="5E84E075" w14:textId="77777777" w:rsidR="00FE4C72" w:rsidRDefault="00FE4C72" w:rsidP="00FE4C72">
      <w:pPr>
        <w:autoSpaceDE w:val="0"/>
        <w:autoSpaceDN w:val="0"/>
        <w:adjustRightInd w:val="0"/>
        <w:spacing w:line="221" w:lineRule="atLeast"/>
        <w:rPr>
          <w:rFonts w:cs="Times New Roman"/>
          <w:noProof w:val="0"/>
          <w:color w:val="000000"/>
          <w:lang w:val="en-US"/>
        </w:rPr>
      </w:pPr>
    </w:p>
    <w:p w14:paraId="495D57E8" w14:textId="225B81BC" w:rsidR="00FE4C72" w:rsidRPr="00FE4C72" w:rsidRDefault="00FE4C72" w:rsidP="00FE4C72">
      <w:pPr>
        <w:autoSpaceDE w:val="0"/>
        <w:autoSpaceDN w:val="0"/>
        <w:adjustRightInd w:val="0"/>
        <w:spacing w:line="221" w:lineRule="atLeast"/>
        <w:rPr>
          <w:rFonts w:cs="Times New Roman"/>
          <w:noProof w:val="0"/>
          <w:color w:val="000000"/>
          <w:lang w:val="en-US"/>
        </w:rPr>
      </w:pPr>
      <w:r w:rsidRPr="00FE4C72">
        <w:rPr>
          <w:rFonts w:cs="Times New Roman"/>
          <w:noProof w:val="0"/>
          <w:color w:val="000000"/>
          <w:lang w:val="en-US"/>
        </w:rPr>
        <w:t>E-mail Address: _______________________________________________________________</w:t>
      </w:r>
    </w:p>
    <w:p w14:paraId="6A771834" w14:textId="77777777" w:rsidR="00FE4C72" w:rsidRDefault="00FE4C72" w:rsidP="00FE4C72">
      <w:pPr>
        <w:pStyle w:val="REG-P0"/>
        <w:rPr>
          <w:rFonts w:eastAsiaTheme="minorHAnsi"/>
          <w:noProof w:val="0"/>
          <w:color w:val="000000"/>
          <w:lang w:val="en-US"/>
        </w:rPr>
      </w:pPr>
    </w:p>
    <w:p w14:paraId="76871E78" w14:textId="67EEB116" w:rsidR="009349A9" w:rsidRDefault="00FE4C72" w:rsidP="00FE4C72">
      <w:pPr>
        <w:pStyle w:val="REG-P0"/>
        <w:rPr>
          <w:b/>
        </w:rPr>
      </w:pPr>
      <w:r w:rsidRPr="00FE4C72">
        <w:rPr>
          <w:rFonts w:eastAsiaTheme="minorHAnsi"/>
          <w:noProof w:val="0"/>
          <w:color w:val="000000"/>
          <w:lang w:val="en-US"/>
        </w:rPr>
        <w:t>In the case of an application for multiple entry exemption, state the period for which exemption is required (maximum: 12 months): ________________________________________________</w:t>
      </w:r>
    </w:p>
    <w:p w14:paraId="5D8E40C7" w14:textId="77777777" w:rsidR="008506FE" w:rsidRPr="008506FE" w:rsidRDefault="002348EB" w:rsidP="004D2F4A">
      <w:pPr>
        <w:pStyle w:val="Pa6"/>
        <w:spacing w:line="240" w:lineRule="auto"/>
        <w:jc w:val="center"/>
        <w:rPr>
          <w:color w:val="000000"/>
          <w:sz w:val="22"/>
          <w:szCs w:val="22"/>
        </w:rPr>
      </w:pPr>
      <w:r>
        <w:rPr>
          <w:b/>
        </w:rPr>
        <w:br w:type="column"/>
      </w:r>
      <w:r w:rsidR="008506FE" w:rsidRPr="008506FE">
        <w:rPr>
          <w:b/>
          <w:bCs/>
          <w:color w:val="000000"/>
          <w:sz w:val="22"/>
          <w:szCs w:val="22"/>
        </w:rPr>
        <w:lastRenderedPageBreak/>
        <w:t>Part 2</w:t>
      </w:r>
    </w:p>
    <w:p w14:paraId="37777810" w14:textId="77777777" w:rsidR="008506FE" w:rsidRDefault="008506FE" w:rsidP="004D2F4A">
      <w:pPr>
        <w:autoSpaceDE w:val="0"/>
        <w:autoSpaceDN w:val="0"/>
        <w:adjustRightInd w:val="0"/>
        <w:jc w:val="center"/>
        <w:rPr>
          <w:rFonts w:cs="Times New Roman"/>
          <w:b/>
          <w:bCs/>
          <w:noProof w:val="0"/>
          <w:color w:val="000000"/>
          <w:lang w:val="en-US"/>
        </w:rPr>
      </w:pPr>
    </w:p>
    <w:p w14:paraId="3557EC5C" w14:textId="110993CA" w:rsidR="008506FE" w:rsidRDefault="008506FE" w:rsidP="004D2F4A">
      <w:pPr>
        <w:autoSpaceDE w:val="0"/>
        <w:autoSpaceDN w:val="0"/>
        <w:adjustRightInd w:val="0"/>
        <w:jc w:val="center"/>
        <w:rPr>
          <w:rFonts w:cs="Times New Roman"/>
          <w:b/>
          <w:bCs/>
          <w:noProof w:val="0"/>
          <w:color w:val="000000"/>
          <w:lang w:val="en-US"/>
        </w:rPr>
      </w:pPr>
      <w:r w:rsidRPr="008506FE">
        <w:rPr>
          <w:rFonts w:cs="Times New Roman"/>
          <w:b/>
          <w:bCs/>
          <w:noProof w:val="0"/>
          <w:color w:val="000000"/>
          <w:lang w:val="en-US"/>
        </w:rPr>
        <w:t>Vehicle Information</w:t>
      </w:r>
    </w:p>
    <w:p w14:paraId="74A75107" w14:textId="77777777" w:rsidR="008506FE" w:rsidRPr="008506FE" w:rsidRDefault="008506FE" w:rsidP="008506FE">
      <w:pPr>
        <w:autoSpaceDE w:val="0"/>
        <w:autoSpaceDN w:val="0"/>
        <w:adjustRightInd w:val="0"/>
        <w:spacing w:line="221" w:lineRule="atLeast"/>
        <w:jc w:val="center"/>
        <w:rPr>
          <w:rFonts w:cs="Times New Roman"/>
          <w:noProof w:val="0"/>
          <w:color w:val="000000"/>
          <w:lang w:val="en-US"/>
        </w:rPr>
      </w:pPr>
    </w:p>
    <w:p w14:paraId="091345A4" w14:textId="77777777" w:rsidR="008506FE" w:rsidRPr="008506FE" w:rsidRDefault="008506FE" w:rsidP="008506FE">
      <w:pPr>
        <w:autoSpaceDE w:val="0"/>
        <w:autoSpaceDN w:val="0"/>
        <w:adjustRightInd w:val="0"/>
        <w:spacing w:line="221" w:lineRule="atLeast"/>
        <w:rPr>
          <w:rFonts w:cs="Times New Roman"/>
          <w:noProof w:val="0"/>
          <w:color w:val="000000"/>
          <w:lang w:val="en-US"/>
        </w:rPr>
      </w:pPr>
      <w:r w:rsidRPr="008506FE">
        <w:rPr>
          <w:rFonts w:cs="Times New Roman"/>
          <w:noProof w:val="0"/>
          <w:color w:val="000000"/>
          <w:lang w:val="en-US"/>
        </w:rPr>
        <w:t>Description of vehicle in respect of which application is made: Type of vehicle.</w:t>
      </w:r>
    </w:p>
    <w:p w14:paraId="090FAD54" w14:textId="67FB3E87" w:rsidR="00D926DA" w:rsidRDefault="00D926DA" w:rsidP="009349A9">
      <w:pPr>
        <w:pStyle w:val="REG-P0"/>
        <w:rPr>
          <w:b/>
        </w:rPr>
      </w:pPr>
    </w:p>
    <w:tbl>
      <w:tblPr>
        <w:tblStyle w:val="TableGrid"/>
        <w:tblW w:w="0" w:type="auto"/>
        <w:tblLook w:val="04A0" w:firstRow="1" w:lastRow="0" w:firstColumn="1" w:lastColumn="0" w:noHBand="0" w:noVBand="1"/>
      </w:tblPr>
      <w:tblGrid>
        <w:gridCol w:w="2263"/>
        <w:gridCol w:w="1560"/>
      </w:tblGrid>
      <w:tr w:rsidR="00C53E0A" w14:paraId="422E4F42" w14:textId="77777777" w:rsidTr="00C53E0A">
        <w:tc>
          <w:tcPr>
            <w:tcW w:w="2263" w:type="dxa"/>
          </w:tcPr>
          <w:p w14:paraId="52122D6F" w14:textId="5FC549CF" w:rsidR="00C53E0A" w:rsidRDefault="00C53E0A" w:rsidP="00C53E0A">
            <w:pPr>
              <w:pStyle w:val="REG-P0"/>
              <w:rPr>
                <w:b/>
              </w:rPr>
            </w:pPr>
            <w:r>
              <w:rPr>
                <w:rStyle w:val="A4"/>
              </w:rPr>
              <w:t>Motor car</w:t>
            </w:r>
          </w:p>
        </w:tc>
        <w:tc>
          <w:tcPr>
            <w:tcW w:w="1560" w:type="dxa"/>
          </w:tcPr>
          <w:p w14:paraId="1E65CB20" w14:textId="77777777" w:rsidR="00C53E0A" w:rsidRDefault="00C53E0A" w:rsidP="00C53E0A">
            <w:pPr>
              <w:pStyle w:val="REG-P0"/>
              <w:rPr>
                <w:b/>
              </w:rPr>
            </w:pPr>
          </w:p>
        </w:tc>
      </w:tr>
      <w:tr w:rsidR="00C53E0A" w14:paraId="1C4A808B" w14:textId="77777777" w:rsidTr="00C53E0A">
        <w:tc>
          <w:tcPr>
            <w:tcW w:w="2263" w:type="dxa"/>
          </w:tcPr>
          <w:p w14:paraId="05A37F81" w14:textId="2EAD6A09" w:rsidR="00C53E0A" w:rsidRDefault="00C53E0A" w:rsidP="00C53E0A">
            <w:pPr>
              <w:pStyle w:val="REG-P0"/>
              <w:rPr>
                <w:b/>
              </w:rPr>
            </w:pPr>
            <w:r>
              <w:rPr>
                <w:rStyle w:val="A4"/>
              </w:rPr>
              <w:t>Minibus</w:t>
            </w:r>
          </w:p>
        </w:tc>
        <w:tc>
          <w:tcPr>
            <w:tcW w:w="1560" w:type="dxa"/>
          </w:tcPr>
          <w:p w14:paraId="6C5F3A3F" w14:textId="77777777" w:rsidR="00C53E0A" w:rsidRDefault="00C53E0A" w:rsidP="00C53E0A">
            <w:pPr>
              <w:pStyle w:val="REG-P0"/>
              <w:rPr>
                <w:b/>
              </w:rPr>
            </w:pPr>
          </w:p>
        </w:tc>
      </w:tr>
      <w:tr w:rsidR="00C53E0A" w14:paraId="3824860C" w14:textId="77777777" w:rsidTr="00C53E0A">
        <w:tc>
          <w:tcPr>
            <w:tcW w:w="2263" w:type="dxa"/>
          </w:tcPr>
          <w:p w14:paraId="71321F7F" w14:textId="4DC99AF5" w:rsidR="00C53E0A" w:rsidRDefault="00C53E0A" w:rsidP="00C53E0A">
            <w:pPr>
              <w:pStyle w:val="REG-P0"/>
              <w:rPr>
                <w:b/>
              </w:rPr>
            </w:pPr>
            <w:r>
              <w:rPr>
                <w:rStyle w:val="A4"/>
              </w:rPr>
              <w:t>Midibus</w:t>
            </w:r>
          </w:p>
        </w:tc>
        <w:tc>
          <w:tcPr>
            <w:tcW w:w="1560" w:type="dxa"/>
          </w:tcPr>
          <w:p w14:paraId="2AEF4486" w14:textId="77777777" w:rsidR="00C53E0A" w:rsidRDefault="00C53E0A" w:rsidP="00C53E0A">
            <w:pPr>
              <w:pStyle w:val="REG-P0"/>
              <w:rPr>
                <w:b/>
              </w:rPr>
            </w:pPr>
          </w:p>
        </w:tc>
      </w:tr>
      <w:tr w:rsidR="00C53E0A" w14:paraId="58344338" w14:textId="77777777" w:rsidTr="00C53E0A">
        <w:tc>
          <w:tcPr>
            <w:tcW w:w="2263" w:type="dxa"/>
          </w:tcPr>
          <w:p w14:paraId="6C374B21" w14:textId="4A4A91FA" w:rsidR="00C53E0A" w:rsidRDefault="00C53E0A" w:rsidP="00C53E0A">
            <w:pPr>
              <w:pStyle w:val="REG-P0"/>
              <w:rPr>
                <w:b/>
              </w:rPr>
            </w:pPr>
            <w:r>
              <w:rPr>
                <w:rStyle w:val="A4"/>
              </w:rPr>
              <w:t>Bus</w:t>
            </w:r>
          </w:p>
        </w:tc>
        <w:tc>
          <w:tcPr>
            <w:tcW w:w="1560" w:type="dxa"/>
          </w:tcPr>
          <w:p w14:paraId="204A29DA" w14:textId="77777777" w:rsidR="00C53E0A" w:rsidRDefault="00C53E0A" w:rsidP="00C53E0A">
            <w:pPr>
              <w:pStyle w:val="REG-P0"/>
              <w:rPr>
                <w:b/>
              </w:rPr>
            </w:pPr>
          </w:p>
        </w:tc>
      </w:tr>
      <w:tr w:rsidR="00C53E0A" w14:paraId="270B0CBF" w14:textId="77777777" w:rsidTr="00C53E0A">
        <w:tc>
          <w:tcPr>
            <w:tcW w:w="2263" w:type="dxa"/>
          </w:tcPr>
          <w:p w14:paraId="6803AFEE" w14:textId="29CF1005" w:rsidR="00C53E0A" w:rsidRDefault="00C53E0A" w:rsidP="00C53E0A">
            <w:pPr>
              <w:pStyle w:val="REG-P0"/>
              <w:rPr>
                <w:b/>
              </w:rPr>
            </w:pPr>
            <w:r>
              <w:rPr>
                <w:rStyle w:val="A4"/>
              </w:rPr>
              <w:t>Other</w:t>
            </w:r>
          </w:p>
        </w:tc>
        <w:tc>
          <w:tcPr>
            <w:tcW w:w="1560" w:type="dxa"/>
          </w:tcPr>
          <w:p w14:paraId="70812F93" w14:textId="77777777" w:rsidR="00C53E0A" w:rsidRDefault="00C53E0A" w:rsidP="00C53E0A">
            <w:pPr>
              <w:pStyle w:val="REG-P0"/>
              <w:rPr>
                <w:b/>
              </w:rPr>
            </w:pPr>
          </w:p>
        </w:tc>
      </w:tr>
    </w:tbl>
    <w:p w14:paraId="784FD74A" w14:textId="77777777" w:rsidR="008506FE" w:rsidRDefault="008506FE" w:rsidP="009349A9">
      <w:pPr>
        <w:pStyle w:val="REG-P0"/>
        <w:rPr>
          <w:b/>
        </w:rPr>
      </w:pPr>
    </w:p>
    <w:p w14:paraId="01C7FB88" w14:textId="27C4AC9A" w:rsidR="004C4F1B" w:rsidRPr="004C4F1B" w:rsidRDefault="004C4F1B" w:rsidP="00CF27F5">
      <w:pPr>
        <w:autoSpaceDE w:val="0"/>
        <w:autoSpaceDN w:val="0"/>
        <w:adjustRightInd w:val="0"/>
        <w:spacing w:line="221" w:lineRule="atLeast"/>
        <w:rPr>
          <w:rFonts w:cs="Times New Roman"/>
          <w:noProof w:val="0"/>
          <w:color w:val="000000"/>
          <w:lang w:val="en-US"/>
        </w:rPr>
      </w:pPr>
      <w:r w:rsidRPr="004C4F1B">
        <w:rPr>
          <w:rFonts w:cs="Times New Roman"/>
          <w:noProof w:val="0"/>
          <w:color w:val="000000"/>
          <w:lang w:val="en-US"/>
        </w:rPr>
        <w:t>Other type of vehicle (describe): __________________________________________________</w:t>
      </w:r>
    </w:p>
    <w:p w14:paraId="536036D0" w14:textId="75B6447C" w:rsidR="00C53E0A" w:rsidRPr="00C53E0A" w:rsidRDefault="004C4F1B" w:rsidP="004C4F1B">
      <w:pPr>
        <w:autoSpaceDE w:val="0"/>
        <w:autoSpaceDN w:val="0"/>
        <w:adjustRightInd w:val="0"/>
        <w:spacing w:line="221" w:lineRule="atLeast"/>
        <w:rPr>
          <w:rFonts w:cs="Times New Roman"/>
          <w:noProof w:val="0"/>
          <w:color w:val="000000"/>
          <w:lang w:val="en-US"/>
        </w:rPr>
      </w:pPr>
      <w:r w:rsidRPr="004C4F1B">
        <w:rPr>
          <w:rFonts w:cs="Times New Roman"/>
          <w:noProof w:val="0"/>
          <w:color w:val="000000"/>
          <w:lang w:val="en-US"/>
        </w:rPr>
        <w:t>_____________________________________________________________________________</w:t>
      </w:r>
      <w:r w:rsidR="00C53E0A" w:rsidRPr="00C53E0A">
        <w:rPr>
          <w:rFonts w:cs="Times New Roman"/>
          <w:noProof w:val="0"/>
          <w:color w:val="000000"/>
          <w:lang w:val="en-US"/>
        </w:rPr>
        <w:t>_____________________________________________________________________________</w:t>
      </w:r>
    </w:p>
    <w:p w14:paraId="2D23B828" w14:textId="49EBC6F2" w:rsidR="00C53E0A" w:rsidRPr="00C53E0A" w:rsidRDefault="00C53E0A" w:rsidP="00C53E0A">
      <w:pPr>
        <w:autoSpaceDE w:val="0"/>
        <w:autoSpaceDN w:val="0"/>
        <w:adjustRightInd w:val="0"/>
        <w:spacing w:line="221" w:lineRule="atLeast"/>
        <w:rPr>
          <w:rFonts w:cs="Times New Roman"/>
          <w:noProof w:val="0"/>
          <w:color w:val="000000"/>
          <w:lang w:val="en-US"/>
        </w:rPr>
      </w:pPr>
      <w:r w:rsidRPr="00C53E0A">
        <w:rPr>
          <w:rFonts w:cs="Times New Roman"/>
          <w:noProof w:val="0"/>
          <w:color w:val="000000"/>
          <w:lang w:val="en-US"/>
        </w:rPr>
        <w:t>_____________________________________________________________________________</w:t>
      </w:r>
    </w:p>
    <w:p w14:paraId="5DC93053" w14:textId="77777777" w:rsidR="004C4F1B" w:rsidRDefault="004C4F1B" w:rsidP="00C53E0A">
      <w:pPr>
        <w:autoSpaceDE w:val="0"/>
        <w:autoSpaceDN w:val="0"/>
        <w:adjustRightInd w:val="0"/>
        <w:spacing w:line="221" w:lineRule="atLeast"/>
        <w:rPr>
          <w:rFonts w:cs="Times New Roman"/>
          <w:noProof w:val="0"/>
          <w:color w:val="000000"/>
          <w:lang w:val="en-US"/>
        </w:rPr>
      </w:pPr>
    </w:p>
    <w:p w14:paraId="557C7775" w14:textId="6C6E47E6" w:rsidR="00C53E0A" w:rsidRPr="00C53E0A" w:rsidRDefault="00C53E0A" w:rsidP="00C53E0A">
      <w:pPr>
        <w:autoSpaceDE w:val="0"/>
        <w:autoSpaceDN w:val="0"/>
        <w:adjustRightInd w:val="0"/>
        <w:spacing w:line="221" w:lineRule="atLeast"/>
        <w:rPr>
          <w:rFonts w:cs="Times New Roman"/>
          <w:noProof w:val="0"/>
          <w:color w:val="000000"/>
          <w:lang w:val="en-US"/>
        </w:rPr>
      </w:pPr>
      <w:r w:rsidRPr="00C53E0A">
        <w:rPr>
          <w:rFonts w:cs="Times New Roman"/>
          <w:noProof w:val="0"/>
          <w:color w:val="000000"/>
          <w:lang w:val="en-US"/>
        </w:rPr>
        <w:t>Vehicle registration Number: _____________________________________________________</w:t>
      </w:r>
    </w:p>
    <w:p w14:paraId="303A4FF7" w14:textId="77777777" w:rsidR="004C4F1B" w:rsidRDefault="004C4F1B" w:rsidP="00C53E0A">
      <w:pPr>
        <w:autoSpaceDE w:val="0"/>
        <w:autoSpaceDN w:val="0"/>
        <w:adjustRightInd w:val="0"/>
        <w:spacing w:line="221" w:lineRule="atLeast"/>
        <w:rPr>
          <w:rFonts w:cs="Times New Roman"/>
          <w:noProof w:val="0"/>
          <w:color w:val="000000"/>
          <w:lang w:val="en-US"/>
        </w:rPr>
      </w:pPr>
    </w:p>
    <w:p w14:paraId="22FFACC8" w14:textId="33F33F1E" w:rsidR="00C53E0A" w:rsidRPr="00C53E0A" w:rsidRDefault="00C53E0A" w:rsidP="00CF27F5">
      <w:pPr>
        <w:autoSpaceDE w:val="0"/>
        <w:autoSpaceDN w:val="0"/>
        <w:adjustRightInd w:val="0"/>
        <w:spacing w:line="221" w:lineRule="atLeast"/>
        <w:jc w:val="both"/>
        <w:rPr>
          <w:rFonts w:cs="Times New Roman"/>
          <w:noProof w:val="0"/>
          <w:color w:val="000000"/>
          <w:lang w:val="en-US"/>
        </w:rPr>
      </w:pPr>
      <w:r w:rsidRPr="00C53E0A">
        <w:rPr>
          <w:rFonts w:cs="Times New Roman"/>
          <w:noProof w:val="0"/>
          <w:color w:val="000000"/>
          <w:lang w:val="en-US"/>
        </w:rPr>
        <w:t>Make and year of manufacture: ___________________________________________________</w:t>
      </w:r>
    </w:p>
    <w:p w14:paraId="397D3883" w14:textId="77777777" w:rsidR="004C4F1B" w:rsidRDefault="004C4F1B" w:rsidP="00C53E0A">
      <w:pPr>
        <w:autoSpaceDE w:val="0"/>
        <w:autoSpaceDN w:val="0"/>
        <w:adjustRightInd w:val="0"/>
        <w:spacing w:line="221" w:lineRule="atLeast"/>
        <w:rPr>
          <w:rFonts w:cs="Times New Roman"/>
          <w:noProof w:val="0"/>
          <w:color w:val="000000"/>
          <w:lang w:val="en-US"/>
        </w:rPr>
      </w:pPr>
    </w:p>
    <w:p w14:paraId="45943000" w14:textId="481A7166" w:rsidR="00C53E0A" w:rsidRPr="00C53E0A" w:rsidRDefault="00C53E0A" w:rsidP="00CF27F5">
      <w:pPr>
        <w:autoSpaceDE w:val="0"/>
        <w:autoSpaceDN w:val="0"/>
        <w:adjustRightInd w:val="0"/>
        <w:spacing w:line="221" w:lineRule="atLeast"/>
        <w:rPr>
          <w:rFonts w:cs="Times New Roman"/>
          <w:noProof w:val="0"/>
          <w:color w:val="000000"/>
          <w:lang w:val="en-US"/>
        </w:rPr>
      </w:pPr>
      <w:r w:rsidRPr="00C53E0A">
        <w:rPr>
          <w:rFonts w:cs="Times New Roman"/>
          <w:noProof w:val="0"/>
          <w:color w:val="000000"/>
          <w:lang w:val="en-US"/>
        </w:rPr>
        <w:t>Engine number: _______________________________________________________________</w:t>
      </w:r>
    </w:p>
    <w:p w14:paraId="23F7CA1A" w14:textId="77777777" w:rsidR="004C4F1B" w:rsidRDefault="004C4F1B" w:rsidP="00C53E0A">
      <w:pPr>
        <w:autoSpaceDE w:val="0"/>
        <w:autoSpaceDN w:val="0"/>
        <w:adjustRightInd w:val="0"/>
        <w:spacing w:line="221" w:lineRule="atLeast"/>
        <w:rPr>
          <w:rFonts w:cs="Times New Roman"/>
          <w:noProof w:val="0"/>
          <w:color w:val="000000"/>
          <w:lang w:val="en-US"/>
        </w:rPr>
      </w:pPr>
    </w:p>
    <w:p w14:paraId="61024471" w14:textId="13EDC6FE" w:rsidR="00C53E0A" w:rsidRPr="00C53E0A" w:rsidRDefault="00C53E0A" w:rsidP="00C53E0A">
      <w:pPr>
        <w:autoSpaceDE w:val="0"/>
        <w:autoSpaceDN w:val="0"/>
        <w:adjustRightInd w:val="0"/>
        <w:spacing w:line="221" w:lineRule="atLeast"/>
        <w:rPr>
          <w:rFonts w:cs="Times New Roman"/>
          <w:noProof w:val="0"/>
          <w:color w:val="000000"/>
          <w:lang w:val="en-US"/>
        </w:rPr>
      </w:pPr>
      <w:r w:rsidRPr="00C53E0A">
        <w:rPr>
          <w:rFonts w:cs="Times New Roman"/>
          <w:noProof w:val="0"/>
          <w:color w:val="000000"/>
          <w:lang w:val="en-US"/>
        </w:rPr>
        <w:t>Vehicle Identification Number: ___________________________________________________</w:t>
      </w:r>
    </w:p>
    <w:p w14:paraId="4F2E4B17" w14:textId="77777777" w:rsidR="004C4F1B" w:rsidRDefault="004C4F1B" w:rsidP="00C53E0A">
      <w:pPr>
        <w:pStyle w:val="REG-P0"/>
        <w:rPr>
          <w:rFonts w:eastAsiaTheme="minorHAnsi"/>
          <w:noProof w:val="0"/>
          <w:color w:val="000000"/>
          <w:lang w:val="en-US"/>
        </w:rPr>
      </w:pPr>
    </w:p>
    <w:p w14:paraId="22A07048" w14:textId="15C93E5D" w:rsidR="00C53E0A" w:rsidRDefault="00C53E0A" w:rsidP="00C53E0A">
      <w:pPr>
        <w:pStyle w:val="REG-P0"/>
        <w:rPr>
          <w:rFonts w:eastAsiaTheme="minorHAnsi"/>
          <w:noProof w:val="0"/>
          <w:color w:val="000000"/>
          <w:lang w:val="en-US"/>
        </w:rPr>
      </w:pPr>
      <w:r w:rsidRPr="00C53E0A">
        <w:rPr>
          <w:rFonts w:eastAsiaTheme="minorHAnsi"/>
          <w:noProof w:val="0"/>
          <w:color w:val="000000"/>
          <w:lang w:val="en-US"/>
        </w:rPr>
        <w:t>Name of registered owner of vehicle: ______________________________________________</w:t>
      </w:r>
    </w:p>
    <w:p w14:paraId="2A34107E" w14:textId="77777777" w:rsidR="00F51734" w:rsidRDefault="00F51734" w:rsidP="00F51734">
      <w:pPr>
        <w:autoSpaceDE w:val="0"/>
        <w:autoSpaceDN w:val="0"/>
        <w:adjustRightInd w:val="0"/>
        <w:spacing w:line="241" w:lineRule="atLeast"/>
        <w:rPr>
          <w:rFonts w:cs="Times New Roman"/>
          <w:b/>
          <w:bCs/>
          <w:noProof w:val="0"/>
          <w:color w:val="000000"/>
          <w:lang w:val="en-US"/>
        </w:rPr>
      </w:pPr>
    </w:p>
    <w:p w14:paraId="34029F4C" w14:textId="77F26C5C" w:rsidR="004C4F1B" w:rsidRPr="004C4F1B" w:rsidRDefault="004C4F1B" w:rsidP="006718BE">
      <w:pPr>
        <w:autoSpaceDE w:val="0"/>
        <w:autoSpaceDN w:val="0"/>
        <w:adjustRightInd w:val="0"/>
        <w:jc w:val="center"/>
        <w:rPr>
          <w:rFonts w:cs="Times New Roman"/>
          <w:noProof w:val="0"/>
          <w:color w:val="000000"/>
          <w:lang w:val="en-US"/>
        </w:rPr>
      </w:pPr>
      <w:r w:rsidRPr="004C4F1B">
        <w:rPr>
          <w:rFonts w:cs="Times New Roman"/>
          <w:b/>
          <w:bCs/>
          <w:noProof w:val="0"/>
          <w:color w:val="000000"/>
          <w:lang w:val="en-US"/>
        </w:rPr>
        <w:t>Part 3</w:t>
      </w:r>
    </w:p>
    <w:p w14:paraId="6756CB7E" w14:textId="77777777" w:rsidR="006718BE" w:rsidRDefault="006718BE" w:rsidP="006718BE">
      <w:pPr>
        <w:pStyle w:val="REG-P0"/>
        <w:jc w:val="center"/>
        <w:rPr>
          <w:rFonts w:eastAsiaTheme="minorHAnsi"/>
          <w:b/>
          <w:bCs/>
          <w:noProof w:val="0"/>
          <w:color w:val="000000"/>
          <w:lang w:val="en-US"/>
        </w:rPr>
      </w:pPr>
    </w:p>
    <w:p w14:paraId="382BBD15" w14:textId="7620E74F" w:rsidR="004C4F1B" w:rsidRDefault="004C4F1B" w:rsidP="006718BE">
      <w:pPr>
        <w:pStyle w:val="REG-P0"/>
        <w:jc w:val="center"/>
        <w:rPr>
          <w:rFonts w:eastAsiaTheme="minorHAnsi"/>
          <w:b/>
          <w:bCs/>
          <w:noProof w:val="0"/>
          <w:color w:val="000000"/>
          <w:lang w:val="en-US"/>
        </w:rPr>
      </w:pPr>
      <w:r w:rsidRPr="004C4F1B">
        <w:rPr>
          <w:rFonts w:eastAsiaTheme="minorHAnsi"/>
          <w:b/>
          <w:bCs/>
          <w:noProof w:val="0"/>
          <w:color w:val="000000"/>
          <w:lang w:val="en-US"/>
        </w:rPr>
        <w:t>Circumstances relevant to this application for exemption</w:t>
      </w:r>
    </w:p>
    <w:p w14:paraId="5B8328A3" w14:textId="77777777" w:rsidR="004C4F1B" w:rsidRDefault="004C4F1B" w:rsidP="004C4F1B">
      <w:pPr>
        <w:pStyle w:val="REG-P0"/>
        <w:rPr>
          <w:rFonts w:eastAsiaTheme="minorHAnsi"/>
          <w:noProof w:val="0"/>
          <w:color w:val="000000"/>
          <w:lang w:val="en-US"/>
        </w:rPr>
      </w:pPr>
    </w:p>
    <w:tbl>
      <w:tblPr>
        <w:tblStyle w:val="TableGrid"/>
        <w:tblW w:w="0" w:type="auto"/>
        <w:tblLook w:val="04A0" w:firstRow="1" w:lastRow="0" w:firstColumn="1" w:lastColumn="0" w:noHBand="0" w:noVBand="1"/>
      </w:tblPr>
      <w:tblGrid>
        <w:gridCol w:w="4531"/>
        <w:gridCol w:w="2127"/>
      </w:tblGrid>
      <w:tr w:rsidR="008D79A8" w14:paraId="708A7545" w14:textId="77777777" w:rsidTr="005C12AC">
        <w:tc>
          <w:tcPr>
            <w:tcW w:w="6658" w:type="dxa"/>
            <w:gridSpan w:val="2"/>
          </w:tcPr>
          <w:p w14:paraId="69F4D489" w14:textId="0616840D" w:rsidR="008D79A8" w:rsidRPr="008D79A8" w:rsidRDefault="008D79A8" w:rsidP="001A7E35">
            <w:pPr>
              <w:pStyle w:val="REG-P0"/>
              <w:rPr>
                <w:b/>
                <w:sz w:val="18"/>
                <w:szCs w:val="18"/>
              </w:rPr>
            </w:pPr>
            <w:r w:rsidRPr="008D79A8">
              <w:rPr>
                <w:b/>
                <w:sz w:val="18"/>
                <w:szCs w:val="18"/>
              </w:rPr>
              <w:t xml:space="preserve">CROSS-BORDER ENTRY INTO NAMIBIA BY DIFFERENT </w:t>
            </w:r>
            <w:r>
              <w:rPr>
                <w:b/>
                <w:sz w:val="18"/>
                <w:szCs w:val="18"/>
              </w:rPr>
              <w:br/>
            </w:r>
            <w:r w:rsidRPr="008D79A8">
              <w:rPr>
                <w:b/>
                <w:sz w:val="18"/>
                <w:szCs w:val="18"/>
              </w:rPr>
              <w:t>CATEGORIES OF FOREIGN PERSONS</w:t>
            </w:r>
          </w:p>
        </w:tc>
      </w:tr>
      <w:tr w:rsidR="005C12AC" w14:paraId="279B4E34" w14:textId="77777777" w:rsidTr="001A7E35">
        <w:tc>
          <w:tcPr>
            <w:tcW w:w="4531" w:type="dxa"/>
            <w:vAlign w:val="center"/>
          </w:tcPr>
          <w:p w14:paraId="0AC1BF52" w14:textId="6FBA7BFC" w:rsidR="005C12AC" w:rsidRPr="008D79A8" w:rsidRDefault="005C12AC" w:rsidP="001A7E35">
            <w:pPr>
              <w:pStyle w:val="REG-P0"/>
              <w:jc w:val="left"/>
              <w:rPr>
                <w:b/>
                <w:sz w:val="18"/>
                <w:szCs w:val="18"/>
              </w:rPr>
            </w:pPr>
            <w:r>
              <w:rPr>
                <w:rStyle w:val="A4"/>
              </w:rPr>
              <w:t xml:space="preserve">Medical staff </w:t>
            </w:r>
          </w:p>
        </w:tc>
        <w:tc>
          <w:tcPr>
            <w:tcW w:w="2127" w:type="dxa"/>
          </w:tcPr>
          <w:p w14:paraId="45D56BF4" w14:textId="77777777" w:rsidR="005C12AC" w:rsidRPr="008D79A8" w:rsidRDefault="005C12AC" w:rsidP="005C12AC">
            <w:pPr>
              <w:pStyle w:val="REG-P0"/>
              <w:rPr>
                <w:b/>
                <w:sz w:val="18"/>
                <w:szCs w:val="18"/>
              </w:rPr>
            </w:pPr>
          </w:p>
        </w:tc>
      </w:tr>
      <w:tr w:rsidR="005C12AC" w14:paraId="11C67FC8" w14:textId="77777777" w:rsidTr="001A7E35">
        <w:tc>
          <w:tcPr>
            <w:tcW w:w="4531" w:type="dxa"/>
            <w:vAlign w:val="center"/>
          </w:tcPr>
          <w:p w14:paraId="0C13DD36" w14:textId="603369E8" w:rsidR="005C12AC" w:rsidRPr="008D79A8" w:rsidRDefault="005C12AC" w:rsidP="001A7E35">
            <w:pPr>
              <w:pStyle w:val="REG-P0"/>
              <w:jc w:val="left"/>
              <w:rPr>
                <w:b/>
                <w:sz w:val="18"/>
                <w:szCs w:val="18"/>
              </w:rPr>
            </w:pPr>
            <w:r>
              <w:rPr>
                <w:rStyle w:val="A4"/>
              </w:rPr>
              <w:t>Patient</w:t>
            </w:r>
          </w:p>
        </w:tc>
        <w:tc>
          <w:tcPr>
            <w:tcW w:w="2127" w:type="dxa"/>
          </w:tcPr>
          <w:p w14:paraId="711A1C8F" w14:textId="77777777" w:rsidR="005C12AC" w:rsidRPr="008D79A8" w:rsidRDefault="005C12AC" w:rsidP="005C12AC">
            <w:pPr>
              <w:pStyle w:val="REG-P0"/>
              <w:rPr>
                <w:b/>
                <w:sz w:val="18"/>
                <w:szCs w:val="18"/>
              </w:rPr>
            </w:pPr>
          </w:p>
        </w:tc>
      </w:tr>
      <w:tr w:rsidR="005C12AC" w14:paraId="1EF9D8E2" w14:textId="77777777" w:rsidTr="001A7E35">
        <w:tc>
          <w:tcPr>
            <w:tcW w:w="4531" w:type="dxa"/>
            <w:vAlign w:val="center"/>
          </w:tcPr>
          <w:p w14:paraId="0720C971" w14:textId="2F72D0C2" w:rsidR="005C12AC" w:rsidRPr="008D79A8" w:rsidRDefault="005C12AC" w:rsidP="001A7E35">
            <w:pPr>
              <w:pStyle w:val="REG-P0"/>
              <w:jc w:val="left"/>
              <w:rPr>
                <w:b/>
                <w:sz w:val="18"/>
                <w:szCs w:val="18"/>
              </w:rPr>
            </w:pPr>
            <w:r>
              <w:rPr>
                <w:rStyle w:val="A4"/>
              </w:rPr>
              <w:t>Military force member</w:t>
            </w:r>
          </w:p>
        </w:tc>
        <w:tc>
          <w:tcPr>
            <w:tcW w:w="2127" w:type="dxa"/>
          </w:tcPr>
          <w:p w14:paraId="0FDCA6DB" w14:textId="77777777" w:rsidR="005C12AC" w:rsidRPr="008D79A8" w:rsidRDefault="005C12AC" w:rsidP="005C12AC">
            <w:pPr>
              <w:pStyle w:val="REG-P0"/>
              <w:rPr>
                <w:b/>
                <w:sz w:val="18"/>
                <w:szCs w:val="18"/>
              </w:rPr>
            </w:pPr>
          </w:p>
        </w:tc>
      </w:tr>
      <w:tr w:rsidR="005C12AC" w14:paraId="7B98D2AA" w14:textId="77777777" w:rsidTr="001A7E35">
        <w:tc>
          <w:tcPr>
            <w:tcW w:w="4531" w:type="dxa"/>
            <w:vAlign w:val="center"/>
          </w:tcPr>
          <w:p w14:paraId="720207DA" w14:textId="62BF7665" w:rsidR="005C12AC" w:rsidRDefault="005C12AC" w:rsidP="001A7E35">
            <w:pPr>
              <w:pStyle w:val="REG-P0"/>
              <w:jc w:val="left"/>
              <w:rPr>
                <w:b/>
              </w:rPr>
            </w:pPr>
            <w:r>
              <w:rPr>
                <w:rStyle w:val="A4"/>
              </w:rPr>
              <w:t>Senior government public official</w:t>
            </w:r>
          </w:p>
        </w:tc>
        <w:tc>
          <w:tcPr>
            <w:tcW w:w="2127" w:type="dxa"/>
          </w:tcPr>
          <w:p w14:paraId="52F42769" w14:textId="77777777" w:rsidR="005C12AC" w:rsidRDefault="005C12AC" w:rsidP="005C12AC">
            <w:pPr>
              <w:pStyle w:val="REG-P0"/>
              <w:rPr>
                <w:b/>
              </w:rPr>
            </w:pPr>
          </w:p>
        </w:tc>
      </w:tr>
      <w:tr w:rsidR="005C12AC" w14:paraId="1887BFDD" w14:textId="77777777" w:rsidTr="001A7E35">
        <w:tc>
          <w:tcPr>
            <w:tcW w:w="4531" w:type="dxa"/>
            <w:vAlign w:val="center"/>
          </w:tcPr>
          <w:p w14:paraId="45E79737" w14:textId="662DEB50" w:rsidR="005C12AC" w:rsidRDefault="005C12AC" w:rsidP="001A7E35">
            <w:pPr>
              <w:pStyle w:val="REG-P0"/>
              <w:jc w:val="left"/>
              <w:rPr>
                <w:b/>
              </w:rPr>
            </w:pPr>
            <w:r>
              <w:rPr>
                <w:rStyle w:val="A4"/>
              </w:rPr>
              <w:t>Police force member</w:t>
            </w:r>
          </w:p>
        </w:tc>
        <w:tc>
          <w:tcPr>
            <w:tcW w:w="2127" w:type="dxa"/>
          </w:tcPr>
          <w:p w14:paraId="60A0EBED" w14:textId="77777777" w:rsidR="005C12AC" w:rsidRDefault="005C12AC" w:rsidP="005C12AC">
            <w:pPr>
              <w:pStyle w:val="REG-P0"/>
              <w:rPr>
                <w:b/>
              </w:rPr>
            </w:pPr>
          </w:p>
        </w:tc>
      </w:tr>
      <w:tr w:rsidR="005C12AC" w14:paraId="247A508C" w14:textId="77777777" w:rsidTr="001A7E35">
        <w:tc>
          <w:tcPr>
            <w:tcW w:w="4531" w:type="dxa"/>
            <w:vAlign w:val="center"/>
          </w:tcPr>
          <w:p w14:paraId="56DFA432" w14:textId="0AA9481D" w:rsidR="005C12AC" w:rsidRDefault="005C12AC" w:rsidP="001A7E35">
            <w:pPr>
              <w:pStyle w:val="REG-P0"/>
              <w:jc w:val="left"/>
              <w:rPr>
                <w:b/>
              </w:rPr>
            </w:pPr>
            <w:r>
              <w:rPr>
                <w:rStyle w:val="A4"/>
              </w:rPr>
              <w:t>Member of Parliament</w:t>
            </w:r>
          </w:p>
        </w:tc>
        <w:tc>
          <w:tcPr>
            <w:tcW w:w="2127" w:type="dxa"/>
          </w:tcPr>
          <w:p w14:paraId="5CAAEE06" w14:textId="77777777" w:rsidR="005C12AC" w:rsidRDefault="005C12AC" w:rsidP="005C12AC">
            <w:pPr>
              <w:pStyle w:val="REG-P0"/>
              <w:rPr>
                <w:b/>
              </w:rPr>
            </w:pPr>
          </w:p>
        </w:tc>
      </w:tr>
      <w:tr w:rsidR="005C12AC" w14:paraId="7BFA2883" w14:textId="77777777" w:rsidTr="001A7E35">
        <w:tc>
          <w:tcPr>
            <w:tcW w:w="4531" w:type="dxa"/>
            <w:tcBorders>
              <w:bottom w:val="single" w:sz="4" w:space="0" w:color="auto"/>
            </w:tcBorders>
            <w:vAlign w:val="center"/>
          </w:tcPr>
          <w:p w14:paraId="586A197A" w14:textId="1B40312B" w:rsidR="005C12AC" w:rsidRDefault="005C12AC" w:rsidP="001A7E35">
            <w:pPr>
              <w:pStyle w:val="REG-P0"/>
              <w:jc w:val="left"/>
              <w:rPr>
                <w:b/>
              </w:rPr>
            </w:pPr>
            <w:r>
              <w:rPr>
                <w:rStyle w:val="A4"/>
              </w:rPr>
              <w:t>Person entitled to exemption by virtue of an international agreement or law on advanced border post entry systems</w:t>
            </w:r>
          </w:p>
        </w:tc>
        <w:tc>
          <w:tcPr>
            <w:tcW w:w="2127" w:type="dxa"/>
            <w:tcBorders>
              <w:bottom w:val="single" w:sz="4" w:space="0" w:color="auto"/>
            </w:tcBorders>
          </w:tcPr>
          <w:p w14:paraId="79603C67" w14:textId="77777777" w:rsidR="005C12AC" w:rsidRDefault="005C12AC" w:rsidP="005C12AC">
            <w:pPr>
              <w:pStyle w:val="REG-P0"/>
              <w:rPr>
                <w:b/>
              </w:rPr>
            </w:pPr>
          </w:p>
        </w:tc>
      </w:tr>
      <w:tr w:rsidR="005C12AC" w14:paraId="313219F8" w14:textId="77777777" w:rsidTr="001A7E35">
        <w:tc>
          <w:tcPr>
            <w:tcW w:w="4531" w:type="dxa"/>
            <w:tcBorders>
              <w:bottom w:val="single" w:sz="4" w:space="0" w:color="auto"/>
            </w:tcBorders>
            <w:vAlign w:val="center"/>
          </w:tcPr>
          <w:p w14:paraId="33B97E3A" w14:textId="73F51FD8" w:rsidR="005C12AC" w:rsidRDefault="005C12AC" w:rsidP="001A7E35">
            <w:pPr>
              <w:pStyle w:val="REG-P0"/>
              <w:jc w:val="left"/>
              <w:rPr>
                <w:rStyle w:val="A4"/>
              </w:rPr>
            </w:pPr>
            <w:r>
              <w:rPr>
                <w:rStyle w:val="A4"/>
              </w:rPr>
              <w:t>Other</w:t>
            </w:r>
          </w:p>
        </w:tc>
        <w:tc>
          <w:tcPr>
            <w:tcW w:w="2127" w:type="dxa"/>
            <w:tcBorders>
              <w:bottom w:val="single" w:sz="4" w:space="0" w:color="auto"/>
            </w:tcBorders>
          </w:tcPr>
          <w:p w14:paraId="6E2C3675" w14:textId="77777777" w:rsidR="005C12AC" w:rsidRDefault="005C12AC" w:rsidP="005C12AC">
            <w:pPr>
              <w:pStyle w:val="REG-P0"/>
              <w:rPr>
                <w:b/>
              </w:rPr>
            </w:pPr>
          </w:p>
        </w:tc>
      </w:tr>
    </w:tbl>
    <w:p w14:paraId="75DEDE0F" w14:textId="77777777" w:rsidR="004C4F1B" w:rsidRDefault="004C4F1B" w:rsidP="00C53E0A">
      <w:pPr>
        <w:pStyle w:val="REG-P0"/>
        <w:rPr>
          <w:b/>
        </w:rPr>
      </w:pPr>
    </w:p>
    <w:p w14:paraId="57255E7A" w14:textId="77777777"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If the application is urgent, please motivate:</w:t>
      </w:r>
    </w:p>
    <w:p w14:paraId="4FA65439" w14:textId="35116390"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_____________________________________________________________________________</w:t>
      </w:r>
    </w:p>
    <w:p w14:paraId="3AF9E9BF" w14:textId="772561ED"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_____________________________________________________________________________</w:t>
      </w:r>
    </w:p>
    <w:p w14:paraId="3495F55B" w14:textId="77777777" w:rsidR="00F51734" w:rsidRDefault="00F51734" w:rsidP="00F51734">
      <w:pPr>
        <w:autoSpaceDE w:val="0"/>
        <w:autoSpaceDN w:val="0"/>
        <w:adjustRightInd w:val="0"/>
        <w:spacing w:line="241" w:lineRule="atLeast"/>
        <w:rPr>
          <w:rFonts w:cs="Times New Roman"/>
          <w:noProof w:val="0"/>
          <w:color w:val="000000"/>
          <w:lang w:val="en-US"/>
        </w:rPr>
      </w:pPr>
    </w:p>
    <w:p w14:paraId="20891277" w14:textId="7957B3B4"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In the case of an application for multiple entry exemption, please motivate:</w:t>
      </w:r>
    </w:p>
    <w:p w14:paraId="45961D0C" w14:textId="702AC066"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_____________________________________________________________________________</w:t>
      </w:r>
    </w:p>
    <w:p w14:paraId="2AE52995" w14:textId="3323FA46" w:rsidR="00F51734" w:rsidRPr="00F51734" w:rsidRDefault="00F51734" w:rsidP="00F51734">
      <w:pPr>
        <w:autoSpaceDE w:val="0"/>
        <w:autoSpaceDN w:val="0"/>
        <w:adjustRightInd w:val="0"/>
        <w:spacing w:line="241" w:lineRule="atLeast"/>
        <w:rPr>
          <w:rFonts w:cs="Times New Roman"/>
          <w:noProof w:val="0"/>
          <w:color w:val="000000"/>
          <w:lang w:val="en-US"/>
        </w:rPr>
      </w:pPr>
      <w:r w:rsidRPr="00F51734">
        <w:rPr>
          <w:rFonts w:cs="Times New Roman"/>
          <w:noProof w:val="0"/>
          <w:color w:val="000000"/>
          <w:lang w:val="en-US"/>
        </w:rPr>
        <w:t>_____________________________________________________________________________</w:t>
      </w:r>
    </w:p>
    <w:p w14:paraId="301D9130" w14:textId="77777777" w:rsidR="00F51734" w:rsidRDefault="00F51734" w:rsidP="00F51734">
      <w:pPr>
        <w:autoSpaceDE w:val="0"/>
        <w:autoSpaceDN w:val="0"/>
        <w:adjustRightInd w:val="0"/>
        <w:spacing w:line="241" w:lineRule="atLeast"/>
        <w:rPr>
          <w:rFonts w:cs="Times New Roman"/>
          <w:noProof w:val="0"/>
          <w:color w:val="000000"/>
          <w:lang w:val="en-US"/>
        </w:rPr>
      </w:pPr>
    </w:p>
    <w:p w14:paraId="3478F2E6" w14:textId="18528F91" w:rsidR="00F51734" w:rsidRPr="00F51734" w:rsidRDefault="00F51734" w:rsidP="00F51734">
      <w:pPr>
        <w:autoSpaceDE w:val="0"/>
        <w:autoSpaceDN w:val="0"/>
        <w:adjustRightInd w:val="0"/>
        <w:spacing w:line="241" w:lineRule="atLeast"/>
        <w:jc w:val="both"/>
        <w:rPr>
          <w:rFonts w:cs="Times New Roman"/>
          <w:noProof w:val="0"/>
          <w:color w:val="000000"/>
          <w:lang w:val="en-US"/>
        </w:rPr>
      </w:pPr>
      <w:r w:rsidRPr="00F51734">
        <w:rPr>
          <w:rFonts w:cs="Times New Roman"/>
          <w:noProof w:val="0"/>
          <w:color w:val="000000"/>
          <w:lang w:val="en-US"/>
        </w:rPr>
        <w:t>Number of passengers that will be carried: __________________________________________</w:t>
      </w:r>
    </w:p>
    <w:p w14:paraId="2B87C7E2" w14:textId="4EAFC520" w:rsidR="00F51734" w:rsidRDefault="00F51734" w:rsidP="00F51734">
      <w:pPr>
        <w:pStyle w:val="REG-P0"/>
        <w:rPr>
          <w:rFonts w:eastAsiaTheme="minorHAnsi"/>
          <w:noProof w:val="0"/>
          <w:color w:val="000000"/>
          <w:lang w:val="en-US"/>
        </w:rPr>
      </w:pPr>
      <w:r w:rsidRPr="00F51734">
        <w:rPr>
          <w:rFonts w:eastAsiaTheme="minorHAnsi"/>
          <w:noProof w:val="0"/>
          <w:color w:val="000000"/>
          <w:lang w:val="en-US"/>
        </w:rPr>
        <w:t>_____________________________________________________________________________</w:t>
      </w:r>
    </w:p>
    <w:p w14:paraId="5980AAF6" w14:textId="77777777" w:rsidR="00F10C72" w:rsidRDefault="00F51734" w:rsidP="004D2F4A">
      <w:pPr>
        <w:pStyle w:val="Pa6"/>
        <w:spacing w:line="240" w:lineRule="auto"/>
        <w:jc w:val="center"/>
        <w:rPr>
          <w:b/>
          <w:bCs/>
          <w:color w:val="000000"/>
          <w:sz w:val="22"/>
          <w:szCs w:val="22"/>
        </w:rPr>
      </w:pPr>
      <w:r>
        <w:rPr>
          <w:color w:val="000000"/>
        </w:rPr>
        <w:br w:type="column"/>
      </w:r>
      <w:r w:rsidR="00F10C72" w:rsidRPr="00F10C72">
        <w:rPr>
          <w:b/>
          <w:bCs/>
          <w:color w:val="000000"/>
          <w:sz w:val="22"/>
          <w:szCs w:val="22"/>
        </w:rPr>
        <w:lastRenderedPageBreak/>
        <w:t>Part 4</w:t>
      </w:r>
    </w:p>
    <w:p w14:paraId="38F7120C" w14:textId="77777777" w:rsidR="00F10C72" w:rsidRPr="00F10C72" w:rsidRDefault="00F10C72" w:rsidP="004D2F4A">
      <w:pPr>
        <w:pStyle w:val="Default"/>
        <w:rPr>
          <w:lang w:val="en-US"/>
        </w:rPr>
      </w:pPr>
    </w:p>
    <w:p w14:paraId="382B7B61" w14:textId="77777777" w:rsidR="00F10C72" w:rsidRDefault="00F10C72" w:rsidP="004D2F4A">
      <w:pPr>
        <w:autoSpaceDE w:val="0"/>
        <w:autoSpaceDN w:val="0"/>
        <w:adjustRightInd w:val="0"/>
        <w:jc w:val="center"/>
        <w:rPr>
          <w:rFonts w:cs="Times New Roman"/>
          <w:b/>
          <w:bCs/>
          <w:noProof w:val="0"/>
          <w:color w:val="000000"/>
          <w:lang w:val="en-US"/>
        </w:rPr>
      </w:pPr>
      <w:r w:rsidRPr="00F10C72">
        <w:rPr>
          <w:rFonts w:cs="Times New Roman"/>
          <w:b/>
          <w:bCs/>
          <w:noProof w:val="0"/>
          <w:color w:val="000000"/>
          <w:lang w:val="en-US"/>
        </w:rPr>
        <w:t>Attach the following documents to this application</w:t>
      </w:r>
    </w:p>
    <w:p w14:paraId="292FEA48" w14:textId="77777777" w:rsidR="00F10C72" w:rsidRPr="00F10C72" w:rsidRDefault="00F10C72" w:rsidP="00F10C72">
      <w:pPr>
        <w:autoSpaceDE w:val="0"/>
        <w:autoSpaceDN w:val="0"/>
        <w:adjustRightInd w:val="0"/>
        <w:spacing w:line="221" w:lineRule="atLeast"/>
        <w:jc w:val="center"/>
        <w:rPr>
          <w:rFonts w:cs="Times New Roman"/>
          <w:noProof w:val="0"/>
          <w:color w:val="000000"/>
          <w:lang w:val="en-US"/>
        </w:rPr>
      </w:pPr>
    </w:p>
    <w:p w14:paraId="7729142C" w14:textId="2E3BA480"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(a) </w:t>
      </w:r>
      <w:r>
        <w:rPr>
          <w:rFonts w:cs="Times New Roman"/>
          <w:noProof w:val="0"/>
          <w:color w:val="000000"/>
          <w:lang w:val="en-US"/>
        </w:rPr>
        <w:tab/>
      </w:r>
      <w:r w:rsidRPr="00F10C72">
        <w:rPr>
          <w:rFonts w:cs="Times New Roman"/>
          <w:noProof w:val="0"/>
          <w:color w:val="000000"/>
          <w:lang w:val="en-US"/>
        </w:rPr>
        <w:t>Certified copy of the applicant’s passport.</w:t>
      </w:r>
    </w:p>
    <w:p w14:paraId="521EF998"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7DF7D750" w14:textId="7F6B4ABC"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(b) </w:t>
      </w:r>
      <w:r>
        <w:rPr>
          <w:rFonts w:cs="Times New Roman"/>
          <w:noProof w:val="0"/>
          <w:color w:val="000000"/>
          <w:lang w:val="en-US"/>
        </w:rPr>
        <w:tab/>
      </w:r>
      <w:r w:rsidRPr="00F10C72">
        <w:rPr>
          <w:rFonts w:cs="Times New Roman"/>
          <w:noProof w:val="0"/>
          <w:color w:val="000000"/>
          <w:lang w:val="en-US"/>
        </w:rPr>
        <w:t xml:space="preserve">Certified copy of the applicant’s driver’s </w:t>
      </w:r>
      <w:proofErr w:type="spellStart"/>
      <w:r w:rsidRPr="00F10C72">
        <w:rPr>
          <w:rFonts w:cs="Times New Roman"/>
          <w:noProof w:val="0"/>
          <w:color w:val="000000"/>
          <w:lang w:val="en-US"/>
        </w:rPr>
        <w:t>licence</w:t>
      </w:r>
      <w:proofErr w:type="spellEnd"/>
      <w:r w:rsidRPr="00F10C72">
        <w:rPr>
          <w:rFonts w:cs="Times New Roman"/>
          <w:noProof w:val="0"/>
          <w:color w:val="000000"/>
          <w:lang w:val="en-US"/>
        </w:rPr>
        <w:t>.</w:t>
      </w:r>
    </w:p>
    <w:p w14:paraId="60AE07E1"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280C17AB" w14:textId="095A1A42"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(c) </w:t>
      </w:r>
      <w:r>
        <w:rPr>
          <w:rFonts w:cs="Times New Roman"/>
          <w:noProof w:val="0"/>
          <w:color w:val="000000"/>
          <w:lang w:val="en-US"/>
        </w:rPr>
        <w:tab/>
      </w:r>
      <w:r w:rsidRPr="00F10C72">
        <w:rPr>
          <w:rFonts w:cs="Times New Roman"/>
          <w:noProof w:val="0"/>
          <w:color w:val="000000"/>
          <w:lang w:val="en-US"/>
        </w:rPr>
        <w:t>Certified copy of operator card (if any).</w:t>
      </w:r>
    </w:p>
    <w:p w14:paraId="0139ED41"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72F4BB7B" w14:textId="0F711B88"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(d) </w:t>
      </w:r>
      <w:r>
        <w:rPr>
          <w:rFonts w:cs="Times New Roman"/>
          <w:noProof w:val="0"/>
          <w:color w:val="000000"/>
          <w:lang w:val="en-US"/>
        </w:rPr>
        <w:tab/>
      </w:r>
      <w:r w:rsidRPr="00F10C72">
        <w:rPr>
          <w:rFonts w:cs="Times New Roman"/>
          <w:noProof w:val="0"/>
          <w:color w:val="000000"/>
          <w:lang w:val="en-US"/>
        </w:rPr>
        <w:t>Certified copy of vehicle registration certificate.</w:t>
      </w:r>
    </w:p>
    <w:p w14:paraId="518607A7"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31C95F03" w14:textId="264F769C"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(e) </w:t>
      </w:r>
      <w:r>
        <w:rPr>
          <w:rFonts w:cs="Times New Roman"/>
          <w:noProof w:val="0"/>
          <w:color w:val="000000"/>
          <w:lang w:val="en-US"/>
        </w:rPr>
        <w:tab/>
      </w:r>
      <w:r w:rsidRPr="00F10C72">
        <w:rPr>
          <w:rFonts w:cs="Times New Roman"/>
          <w:noProof w:val="0"/>
          <w:color w:val="000000"/>
          <w:lang w:val="en-US"/>
        </w:rPr>
        <w:t xml:space="preserve">Certified copy of vehicle </w:t>
      </w:r>
      <w:proofErr w:type="spellStart"/>
      <w:r w:rsidRPr="00F10C72">
        <w:rPr>
          <w:rFonts w:cs="Times New Roman"/>
          <w:noProof w:val="0"/>
          <w:color w:val="000000"/>
          <w:lang w:val="en-US"/>
        </w:rPr>
        <w:t>licence</w:t>
      </w:r>
      <w:proofErr w:type="spellEnd"/>
      <w:r w:rsidRPr="00F10C72">
        <w:rPr>
          <w:rFonts w:cs="Times New Roman"/>
          <w:noProof w:val="0"/>
          <w:color w:val="000000"/>
          <w:lang w:val="en-US"/>
        </w:rPr>
        <w:t xml:space="preserve"> certificate.</w:t>
      </w:r>
    </w:p>
    <w:p w14:paraId="46C9AD84"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154EBD59" w14:textId="1DE073DD"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(f) </w:t>
      </w:r>
      <w:r>
        <w:rPr>
          <w:rFonts w:cs="Times New Roman"/>
          <w:noProof w:val="0"/>
          <w:color w:val="000000"/>
          <w:lang w:val="en-US"/>
        </w:rPr>
        <w:tab/>
      </w:r>
      <w:r w:rsidRPr="00F10C72">
        <w:rPr>
          <w:rFonts w:cs="Times New Roman"/>
          <w:noProof w:val="0"/>
          <w:color w:val="000000"/>
          <w:lang w:val="en-US"/>
        </w:rPr>
        <w:t>Power of attorney or resolution (if representative is applying on behalf of the applicant).</w:t>
      </w:r>
    </w:p>
    <w:p w14:paraId="5A9308B1"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08C2CF36" w14:textId="42127EB0"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(g) </w:t>
      </w:r>
      <w:r>
        <w:rPr>
          <w:rFonts w:cs="Times New Roman"/>
          <w:noProof w:val="0"/>
          <w:color w:val="000000"/>
          <w:lang w:val="en-US"/>
        </w:rPr>
        <w:tab/>
      </w:r>
      <w:r w:rsidRPr="00F10C72">
        <w:rPr>
          <w:rFonts w:cs="Times New Roman"/>
          <w:noProof w:val="0"/>
          <w:color w:val="000000"/>
          <w:lang w:val="en-US"/>
        </w:rPr>
        <w:t xml:space="preserve">In the case of a cross-border military exercise, the approval of the Minister responsible for </w:t>
      </w:r>
      <w:proofErr w:type="spellStart"/>
      <w:r w:rsidRPr="00F10C72">
        <w:rPr>
          <w:rFonts w:cs="Times New Roman"/>
          <w:noProof w:val="0"/>
          <w:color w:val="000000"/>
          <w:lang w:val="en-US"/>
        </w:rPr>
        <w:t>Defence</w:t>
      </w:r>
      <w:proofErr w:type="spellEnd"/>
      <w:r w:rsidRPr="00F10C72">
        <w:rPr>
          <w:rFonts w:cs="Times New Roman"/>
          <w:noProof w:val="0"/>
          <w:color w:val="000000"/>
          <w:lang w:val="en-US"/>
        </w:rPr>
        <w:t xml:space="preserve"> Affairs in Namibia is required.</w:t>
      </w:r>
    </w:p>
    <w:p w14:paraId="7549841B"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3493EFDC" w14:textId="55C15793"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(h) </w:t>
      </w:r>
      <w:r>
        <w:rPr>
          <w:rFonts w:cs="Times New Roman"/>
          <w:noProof w:val="0"/>
          <w:color w:val="000000"/>
          <w:lang w:val="en-US"/>
        </w:rPr>
        <w:tab/>
      </w:r>
      <w:r w:rsidRPr="00F10C72">
        <w:rPr>
          <w:rFonts w:cs="Times New Roman"/>
          <w:noProof w:val="0"/>
          <w:color w:val="000000"/>
          <w:lang w:val="en-US"/>
        </w:rPr>
        <w:t>In the case of the transportation of a patient, the documents are determined by the chief executive officer.</w:t>
      </w:r>
    </w:p>
    <w:p w14:paraId="50644E26"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2A6588F7" w14:textId="205DFA9E"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(i) </w:t>
      </w:r>
      <w:r>
        <w:rPr>
          <w:rFonts w:cs="Times New Roman"/>
          <w:noProof w:val="0"/>
          <w:color w:val="000000"/>
          <w:lang w:val="en-US"/>
        </w:rPr>
        <w:tab/>
      </w:r>
      <w:r w:rsidRPr="00F10C72">
        <w:rPr>
          <w:rFonts w:cs="Times New Roman"/>
          <w:noProof w:val="0"/>
          <w:color w:val="000000"/>
          <w:lang w:val="en-US"/>
        </w:rPr>
        <w:t xml:space="preserve">In the case of medical staff, the documents are determined by the chief executive officer. </w:t>
      </w:r>
    </w:p>
    <w:p w14:paraId="0F4E6EF4"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14442E7F" w14:textId="3316DDF9"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(j) </w:t>
      </w:r>
      <w:r>
        <w:rPr>
          <w:rFonts w:cs="Times New Roman"/>
          <w:noProof w:val="0"/>
          <w:color w:val="000000"/>
          <w:lang w:val="en-US"/>
        </w:rPr>
        <w:tab/>
      </w:r>
      <w:r w:rsidRPr="00F10C72">
        <w:rPr>
          <w:rFonts w:cs="Times New Roman"/>
          <w:noProof w:val="0"/>
          <w:color w:val="000000"/>
          <w:lang w:val="en-US"/>
        </w:rPr>
        <w:t>In the case of a foreign police force member, a copy of his or her official identification card and a letter from the Minister responsible for Safety and Security in Namibia.</w:t>
      </w:r>
    </w:p>
    <w:p w14:paraId="4B4C31E3"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16B86B8C" w14:textId="4F0343C8"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(k) </w:t>
      </w:r>
      <w:r>
        <w:rPr>
          <w:rFonts w:cs="Times New Roman"/>
          <w:noProof w:val="0"/>
          <w:color w:val="000000"/>
          <w:lang w:val="en-US"/>
        </w:rPr>
        <w:tab/>
      </w:r>
      <w:r w:rsidRPr="00F10C72">
        <w:rPr>
          <w:rFonts w:cs="Times New Roman"/>
          <w:noProof w:val="0"/>
          <w:color w:val="000000"/>
          <w:lang w:val="en-US"/>
        </w:rPr>
        <w:t>In the case of an application of any other circumstances approved by the Minister responsible for Finance in Namibia, any other document as may be required by the chief executive officer.</w:t>
      </w:r>
    </w:p>
    <w:p w14:paraId="5ED33857" w14:textId="77777777" w:rsidR="00D62A70" w:rsidRDefault="00D62A70" w:rsidP="00F10C72">
      <w:pPr>
        <w:autoSpaceDE w:val="0"/>
        <w:autoSpaceDN w:val="0"/>
        <w:adjustRightInd w:val="0"/>
        <w:spacing w:line="241" w:lineRule="atLeast"/>
        <w:ind w:left="720" w:hanging="720"/>
        <w:jc w:val="both"/>
        <w:rPr>
          <w:rFonts w:cs="Times New Roman"/>
          <w:noProof w:val="0"/>
          <w:color w:val="000000"/>
          <w:lang w:val="en-US"/>
        </w:rPr>
      </w:pPr>
    </w:p>
    <w:p w14:paraId="3C02902F" w14:textId="4522B053" w:rsidR="00F10C72" w:rsidRDefault="00F10C72" w:rsidP="00F10C72">
      <w:pPr>
        <w:autoSpaceDE w:val="0"/>
        <w:autoSpaceDN w:val="0"/>
        <w:adjustRightInd w:val="0"/>
        <w:spacing w:line="241" w:lineRule="atLeast"/>
        <w:ind w:left="720" w:hanging="720"/>
        <w:jc w:val="both"/>
        <w:rPr>
          <w:rFonts w:cs="Times New Roman"/>
          <w:noProof w:val="0"/>
          <w:color w:val="000000"/>
          <w:lang w:val="en-US"/>
        </w:rPr>
      </w:pPr>
      <w:r w:rsidRPr="00F10C72">
        <w:rPr>
          <w:rFonts w:cs="Times New Roman"/>
          <w:noProof w:val="0"/>
          <w:color w:val="000000"/>
          <w:lang w:val="en-US"/>
        </w:rPr>
        <w:t xml:space="preserve">(l) </w:t>
      </w:r>
      <w:r>
        <w:rPr>
          <w:rFonts w:cs="Times New Roman"/>
          <w:noProof w:val="0"/>
          <w:color w:val="000000"/>
          <w:lang w:val="en-US"/>
        </w:rPr>
        <w:tab/>
      </w:r>
      <w:r w:rsidRPr="00F10C72">
        <w:rPr>
          <w:rFonts w:cs="Times New Roman"/>
          <w:noProof w:val="0"/>
          <w:color w:val="000000"/>
          <w:lang w:val="en-US"/>
        </w:rPr>
        <w:t>Documents in support of this application.</w:t>
      </w:r>
    </w:p>
    <w:p w14:paraId="3ACE4541" w14:textId="77777777" w:rsidR="00F10C72" w:rsidRPr="00F10C72" w:rsidRDefault="00F10C72" w:rsidP="00F10C72">
      <w:pPr>
        <w:autoSpaceDE w:val="0"/>
        <w:autoSpaceDN w:val="0"/>
        <w:adjustRightInd w:val="0"/>
        <w:spacing w:line="241" w:lineRule="atLeast"/>
        <w:ind w:left="720" w:hanging="720"/>
        <w:jc w:val="both"/>
        <w:rPr>
          <w:rFonts w:cs="Times New Roman"/>
          <w:noProof w:val="0"/>
          <w:color w:val="000000"/>
          <w:lang w:val="en-US"/>
        </w:rPr>
      </w:pPr>
    </w:p>
    <w:p w14:paraId="49622900" w14:textId="77777777" w:rsidR="00F10C72" w:rsidRDefault="00F10C72" w:rsidP="004D2F4A">
      <w:pPr>
        <w:autoSpaceDE w:val="0"/>
        <w:autoSpaceDN w:val="0"/>
        <w:adjustRightInd w:val="0"/>
        <w:jc w:val="center"/>
        <w:rPr>
          <w:rFonts w:cs="Times New Roman"/>
          <w:b/>
          <w:bCs/>
          <w:noProof w:val="0"/>
          <w:color w:val="000000"/>
          <w:lang w:val="en-US"/>
        </w:rPr>
      </w:pPr>
      <w:r w:rsidRPr="00F10C72">
        <w:rPr>
          <w:rFonts w:cs="Times New Roman"/>
          <w:b/>
          <w:bCs/>
          <w:noProof w:val="0"/>
          <w:color w:val="000000"/>
          <w:lang w:val="en-US"/>
        </w:rPr>
        <w:t>Part 5</w:t>
      </w:r>
    </w:p>
    <w:p w14:paraId="4570368F" w14:textId="77777777" w:rsidR="00D62A70" w:rsidRPr="00F10C72" w:rsidRDefault="00D62A70" w:rsidP="004D2F4A">
      <w:pPr>
        <w:autoSpaceDE w:val="0"/>
        <w:autoSpaceDN w:val="0"/>
        <w:adjustRightInd w:val="0"/>
        <w:jc w:val="center"/>
        <w:rPr>
          <w:rFonts w:cs="Times New Roman"/>
          <w:noProof w:val="0"/>
          <w:color w:val="000000"/>
          <w:lang w:val="en-US"/>
        </w:rPr>
      </w:pPr>
    </w:p>
    <w:p w14:paraId="55CBBB3E" w14:textId="77777777" w:rsidR="00F10C72" w:rsidRDefault="00F10C72" w:rsidP="004D2F4A">
      <w:pPr>
        <w:autoSpaceDE w:val="0"/>
        <w:autoSpaceDN w:val="0"/>
        <w:adjustRightInd w:val="0"/>
        <w:jc w:val="center"/>
        <w:rPr>
          <w:rFonts w:cs="Times New Roman"/>
          <w:b/>
          <w:bCs/>
          <w:noProof w:val="0"/>
          <w:color w:val="000000"/>
          <w:lang w:val="en-US"/>
        </w:rPr>
      </w:pPr>
      <w:r w:rsidRPr="00F10C72">
        <w:rPr>
          <w:rFonts w:cs="Times New Roman"/>
          <w:b/>
          <w:bCs/>
          <w:noProof w:val="0"/>
          <w:color w:val="000000"/>
          <w:lang w:val="en-US"/>
        </w:rPr>
        <w:t>Declaration</w:t>
      </w:r>
    </w:p>
    <w:p w14:paraId="32863A8D" w14:textId="77777777" w:rsidR="00D62A70" w:rsidRPr="00F10C72" w:rsidRDefault="00D62A70" w:rsidP="00F10C72">
      <w:pPr>
        <w:autoSpaceDE w:val="0"/>
        <w:autoSpaceDN w:val="0"/>
        <w:adjustRightInd w:val="0"/>
        <w:spacing w:line="221" w:lineRule="atLeast"/>
        <w:jc w:val="center"/>
        <w:rPr>
          <w:rFonts w:cs="Times New Roman"/>
          <w:noProof w:val="0"/>
          <w:color w:val="000000"/>
          <w:lang w:val="en-US"/>
        </w:rPr>
      </w:pPr>
    </w:p>
    <w:p w14:paraId="03DB15FD" w14:textId="1643AA41" w:rsidR="00F10C72" w:rsidRPr="00F10C72" w:rsidRDefault="00F10C72" w:rsidP="00F10C72">
      <w:pPr>
        <w:autoSpaceDE w:val="0"/>
        <w:autoSpaceDN w:val="0"/>
        <w:adjustRightInd w:val="0"/>
        <w:spacing w:line="221" w:lineRule="atLeast"/>
        <w:jc w:val="both"/>
        <w:rPr>
          <w:rFonts w:cs="Times New Roman"/>
          <w:noProof w:val="0"/>
          <w:color w:val="000000"/>
          <w:lang w:val="en-US"/>
        </w:rPr>
      </w:pPr>
      <w:r w:rsidRPr="00F10C72">
        <w:rPr>
          <w:rFonts w:cs="Times New Roman"/>
          <w:noProof w:val="0"/>
          <w:color w:val="000000"/>
          <w:lang w:val="en-US"/>
        </w:rPr>
        <w:t>I, the undersigned ______________________________________________________________</w:t>
      </w:r>
    </w:p>
    <w:p w14:paraId="06E743EF" w14:textId="77777777" w:rsidR="00F10C72" w:rsidRDefault="00F10C72" w:rsidP="00F10C72">
      <w:pPr>
        <w:autoSpaceDE w:val="0"/>
        <w:autoSpaceDN w:val="0"/>
        <w:adjustRightInd w:val="0"/>
        <w:spacing w:line="221" w:lineRule="atLeast"/>
        <w:jc w:val="both"/>
        <w:rPr>
          <w:rFonts w:cs="Times New Roman"/>
          <w:noProof w:val="0"/>
          <w:color w:val="000000"/>
          <w:lang w:val="en-US"/>
        </w:rPr>
      </w:pPr>
      <w:r w:rsidRPr="00F10C72">
        <w:rPr>
          <w:rFonts w:cs="Times New Roman"/>
          <w:noProof w:val="0"/>
          <w:color w:val="000000"/>
          <w:lang w:val="en-US"/>
        </w:rPr>
        <w:t>certify that the information furnished in this application form is true and correct.</w:t>
      </w:r>
    </w:p>
    <w:p w14:paraId="08249B6D" w14:textId="77777777" w:rsidR="00D62A70" w:rsidRPr="00F10C72" w:rsidRDefault="00D62A70" w:rsidP="00F10C72">
      <w:pPr>
        <w:autoSpaceDE w:val="0"/>
        <w:autoSpaceDN w:val="0"/>
        <w:adjustRightInd w:val="0"/>
        <w:spacing w:line="221" w:lineRule="atLeast"/>
        <w:jc w:val="both"/>
        <w:rPr>
          <w:rFonts w:cs="Times New Roman"/>
          <w:noProof w:val="0"/>
          <w:color w:val="000000"/>
          <w:lang w:val="en-US"/>
        </w:rPr>
      </w:pPr>
    </w:p>
    <w:p w14:paraId="7125E410" w14:textId="755F2CF3" w:rsidR="00F10C72" w:rsidRPr="00F10C72" w:rsidRDefault="00F10C72" w:rsidP="00F10C72">
      <w:pPr>
        <w:autoSpaceDE w:val="0"/>
        <w:autoSpaceDN w:val="0"/>
        <w:adjustRightInd w:val="0"/>
        <w:spacing w:line="221" w:lineRule="atLeast"/>
        <w:jc w:val="both"/>
        <w:rPr>
          <w:rFonts w:cs="Times New Roman"/>
          <w:noProof w:val="0"/>
          <w:color w:val="000000"/>
          <w:lang w:val="en-US"/>
        </w:rPr>
      </w:pPr>
      <w:r w:rsidRPr="00F10C72">
        <w:rPr>
          <w:rFonts w:cs="Times New Roman"/>
          <w:noProof w:val="0"/>
          <w:color w:val="000000"/>
          <w:lang w:val="en-US"/>
        </w:rPr>
        <w:t xml:space="preserve">_________________________ </w:t>
      </w:r>
      <w:r>
        <w:rPr>
          <w:rFonts w:cs="Times New Roman"/>
          <w:noProof w:val="0"/>
          <w:color w:val="000000"/>
          <w:lang w:val="en-US"/>
        </w:rPr>
        <w:tab/>
      </w:r>
      <w:r>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Pr="00F10C72">
        <w:rPr>
          <w:rFonts w:cs="Times New Roman"/>
          <w:noProof w:val="0"/>
          <w:color w:val="000000"/>
          <w:lang w:val="en-US"/>
        </w:rPr>
        <w:t>_________________________</w:t>
      </w:r>
    </w:p>
    <w:p w14:paraId="37DDAABC" w14:textId="5A49D2F1" w:rsidR="00F10C72" w:rsidRPr="00F10C72" w:rsidRDefault="00F10C72" w:rsidP="00F10C72">
      <w:pPr>
        <w:autoSpaceDE w:val="0"/>
        <w:autoSpaceDN w:val="0"/>
        <w:adjustRightInd w:val="0"/>
        <w:spacing w:line="221" w:lineRule="atLeast"/>
        <w:jc w:val="both"/>
        <w:rPr>
          <w:rFonts w:cs="Times New Roman"/>
          <w:noProof w:val="0"/>
          <w:color w:val="000000"/>
          <w:sz w:val="23"/>
          <w:szCs w:val="23"/>
          <w:lang w:val="en-US"/>
        </w:rPr>
      </w:pPr>
      <w:r w:rsidRPr="00F10C72">
        <w:rPr>
          <w:rFonts w:cs="Times New Roman"/>
          <w:noProof w:val="0"/>
          <w:color w:val="000000"/>
          <w:lang w:val="en-US"/>
        </w:rPr>
        <w:t>Signature of Applicant</w:t>
      </w:r>
      <w:r>
        <w:rPr>
          <w:rFonts w:cs="Times New Roman"/>
          <w:noProof w:val="0"/>
          <w:color w:val="000000"/>
          <w:lang w:val="en-US"/>
        </w:rPr>
        <w:tab/>
      </w:r>
      <w:r>
        <w:rPr>
          <w:rFonts w:cs="Times New Roman"/>
          <w:noProof w:val="0"/>
          <w:color w:val="000000"/>
          <w:lang w:val="en-US"/>
        </w:rPr>
        <w:tab/>
      </w:r>
      <w:r>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00D62A70">
        <w:rPr>
          <w:rFonts w:cs="Times New Roman"/>
          <w:noProof w:val="0"/>
          <w:color w:val="000000"/>
          <w:lang w:val="en-US"/>
        </w:rPr>
        <w:tab/>
      </w:r>
      <w:r w:rsidRPr="00F10C72">
        <w:rPr>
          <w:rFonts w:cs="Times New Roman"/>
          <w:noProof w:val="0"/>
          <w:color w:val="000000"/>
          <w:lang w:val="en-US"/>
        </w:rPr>
        <w:t>Date</w:t>
      </w:r>
    </w:p>
    <w:p w14:paraId="262F69FB" w14:textId="09A12C7D" w:rsidR="008D70D3" w:rsidRDefault="008D70D3" w:rsidP="001A7E35">
      <w:pPr>
        <w:pStyle w:val="Pa6"/>
        <w:spacing w:line="240" w:lineRule="auto"/>
        <w:jc w:val="center"/>
        <w:rPr>
          <w:color w:val="000000"/>
          <w:sz w:val="22"/>
          <w:szCs w:val="22"/>
        </w:rPr>
      </w:pPr>
      <w:r>
        <w:br w:type="column"/>
      </w:r>
      <w:r>
        <w:rPr>
          <w:b/>
          <w:bCs/>
          <w:color w:val="000000"/>
          <w:sz w:val="22"/>
          <w:szCs w:val="22"/>
        </w:rPr>
        <w:lastRenderedPageBreak/>
        <w:t>FORM 2</w:t>
      </w:r>
    </w:p>
    <w:p w14:paraId="032B9EAA" w14:textId="77777777" w:rsidR="008D70D3" w:rsidRDefault="008D70D3" w:rsidP="001A7E35">
      <w:pPr>
        <w:pStyle w:val="Pa6"/>
        <w:spacing w:line="240" w:lineRule="auto"/>
        <w:jc w:val="center"/>
        <w:rPr>
          <w:b/>
          <w:bCs/>
          <w:color w:val="000000"/>
          <w:sz w:val="22"/>
          <w:szCs w:val="22"/>
        </w:rPr>
      </w:pPr>
    </w:p>
    <w:p w14:paraId="040184A6" w14:textId="073479A7" w:rsidR="008D70D3" w:rsidRDefault="008D70D3" w:rsidP="001A7E35">
      <w:pPr>
        <w:pStyle w:val="Pa6"/>
        <w:spacing w:line="240" w:lineRule="auto"/>
        <w:jc w:val="center"/>
        <w:rPr>
          <w:color w:val="000000"/>
          <w:sz w:val="22"/>
          <w:szCs w:val="22"/>
        </w:rPr>
      </w:pPr>
      <w:r>
        <w:rPr>
          <w:b/>
          <w:bCs/>
          <w:color w:val="000000"/>
          <w:sz w:val="22"/>
          <w:szCs w:val="22"/>
        </w:rPr>
        <w:t>ROAD FUND ADMINISTRATION</w:t>
      </w:r>
    </w:p>
    <w:p w14:paraId="494A8C33" w14:textId="77777777" w:rsidR="008D70D3" w:rsidRDefault="008D70D3" w:rsidP="001A7E35">
      <w:pPr>
        <w:pStyle w:val="Pa6"/>
        <w:spacing w:line="240" w:lineRule="auto"/>
        <w:jc w:val="center"/>
        <w:rPr>
          <w:b/>
          <w:bCs/>
          <w:color w:val="000000"/>
          <w:sz w:val="22"/>
          <w:szCs w:val="22"/>
        </w:rPr>
      </w:pPr>
      <w:r>
        <w:rPr>
          <w:b/>
          <w:bCs/>
          <w:color w:val="000000"/>
          <w:sz w:val="22"/>
          <w:szCs w:val="22"/>
        </w:rPr>
        <w:t>ROAD FUND ADMINISTRATION ACT, 1999 (ACT NO. 18 OF 1999)</w:t>
      </w:r>
    </w:p>
    <w:p w14:paraId="09728691" w14:textId="77777777" w:rsidR="008D70D3" w:rsidRPr="008D70D3" w:rsidRDefault="008D70D3" w:rsidP="001A7E35">
      <w:pPr>
        <w:pStyle w:val="Default"/>
        <w:rPr>
          <w:lang w:val="en-US"/>
        </w:rPr>
      </w:pPr>
    </w:p>
    <w:p w14:paraId="4BF16DB3" w14:textId="77777777" w:rsidR="008D70D3" w:rsidRDefault="008D70D3" w:rsidP="001A7E35">
      <w:pPr>
        <w:pStyle w:val="Pa6"/>
        <w:spacing w:line="240" w:lineRule="auto"/>
        <w:jc w:val="center"/>
        <w:rPr>
          <w:color w:val="000000"/>
          <w:sz w:val="22"/>
          <w:szCs w:val="22"/>
        </w:rPr>
      </w:pPr>
      <w:r>
        <w:rPr>
          <w:color w:val="000000"/>
          <w:sz w:val="22"/>
          <w:szCs w:val="22"/>
        </w:rPr>
        <w:t xml:space="preserve">APPLICATION TO CHIEF EXECUTIVE OFFICER FOR WAIVER OF UNPRESCRIBED </w:t>
      </w:r>
    </w:p>
    <w:p w14:paraId="080A3875" w14:textId="77777777" w:rsidR="008D70D3" w:rsidRDefault="008D70D3" w:rsidP="001A7E35">
      <w:pPr>
        <w:pStyle w:val="Pa6"/>
        <w:spacing w:line="240" w:lineRule="auto"/>
        <w:jc w:val="center"/>
        <w:rPr>
          <w:color w:val="000000"/>
          <w:sz w:val="22"/>
          <w:szCs w:val="22"/>
        </w:rPr>
      </w:pPr>
      <w:r>
        <w:rPr>
          <w:color w:val="000000"/>
          <w:sz w:val="22"/>
          <w:szCs w:val="22"/>
        </w:rPr>
        <w:t xml:space="preserve">PENALTY OR INTEREST ON LICENCE FEES UP TO N$ 1 000 000,00 IN TOTAL </w:t>
      </w:r>
    </w:p>
    <w:p w14:paraId="291611A6" w14:textId="5C123002" w:rsidR="00F51734" w:rsidRDefault="008D70D3" w:rsidP="001A7E35">
      <w:pPr>
        <w:pStyle w:val="REG-P0"/>
        <w:jc w:val="center"/>
        <w:rPr>
          <w:color w:val="000000"/>
        </w:rPr>
      </w:pPr>
      <w:r>
        <w:rPr>
          <w:color w:val="000000"/>
        </w:rPr>
        <w:t>(Section 18(5F)), (regulation 2(4))</w:t>
      </w:r>
    </w:p>
    <w:p w14:paraId="6AB2456E" w14:textId="77777777" w:rsidR="008D70D3" w:rsidRDefault="008D70D3" w:rsidP="008D70D3">
      <w:pPr>
        <w:pStyle w:val="REG-P0"/>
        <w:jc w:val="center"/>
        <w:rPr>
          <w:color w:val="000000"/>
        </w:rPr>
      </w:pP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4244"/>
        <w:gridCol w:w="4244"/>
      </w:tblGrid>
      <w:tr w:rsidR="008D70D3" w14:paraId="70E3AE51" w14:textId="77777777" w:rsidTr="00125BBC">
        <w:tc>
          <w:tcPr>
            <w:tcW w:w="4244" w:type="dxa"/>
          </w:tcPr>
          <w:p w14:paraId="672B8A19" w14:textId="77777777" w:rsidR="008D70D3" w:rsidRPr="00487D75" w:rsidRDefault="008D70D3" w:rsidP="00125BBC">
            <w:pPr>
              <w:pStyle w:val="Pa5"/>
              <w:rPr>
                <w:rStyle w:val="A4"/>
                <w:rFonts w:ascii="Times New Roman" w:hAnsi="Times New Roman" w:cs="Times New Roman"/>
              </w:rPr>
            </w:pPr>
            <w:r w:rsidRPr="00487D75">
              <w:rPr>
                <w:rStyle w:val="A4"/>
                <w:rFonts w:ascii="Times New Roman" w:hAnsi="Times New Roman" w:cs="Times New Roman"/>
              </w:rPr>
              <w:t xml:space="preserve">Important: </w:t>
            </w:r>
          </w:p>
          <w:p w14:paraId="0C5DC3B1" w14:textId="77777777" w:rsidR="008D70D3" w:rsidRPr="00984EBF" w:rsidRDefault="008D70D3" w:rsidP="00125BBC">
            <w:pPr>
              <w:pStyle w:val="Default"/>
              <w:rPr>
                <w:rFonts w:ascii="Times New Roman" w:hAnsi="Times New Roman" w:cs="Times New Roman"/>
                <w:sz w:val="14"/>
                <w:szCs w:val="14"/>
              </w:rPr>
            </w:pPr>
          </w:p>
          <w:p w14:paraId="25422D03" w14:textId="414B1CAB" w:rsidR="00E714AD" w:rsidRDefault="008D70D3" w:rsidP="00E714AD">
            <w:pPr>
              <w:pStyle w:val="REG-P0"/>
              <w:ind w:left="567" w:hanging="567"/>
              <w:rPr>
                <w:rStyle w:val="A4"/>
              </w:rPr>
            </w:pPr>
            <w:r w:rsidRPr="00487D75">
              <w:rPr>
                <w:rStyle w:val="A4"/>
              </w:rPr>
              <w:t xml:space="preserve">1. </w:t>
            </w:r>
            <w:r w:rsidRPr="00487D75">
              <w:rPr>
                <w:b/>
              </w:rPr>
              <w:tab/>
            </w:r>
            <w:r w:rsidR="00E714AD" w:rsidRPr="00E714AD">
              <w:rPr>
                <w:rStyle w:val="A4"/>
              </w:rPr>
              <w:t>The application will not be considered unless the form is duly</w:t>
            </w:r>
            <w:r w:rsidR="00E714AD">
              <w:rPr>
                <w:rStyle w:val="A4"/>
              </w:rPr>
              <w:t xml:space="preserve"> </w:t>
            </w:r>
            <w:r w:rsidR="00E714AD" w:rsidRPr="00E714AD">
              <w:rPr>
                <w:rStyle w:val="A4"/>
              </w:rPr>
              <w:t>completed without errors or alterations, and additional</w:t>
            </w:r>
            <w:r w:rsidR="009A0BDA">
              <w:rPr>
                <w:rStyle w:val="A4"/>
              </w:rPr>
              <w:t xml:space="preserve"> </w:t>
            </w:r>
            <w:r w:rsidR="00E714AD" w:rsidRPr="00E714AD">
              <w:rPr>
                <w:rStyle w:val="A4"/>
              </w:rPr>
              <w:t>documentation is furnished as required.</w:t>
            </w:r>
          </w:p>
          <w:p w14:paraId="3CBE7AB3" w14:textId="77777777" w:rsidR="00E714AD" w:rsidRPr="009A0BDA" w:rsidRDefault="00E714AD" w:rsidP="00E714AD">
            <w:pPr>
              <w:pStyle w:val="REG-P0"/>
              <w:ind w:left="567" w:hanging="567"/>
              <w:rPr>
                <w:rStyle w:val="A4"/>
                <w:sz w:val="14"/>
                <w:szCs w:val="14"/>
              </w:rPr>
            </w:pPr>
          </w:p>
          <w:p w14:paraId="175EAE6E" w14:textId="3F1E5D92" w:rsidR="00E714AD" w:rsidRDefault="00E714AD" w:rsidP="00E714AD">
            <w:pPr>
              <w:pStyle w:val="REG-P0"/>
              <w:ind w:left="567" w:hanging="567"/>
              <w:rPr>
                <w:rStyle w:val="A4"/>
              </w:rPr>
            </w:pPr>
            <w:r w:rsidRPr="00E714AD">
              <w:rPr>
                <w:rStyle w:val="A4"/>
              </w:rPr>
              <w:t xml:space="preserve">2. </w:t>
            </w:r>
            <w:r w:rsidRPr="00487D75">
              <w:rPr>
                <w:b/>
              </w:rPr>
              <w:tab/>
            </w:r>
            <w:r w:rsidRPr="00E714AD">
              <w:rPr>
                <w:rStyle w:val="A4"/>
              </w:rPr>
              <w:t>Only one exemption will be granted for each vehicle of the</w:t>
            </w:r>
            <w:r w:rsidR="00CF27F5">
              <w:rPr>
                <w:rStyle w:val="A4"/>
              </w:rPr>
              <w:t xml:space="preserve"> </w:t>
            </w:r>
            <w:r w:rsidRPr="00E714AD">
              <w:rPr>
                <w:rStyle w:val="A4"/>
              </w:rPr>
              <w:t>applicant.</w:t>
            </w:r>
          </w:p>
          <w:p w14:paraId="494755F8" w14:textId="77777777" w:rsidR="00E714AD" w:rsidRPr="009A0BDA" w:rsidRDefault="00E714AD" w:rsidP="00E714AD">
            <w:pPr>
              <w:pStyle w:val="REG-P0"/>
              <w:ind w:left="567" w:hanging="567"/>
              <w:rPr>
                <w:rStyle w:val="A4"/>
                <w:sz w:val="14"/>
                <w:szCs w:val="14"/>
              </w:rPr>
            </w:pPr>
          </w:p>
          <w:p w14:paraId="348BE58B" w14:textId="50B9F6B1" w:rsidR="008D70D3" w:rsidRPr="00487D75" w:rsidRDefault="00E714AD" w:rsidP="00E714AD">
            <w:pPr>
              <w:pStyle w:val="REG-P0"/>
              <w:ind w:left="567" w:hanging="567"/>
              <w:rPr>
                <w:color w:val="000000"/>
                <w:sz w:val="18"/>
                <w:szCs w:val="18"/>
              </w:rPr>
            </w:pPr>
            <w:r w:rsidRPr="00E714AD">
              <w:rPr>
                <w:rStyle w:val="A4"/>
              </w:rPr>
              <w:t xml:space="preserve">3. </w:t>
            </w:r>
            <w:r w:rsidRPr="00487D75">
              <w:rPr>
                <w:b/>
              </w:rPr>
              <w:tab/>
            </w:r>
            <w:r w:rsidRPr="00E714AD">
              <w:rPr>
                <w:rStyle w:val="A4"/>
              </w:rPr>
              <w:t>Only the registered owner of a vehicle may apply for the waiver.</w:t>
            </w:r>
          </w:p>
        </w:tc>
        <w:tc>
          <w:tcPr>
            <w:tcW w:w="4244" w:type="dxa"/>
          </w:tcPr>
          <w:p w14:paraId="75F1DB5C" w14:textId="77777777" w:rsidR="008D70D3" w:rsidRPr="00487D75" w:rsidRDefault="008D70D3" w:rsidP="00125BBC">
            <w:pPr>
              <w:pStyle w:val="Pa6"/>
              <w:jc w:val="center"/>
              <w:rPr>
                <w:color w:val="000000"/>
                <w:sz w:val="18"/>
                <w:szCs w:val="18"/>
              </w:rPr>
            </w:pPr>
            <w:r w:rsidRPr="00487D75">
              <w:rPr>
                <w:rStyle w:val="A4"/>
              </w:rPr>
              <w:t>For Office Use</w:t>
            </w:r>
          </w:p>
          <w:p w14:paraId="5A795EC4" w14:textId="77777777" w:rsidR="008D70D3" w:rsidRPr="00984EBF" w:rsidRDefault="008D70D3" w:rsidP="00125BBC">
            <w:pPr>
              <w:pStyle w:val="Pa7"/>
              <w:rPr>
                <w:rStyle w:val="A4"/>
                <w:sz w:val="14"/>
                <w:szCs w:val="14"/>
              </w:rPr>
            </w:pPr>
          </w:p>
          <w:p w14:paraId="7D357943" w14:textId="77777777" w:rsidR="008D70D3" w:rsidRPr="00487D75" w:rsidRDefault="008D70D3" w:rsidP="00125BBC">
            <w:pPr>
              <w:pStyle w:val="Pa7"/>
              <w:rPr>
                <w:color w:val="000000"/>
                <w:sz w:val="18"/>
                <w:szCs w:val="18"/>
              </w:rPr>
            </w:pPr>
            <w:r w:rsidRPr="00487D75">
              <w:rPr>
                <w:rStyle w:val="A4"/>
              </w:rPr>
              <w:t>Application No: __________________</w:t>
            </w:r>
          </w:p>
          <w:p w14:paraId="077A0D68" w14:textId="77777777" w:rsidR="008D70D3" w:rsidRPr="00487D75" w:rsidRDefault="008D70D3" w:rsidP="00125BBC">
            <w:pPr>
              <w:pStyle w:val="Pa7"/>
              <w:rPr>
                <w:rStyle w:val="A4"/>
              </w:rPr>
            </w:pPr>
          </w:p>
          <w:p w14:paraId="062C69CE" w14:textId="77777777" w:rsidR="008D70D3" w:rsidRPr="00487D75" w:rsidRDefault="008D70D3" w:rsidP="00125BBC">
            <w:pPr>
              <w:pStyle w:val="REG-P0"/>
            </w:pPr>
          </w:p>
        </w:tc>
      </w:tr>
    </w:tbl>
    <w:p w14:paraId="32905C23" w14:textId="77777777" w:rsidR="008D70D3" w:rsidRDefault="008D70D3" w:rsidP="008D70D3">
      <w:pPr>
        <w:pStyle w:val="REG-P0"/>
        <w:jc w:val="center"/>
        <w:rPr>
          <w:color w:val="000000"/>
        </w:rPr>
      </w:pPr>
    </w:p>
    <w:p w14:paraId="4C68D06F" w14:textId="77777777" w:rsidR="00E714AD" w:rsidRDefault="00E714AD" w:rsidP="009A0BDA">
      <w:pPr>
        <w:autoSpaceDE w:val="0"/>
        <w:autoSpaceDN w:val="0"/>
        <w:adjustRightInd w:val="0"/>
        <w:jc w:val="center"/>
        <w:rPr>
          <w:rFonts w:cs="Times New Roman"/>
          <w:b/>
          <w:bCs/>
          <w:noProof w:val="0"/>
          <w:color w:val="000000"/>
          <w:lang w:val="en-US"/>
        </w:rPr>
      </w:pPr>
      <w:r w:rsidRPr="00E714AD">
        <w:rPr>
          <w:rFonts w:cs="Times New Roman"/>
          <w:b/>
          <w:bCs/>
          <w:noProof w:val="0"/>
          <w:color w:val="000000"/>
          <w:lang w:val="en-US"/>
        </w:rPr>
        <w:t>Part 1</w:t>
      </w:r>
    </w:p>
    <w:p w14:paraId="56BCE2E0" w14:textId="77777777" w:rsidR="00FC5F7B" w:rsidRPr="00E714AD" w:rsidRDefault="00FC5F7B" w:rsidP="009A0BDA">
      <w:pPr>
        <w:autoSpaceDE w:val="0"/>
        <w:autoSpaceDN w:val="0"/>
        <w:adjustRightInd w:val="0"/>
        <w:jc w:val="center"/>
        <w:rPr>
          <w:rFonts w:cs="Times New Roman"/>
          <w:noProof w:val="0"/>
          <w:color w:val="000000"/>
          <w:sz w:val="14"/>
          <w:szCs w:val="14"/>
          <w:lang w:val="en-US"/>
        </w:rPr>
      </w:pPr>
    </w:p>
    <w:p w14:paraId="6C111CCC" w14:textId="77777777" w:rsidR="00E714AD" w:rsidRDefault="00E714AD" w:rsidP="009A0BDA">
      <w:pPr>
        <w:autoSpaceDE w:val="0"/>
        <w:autoSpaceDN w:val="0"/>
        <w:adjustRightInd w:val="0"/>
        <w:jc w:val="center"/>
        <w:rPr>
          <w:rFonts w:cs="Times New Roman"/>
          <w:b/>
          <w:bCs/>
          <w:noProof w:val="0"/>
          <w:color w:val="000000"/>
          <w:lang w:val="en-US"/>
        </w:rPr>
      </w:pPr>
      <w:r w:rsidRPr="00E714AD">
        <w:rPr>
          <w:rFonts w:cs="Times New Roman"/>
          <w:b/>
          <w:bCs/>
          <w:noProof w:val="0"/>
          <w:color w:val="000000"/>
          <w:lang w:val="en-US"/>
        </w:rPr>
        <w:t>Particulars of applicant</w:t>
      </w:r>
    </w:p>
    <w:p w14:paraId="396EEC0F" w14:textId="77777777" w:rsidR="00FC5F7B" w:rsidRPr="00E714AD" w:rsidRDefault="00FC5F7B" w:rsidP="00E714AD">
      <w:pPr>
        <w:autoSpaceDE w:val="0"/>
        <w:autoSpaceDN w:val="0"/>
        <w:adjustRightInd w:val="0"/>
        <w:spacing w:line="221" w:lineRule="atLeast"/>
        <w:jc w:val="center"/>
        <w:rPr>
          <w:rFonts w:cs="Times New Roman"/>
          <w:noProof w:val="0"/>
          <w:color w:val="000000"/>
          <w:lang w:val="en-US"/>
        </w:rPr>
      </w:pPr>
    </w:p>
    <w:p w14:paraId="4B97EF94" w14:textId="253CA9D5" w:rsidR="00E714AD" w:rsidRPr="00E714AD" w:rsidRDefault="00E714AD" w:rsidP="009A0BDA">
      <w:pPr>
        <w:autoSpaceDE w:val="0"/>
        <w:autoSpaceDN w:val="0"/>
        <w:adjustRightInd w:val="0"/>
        <w:spacing w:line="241" w:lineRule="atLeast"/>
        <w:rPr>
          <w:rFonts w:cs="Times New Roman"/>
          <w:noProof w:val="0"/>
          <w:color w:val="000000"/>
          <w:sz w:val="20"/>
          <w:szCs w:val="20"/>
          <w:lang w:val="en-US"/>
        </w:rPr>
      </w:pPr>
      <w:r w:rsidRPr="00E714AD">
        <w:rPr>
          <w:rFonts w:cs="Times New Roman"/>
          <w:noProof w:val="0"/>
          <w:color w:val="000000"/>
          <w:lang w:val="en-US"/>
        </w:rPr>
        <w:t>(</w:t>
      </w:r>
      <w:r w:rsidRPr="00E714AD">
        <w:rPr>
          <w:rFonts w:cs="Times New Roman"/>
          <w:noProof w:val="0"/>
          <w:color w:val="000000"/>
          <w:sz w:val="20"/>
          <w:szCs w:val="20"/>
          <w:lang w:val="en-US"/>
        </w:rPr>
        <w:t xml:space="preserve">a) </w:t>
      </w:r>
      <w:r w:rsidR="00984EBF">
        <w:rPr>
          <w:rFonts w:cs="Times New Roman"/>
          <w:noProof w:val="0"/>
          <w:color w:val="000000"/>
          <w:sz w:val="20"/>
          <w:szCs w:val="20"/>
          <w:lang w:val="en-US"/>
        </w:rPr>
        <w:tab/>
      </w:r>
      <w:r w:rsidRPr="00E714AD">
        <w:rPr>
          <w:rFonts w:cs="Times New Roman"/>
          <w:noProof w:val="0"/>
          <w:color w:val="000000"/>
          <w:sz w:val="20"/>
          <w:szCs w:val="20"/>
          <w:lang w:val="en-US"/>
        </w:rPr>
        <w:t>Full name of applicant in block letters:_______________________________________________</w:t>
      </w:r>
    </w:p>
    <w:p w14:paraId="1B6CE7BE" w14:textId="77777777" w:rsidR="00FC5F7B" w:rsidRPr="00984EBF" w:rsidRDefault="00FC5F7B" w:rsidP="00E714AD">
      <w:pPr>
        <w:autoSpaceDE w:val="0"/>
        <w:autoSpaceDN w:val="0"/>
        <w:adjustRightInd w:val="0"/>
        <w:spacing w:line="241" w:lineRule="atLeast"/>
        <w:rPr>
          <w:rFonts w:cs="Times New Roman"/>
          <w:noProof w:val="0"/>
          <w:color w:val="000000"/>
          <w:sz w:val="20"/>
          <w:szCs w:val="20"/>
          <w:lang w:val="en-US"/>
        </w:rPr>
      </w:pPr>
    </w:p>
    <w:p w14:paraId="1ECED570" w14:textId="2A724FCA" w:rsidR="00E714AD" w:rsidRPr="00E714AD" w:rsidRDefault="00E714AD" w:rsidP="00E714AD">
      <w:pPr>
        <w:autoSpaceDE w:val="0"/>
        <w:autoSpaceDN w:val="0"/>
        <w:adjustRightInd w:val="0"/>
        <w:spacing w:line="241" w:lineRule="atLeast"/>
        <w:rPr>
          <w:rFonts w:cs="Times New Roman"/>
          <w:noProof w:val="0"/>
          <w:color w:val="000000"/>
          <w:sz w:val="20"/>
          <w:szCs w:val="20"/>
          <w:lang w:val="en-US"/>
        </w:rPr>
      </w:pPr>
      <w:r w:rsidRPr="00E714AD">
        <w:rPr>
          <w:rFonts w:cs="Times New Roman"/>
          <w:noProof w:val="0"/>
          <w:color w:val="000000"/>
          <w:sz w:val="20"/>
          <w:szCs w:val="20"/>
          <w:lang w:val="en-US"/>
        </w:rPr>
        <w:t xml:space="preserve">(b) </w:t>
      </w:r>
      <w:r w:rsidR="00984EBF">
        <w:rPr>
          <w:rFonts w:cs="Times New Roman"/>
          <w:noProof w:val="0"/>
          <w:color w:val="000000"/>
          <w:sz w:val="20"/>
          <w:szCs w:val="20"/>
          <w:lang w:val="en-US"/>
        </w:rPr>
        <w:tab/>
      </w:r>
      <w:r w:rsidRPr="00E714AD">
        <w:rPr>
          <w:rFonts w:cs="Times New Roman"/>
          <w:noProof w:val="0"/>
          <w:color w:val="000000"/>
          <w:sz w:val="20"/>
          <w:szCs w:val="20"/>
          <w:lang w:val="en-US"/>
        </w:rPr>
        <w:t>Identity Number: _________________________________________________________</w:t>
      </w:r>
      <w:r w:rsidR="009A0BDA">
        <w:rPr>
          <w:rFonts w:cs="Times New Roman"/>
          <w:noProof w:val="0"/>
          <w:color w:val="000000"/>
          <w:sz w:val="20"/>
          <w:szCs w:val="20"/>
          <w:lang w:val="en-US"/>
        </w:rPr>
        <w:t>_______</w:t>
      </w:r>
    </w:p>
    <w:p w14:paraId="61AE6CDF" w14:textId="77777777" w:rsidR="00FC5F7B" w:rsidRPr="00984EBF" w:rsidRDefault="00FC5F7B" w:rsidP="00E714AD">
      <w:pPr>
        <w:autoSpaceDE w:val="0"/>
        <w:autoSpaceDN w:val="0"/>
        <w:adjustRightInd w:val="0"/>
        <w:spacing w:line="241" w:lineRule="atLeast"/>
        <w:rPr>
          <w:rFonts w:cs="Times New Roman"/>
          <w:noProof w:val="0"/>
          <w:color w:val="000000"/>
          <w:sz w:val="20"/>
          <w:szCs w:val="20"/>
          <w:lang w:val="en-US"/>
        </w:rPr>
      </w:pPr>
    </w:p>
    <w:p w14:paraId="7FDEE6E6" w14:textId="4FA3AFDF" w:rsidR="00E714AD" w:rsidRPr="00E714AD" w:rsidRDefault="00E714AD" w:rsidP="00E714AD">
      <w:pPr>
        <w:autoSpaceDE w:val="0"/>
        <w:autoSpaceDN w:val="0"/>
        <w:adjustRightInd w:val="0"/>
        <w:spacing w:line="241" w:lineRule="atLeast"/>
        <w:rPr>
          <w:rFonts w:cs="Times New Roman"/>
          <w:noProof w:val="0"/>
          <w:color w:val="000000"/>
          <w:sz w:val="20"/>
          <w:szCs w:val="20"/>
          <w:lang w:val="en-US"/>
        </w:rPr>
      </w:pPr>
      <w:r w:rsidRPr="00E714AD">
        <w:rPr>
          <w:rFonts w:cs="Times New Roman"/>
          <w:noProof w:val="0"/>
          <w:color w:val="000000"/>
          <w:sz w:val="20"/>
          <w:szCs w:val="20"/>
          <w:lang w:val="en-US"/>
        </w:rPr>
        <w:t xml:space="preserve">(c) </w:t>
      </w:r>
      <w:r w:rsidR="00984EBF">
        <w:rPr>
          <w:rFonts w:cs="Times New Roman"/>
          <w:noProof w:val="0"/>
          <w:color w:val="000000"/>
          <w:sz w:val="20"/>
          <w:szCs w:val="20"/>
          <w:lang w:val="en-US"/>
        </w:rPr>
        <w:tab/>
      </w:r>
      <w:r w:rsidRPr="00E714AD">
        <w:rPr>
          <w:rFonts w:cs="Times New Roman"/>
          <w:noProof w:val="0"/>
          <w:color w:val="000000"/>
          <w:sz w:val="20"/>
          <w:szCs w:val="20"/>
          <w:lang w:val="en-US"/>
        </w:rPr>
        <w:t xml:space="preserve">Office address (physical address): </w:t>
      </w:r>
    </w:p>
    <w:p w14:paraId="254D151F" w14:textId="1C0E506A"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r w:rsidRPr="00E714AD">
        <w:rPr>
          <w:rFonts w:cs="Times New Roman"/>
          <w:noProof w:val="0"/>
          <w:color w:val="000000"/>
          <w:sz w:val="20"/>
          <w:szCs w:val="20"/>
          <w:lang w:val="en-US"/>
        </w:rPr>
        <w:t xml:space="preserve"> </w:t>
      </w:r>
    </w:p>
    <w:p w14:paraId="192FFAA4" w14:textId="2026A759"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p>
    <w:p w14:paraId="60AF17C7" w14:textId="6844C6D6"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p>
    <w:p w14:paraId="3C49DED3" w14:textId="77777777" w:rsidR="00FC5F7B" w:rsidRPr="00984EBF" w:rsidRDefault="00FC5F7B" w:rsidP="00984EBF">
      <w:pPr>
        <w:autoSpaceDE w:val="0"/>
        <w:autoSpaceDN w:val="0"/>
        <w:adjustRightInd w:val="0"/>
        <w:spacing w:line="221" w:lineRule="atLeast"/>
        <w:ind w:left="567"/>
        <w:rPr>
          <w:rFonts w:cs="Times New Roman"/>
          <w:noProof w:val="0"/>
          <w:color w:val="000000"/>
          <w:sz w:val="20"/>
          <w:szCs w:val="20"/>
          <w:lang w:val="en-US"/>
        </w:rPr>
      </w:pPr>
    </w:p>
    <w:p w14:paraId="383021F5" w14:textId="5CC0E8C3"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Telephone Number: _______________________________________________________</w:t>
      </w:r>
      <w:r w:rsidR="009A0BDA">
        <w:rPr>
          <w:rFonts w:cs="Times New Roman"/>
          <w:noProof w:val="0"/>
          <w:color w:val="000000"/>
          <w:sz w:val="20"/>
          <w:szCs w:val="20"/>
          <w:lang w:val="en-US"/>
        </w:rPr>
        <w:t>_______</w:t>
      </w:r>
    </w:p>
    <w:p w14:paraId="127B964A" w14:textId="77777777" w:rsidR="00FC5F7B" w:rsidRPr="00984EBF" w:rsidRDefault="00FC5F7B" w:rsidP="00984EBF">
      <w:pPr>
        <w:autoSpaceDE w:val="0"/>
        <w:autoSpaceDN w:val="0"/>
        <w:adjustRightInd w:val="0"/>
        <w:spacing w:line="221" w:lineRule="atLeast"/>
        <w:ind w:left="567"/>
        <w:rPr>
          <w:rFonts w:cs="Times New Roman"/>
          <w:noProof w:val="0"/>
          <w:color w:val="000000"/>
          <w:sz w:val="20"/>
          <w:szCs w:val="20"/>
          <w:lang w:val="en-US"/>
        </w:rPr>
      </w:pPr>
    </w:p>
    <w:p w14:paraId="299386BA" w14:textId="2DA755D7"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Code: __________________________________________________________________</w:t>
      </w:r>
      <w:r w:rsidR="009A0BDA">
        <w:rPr>
          <w:rFonts w:cs="Times New Roman"/>
          <w:noProof w:val="0"/>
          <w:color w:val="000000"/>
          <w:sz w:val="20"/>
          <w:szCs w:val="20"/>
          <w:lang w:val="en-US"/>
        </w:rPr>
        <w:t>_______</w:t>
      </w:r>
    </w:p>
    <w:p w14:paraId="253146B8" w14:textId="77777777" w:rsidR="00FC5F7B" w:rsidRPr="00984EBF" w:rsidRDefault="00FC5F7B" w:rsidP="00984EBF">
      <w:pPr>
        <w:autoSpaceDE w:val="0"/>
        <w:autoSpaceDN w:val="0"/>
        <w:adjustRightInd w:val="0"/>
        <w:spacing w:line="221" w:lineRule="atLeast"/>
        <w:ind w:left="567"/>
        <w:rPr>
          <w:rFonts w:cs="Times New Roman"/>
          <w:noProof w:val="0"/>
          <w:color w:val="000000"/>
          <w:sz w:val="20"/>
          <w:szCs w:val="20"/>
          <w:lang w:val="en-US"/>
        </w:rPr>
      </w:pPr>
    </w:p>
    <w:p w14:paraId="1BA4556E" w14:textId="29B445C9"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Cell Number: ____________________________________________________________</w:t>
      </w:r>
      <w:r w:rsidR="009A0BDA">
        <w:rPr>
          <w:rFonts w:cs="Times New Roman"/>
          <w:noProof w:val="0"/>
          <w:color w:val="000000"/>
          <w:sz w:val="20"/>
          <w:szCs w:val="20"/>
          <w:lang w:val="en-US"/>
        </w:rPr>
        <w:t>_______</w:t>
      </w:r>
    </w:p>
    <w:p w14:paraId="4176BFB8" w14:textId="77777777" w:rsidR="00FC5F7B" w:rsidRPr="00984EBF" w:rsidRDefault="00FC5F7B" w:rsidP="00E714AD">
      <w:pPr>
        <w:autoSpaceDE w:val="0"/>
        <w:autoSpaceDN w:val="0"/>
        <w:adjustRightInd w:val="0"/>
        <w:spacing w:line="241" w:lineRule="atLeast"/>
        <w:rPr>
          <w:rFonts w:cs="Times New Roman"/>
          <w:noProof w:val="0"/>
          <w:color w:val="000000"/>
          <w:sz w:val="20"/>
          <w:szCs w:val="20"/>
          <w:lang w:val="en-US"/>
        </w:rPr>
      </w:pPr>
    </w:p>
    <w:p w14:paraId="0A6E17DC" w14:textId="1669F204" w:rsidR="00E714AD" w:rsidRPr="00E714AD" w:rsidRDefault="00E714AD" w:rsidP="00E714AD">
      <w:pPr>
        <w:autoSpaceDE w:val="0"/>
        <w:autoSpaceDN w:val="0"/>
        <w:adjustRightInd w:val="0"/>
        <w:spacing w:line="241" w:lineRule="atLeast"/>
        <w:rPr>
          <w:rFonts w:cs="Times New Roman"/>
          <w:noProof w:val="0"/>
          <w:color w:val="000000"/>
          <w:sz w:val="20"/>
          <w:szCs w:val="20"/>
          <w:lang w:val="en-US"/>
        </w:rPr>
      </w:pPr>
      <w:r w:rsidRPr="00E714AD">
        <w:rPr>
          <w:rFonts w:cs="Times New Roman"/>
          <w:noProof w:val="0"/>
          <w:color w:val="000000"/>
          <w:sz w:val="20"/>
          <w:szCs w:val="20"/>
          <w:lang w:val="en-US"/>
        </w:rPr>
        <w:t xml:space="preserve">(d) </w:t>
      </w:r>
      <w:r w:rsidR="00984EBF">
        <w:rPr>
          <w:rFonts w:cs="Times New Roman"/>
          <w:noProof w:val="0"/>
          <w:color w:val="000000"/>
          <w:sz w:val="20"/>
          <w:szCs w:val="20"/>
          <w:lang w:val="en-US"/>
        </w:rPr>
        <w:tab/>
      </w:r>
      <w:r w:rsidRPr="00E714AD">
        <w:rPr>
          <w:rFonts w:cs="Times New Roman"/>
          <w:noProof w:val="0"/>
          <w:color w:val="000000"/>
          <w:sz w:val="20"/>
          <w:szCs w:val="20"/>
          <w:lang w:val="en-US"/>
        </w:rPr>
        <w:t xml:space="preserve">Full postal address: </w:t>
      </w:r>
    </w:p>
    <w:p w14:paraId="3C95FD8E" w14:textId="1E3A08AC"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r w:rsidRPr="00E714AD">
        <w:rPr>
          <w:rFonts w:cs="Times New Roman"/>
          <w:noProof w:val="0"/>
          <w:color w:val="000000"/>
          <w:sz w:val="20"/>
          <w:szCs w:val="20"/>
          <w:lang w:val="en-US"/>
        </w:rPr>
        <w:t xml:space="preserve"> </w:t>
      </w:r>
    </w:p>
    <w:p w14:paraId="612D17FC" w14:textId="51E5C097"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p>
    <w:p w14:paraId="19FE11DD" w14:textId="0A0495ED" w:rsidR="00E714AD" w:rsidRPr="00E714AD" w:rsidRDefault="00E714AD" w:rsidP="00984EBF">
      <w:pPr>
        <w:autoSpaceDE w:val="0"/>
        <w:autoSpaceDN w:val="0"/>
        <w:adjustRightInd w:val="0"/>
        <w:spacing w:line="221" w:lineRule="atLeast"/>
        <w:ind w:left="567"/>
        <w:rPr>
          <w:rFonts w:cs="Times New Roman"/>
          <w:noProof w:val="0"/>
          <w:color w:val="000000"/>
          <w:sz w:val="20"/>
          <w:szCs w:val="20"/>
          <w:lang w:val="en-US"/>
        </w:rPr>
      </w:pPr>
      <w:r w:rsidRPr="00E714AD">
        <w:rPr>
          <w:rFonts w:cs="Times New Roman"/>
          <w:noProof w:val="0"/>
          <w:color w:val="000000"/>
          <w:sz w:val="20"/>
          <w:szCs w:val="20"/>
          <w:lang w:val="en-US"/>
        </w:rPr>
        <w:t>_______________________________________________________________________</w:t>
      </w:r>
      <w:r w:rsidR="009A0BDA">
        <w:rPr>
          <w:rFonts w:cs="Times New Roman"/>
          <w:noProof w:val="0"/>
          <w:color w:val="000000"/>
          <w:sz w:val="20"/>
          <w:szCs w:val="20"/>
          <w:lang w:val="en-US"/>
        </w:rPr>
        <w:t>_______</w:t>
      </w:r>
    </w:p>
    <w:p w14:paraId="0C4830CD" w14:textId="77777777" w:rsidR="00FC5F7B" w:rsidRPr="00984EBF" w:rsidRDefault="00FC5F7B" w:rsidP="00E714AD">
      <w:pPr>
        <w:autoSpaceDE w:val="0"/>
        <w:autoSpaceDN w:val="0"/>
        <w:adjustRightInd w:val="0"/>
        <w:spacing w:line="241" w:lineRule="atLeast"/>
        <w:rPr>
          <w:rFonts w:cs="Times New Roman"/>
          <w:noProof w:val="0"/>
          <w:color w:val="000000"/>
          <w:sz w:val="20"/>
          <w:szCs w:val="20"/>
          <w:lang w:val="en-US"/>
        </w:rPr>
      </w:pPr>
    </w:p>
    <w:p w14:paraId="430013AB" w14:textId="6A8CDD0C" w:rsidR="00E714AD" w:rsidRPr="00E714AD" w:rsidRDefault="00E714AD" w:rsidP="00E714AD">
      <w:pPr>
        <w:autoSpaceDE w:val="0"/>
        <w:autoSpaceDN w:val="0"/>
        <w:adjustRightInd w:val="0"/>
        <w:spacing w:line="241" w:lineRule="atLeast"/>
        <w:rPr>
          <w:rFonts w:cs="Times New Roman"/>
          <w:noProof w:val="0"/>
          <w:color w:val="000000"/>
          <w:sz w:val="20"/>
          <w:szCs w:val="20"/>
          <w:lang w:val="en-US"/>
        </w:rPr>
      </w:pPr>
      <w:r w:rsidRPr="00E714AD">
        <w:rPr>
          <w:rFonts w:cs="Times New Roman"/>
          <w:noProof w:val="0"/>
          <w:color w:val="000000"/>
          <w:sz w:val="20"/>
          <w:szCs w:val="20"/>
          <w:lang w:val="en-US"/>
        </w:rPr>
        <w:t xml:space="preserve">(e) </w:t>
      </w:r>
      <w:r w:rsidR="00984EBF">
        <w:rPr>
          <w:rFonts w:cs="Times New Roman"/>
          <w:noProof w:val="0"/>
          <w:color w:val="000000"/>
          <w:sz w:val="20"/>
          <w:szCs w:val="20"/>
          <w:lang w:val="en-US"/>
        </w:rPr>
        <w:tab/>
      </w:r>
      <w:r w:rsidRPr="00E714AD">
        <w:rPr>
          <w:rFonts w:cs="Times New Roman"/>
          <w:noProof w:val="0"/>
          <w:color w:val="000000"/>
          <w:sz w:val="20"/>
          <w:szCs w:val="20"/>
          <w:lang w:val="en-US"/>
        </w:rPr>
        <w:t>E-mail address: __________________________________________________________</w:t>
      </w:r>
      <w:r w:rsidR="009A0BDA">
        <w:rPr>
          <w:rFonts w:cs="Times New Roman"/>
          <w:noProof w:val="0"/>
          <w:color w:val="000000"/>
          <w:sz w:val="20"/>
          <w:szCs w:val="20"/>
          <w:lang w:val="en-US"/>
        </w:rPr>
        <w:t>_______</w:t>
      </w:r>
    </w:p>
    <w:p w14:paraId="2AE8971C" w14:textId="77777777" w:rsidR="00FC5F7B" w:rsidRDefault="00FC5F7B" w:rsidP="00E714AD">
      <w:pPr>
        <w:autoSpaceDE w:val="0"/>
        <w:autoSpaceDN w:val="0"/>
        <w:adjustRightInd w:val="0"/>
        <w:spacing w:line="221" w:lineRule="atLeast"/>
        <w:jc w:val="center"/>
        <w:rPr>
          <w:rFonts w:cs="Times New Roman"/>
          <w:b/>
          <w:bCs/>
          <w:noProof w:val="0"/>
          <w:color w:val="000000"/>
          <w:lang w:val="en-US"/>
        </w:rPr>
      </w:pPr>
    </w:p>
    <w:p w14:paraId="74FF4C6D" w14:textId="4884D4E8" w:rsidR="00E714AD" w:rsidRDefault="00E714AD" w:rsidP="009A0BDA">
      <w:pPr>
        <w:autoSpaceDE w:val="0"/>
        <w:autoSpaceDN w:val="0"/>
        <w:adjustRightInd w:val="0"/>
        <w:jc w:val="center"/>
        <w:rPr>
          <w:rFonts w:cs="Times New Roman"/>
          <w:b/>
          <w:bCs/>
          <w:noProof w:val="0"/>
          <w:color w:val="000000"/>
          <w:lang w:val="en-US"/>
        </w:rPr>
      </w:pPr>
      <w:r w:rsidRPr="00E714AD">
        <w:rPr>
          <w:rFonts w:cs="Times New Roman"/>
          <w:b/>
          <w:bCs/>
          <w:noProof w:val="0"/>
          <w:color w:val="000000"/>
          <w:lang w:val="en-US"/>
        </w:rPr>
        <w:t>Part 2</w:t>
      </w:r>
    </w:p>
    <w:p w14:paraId="03DEEC4A" w14:textId="77777777" w:rsidR="00FC5F7B" w:rsidRPr="00E714AD" w:rsidRDefault="00FC5F7B" w:rsidP="009A0BDA">
      <w:pPr>
        <w:autoSpaceDE w:val="0"/>
        <w:autoSpaceDN w:val="0"/>
        <w:adjustRightInd w:val="0"/>
        <w:jc w:val="center"/>
        <w:rPr>
          <w:rFonts w:cs="Times New Roman"/>
          <w:noProof w:val="0"/>
          <w:color w:val="000000"/>
          <w:sz w:val="14"/>
          <w:szCs w:val="14"/>
          <w:lang w:val="en-US"/>
        </w:rPr>
      </w:pPr>
    </w:p>
    <w:p w14:paraId="0123F27A" w14:textId="77777777" w:rsidR="00E714AD" w:rsidRPr="00E714AD" w:rsidRDefault="00E714AD" w:rsidP="009A0BDA">
      <w:pPr>
        <w:autoSpaceDE w:val="0"/>
        <w:autoSpaceDN w:val="0"/>
        <w:adjustRightInd w:val="0"/>
        <w:jc w:val="center"/>
        <w:rPr>
          <w:rFonts w:cs="Times New Roman"/>
          <w:noProof w:val="0"/>
          <w:color w:val="000000"/>
          <w:lang w:val="en-US"/>
        </w:rPr>
      </w:pPr>
      <w:r w:rsidRPr="00E714AD">
        <w:rPr>
          <w:rFonts w:cs="Times New Roman"/>
          <w:b/>
          <w:bCs/>
          <w:noProof w:val="0"/>
          <w:color w:val="000000"/>
          <w:lang w:val="en-US"/>
        </w:rPr>
        <w:t>Vehicle Information</w:t>
      </w:r>
    </w:p>
    <w:p w14:paraId="2E7F77C4" w14:textId="77777777" w:rsidR="00FC5F7B" w:rsidRDefault="00FC5F7B" w:rsidP="00E714AD">
      <w:pPr>
        <w:autoSpaceDE w:val="0"/>
        <w:autoSpaceDN w:val="0"/>
        <w:adjustRightInd w:val="0"/>
        <w:spacing w:line="241" w:lineRule="atLeast"/>
        <w:rPr>
          <w:rFonts w:cs="Times New Roman"/>
          <w:noProof w:val="0"/>
          <w:color w:val="000000"/>
          <w:lang w:val="en-US"/>
        </w:rPr>
      </w:pPr>
    </w:p>
    <w:p w14:paraId="5B19F5FB" w14:textId="3F3C80C4" w:rsidR="00E714AD" w:rsidRPr="00E714AD" w:rsidRDefault="00E714AD" w:rsidP="00E714AD">
      <w:pPr>
        <w:autoSpaceDE w:val="0"/>
        <w:autoSpaceDN w:val="0"/>
        <w:adjustRightInd w:val="0"/>
        <w:spacing w:line="241" w:lineRule="atLeast"/>
        <w:rPr>
          <w:rFonts w:cs="Times New Roman"/>
          <w:noProof w:val="0"/>
          <w:color w:val="000000"/>
          <w:lang w:val="en-US"/>
        </w:rPr>
      </w:pPr>
      <w:r w:rsidRPr="00E714AD">
        <w:rPr>
          <w:rFonts w:cs="Times New Roman"/>
          <w:noProof w:val="0"/>
          <w:color w:val="000000"/>
          <w:lang w:val="en-US"/>
        </w:rPr>
        <w:t xml:space="preserve">(a) </w:t>
      </w:r>
      <w:r w:rsidR="009A0BDA">
        <w:rPr>
          <w:rFonts w:cs="Times New Roman"/>
          <w:noProof w:val="0"/>
          <w:color w:val="000000"/>
          <w:lang w:val="en-US"/>
        </w:rPr>
        <w:tab/>
      </w:r>
      <w:r w:rsidRPr="00E714AD">
        <w:rPr>
          <w:rFonts w:cs="Times New Roman"/>
          <w:noProof w:val="0"/>
          <w:color w:val="000000"/>
          <w:lang w:val="en-US"/>
        </w:rPr>
        <w:t>Vehicle registration number:_________________________________________________</w:t>
      </w:r>
    </w:p>
    <w:p w14:paraId="2174B692" w14:textId="6EE42422" w:rsidR="00FC5F7B" w:rsidRDefault="00FC5F7B" w:rsidP="009A0BDA">
      <w:pPr>
        <w:autoSpaceDE w:val="0"/>
        <w:autoSpaceDN w:val="0"/>
        <w:adjustRightInd w:val="0"/>
        <w:spacing w:line="241" w:lineRule="atLeast"/>
        <w:rPr>
          <w:rFonts w:cs="Times New Roman"/>
          <w:noProof w:val="0"/>
          <w:color w:val="000000"/>
          <w:lang w:val="en-US"/>
        </w:rPr>
      </w:pPr>
    </w:p>
    <w:p w14:paraId="0DFE78DA" w14:textId="11930985" w:rsidR="00E714AD" w:rsidRPr="00E714AD" w:rsidRDefault="00E714AD" w:rsidP="009A0BDA">
      <w:pPr>
        <w:autoSpaceDE w:val="0"/>
        <w:autoSpaceDN w:val="0"/>
        <w:adjustRightInd w:val="0"/>
        <w:spacing w:line="241" w:lineRule="atLeast"/>
        <w:rPr>
          <w:rFonts w:cs="Times New Roman"/>
          <w:noProof w:val="0"/>
          <w:color w:val="000000"/>
          <w:lang w:val="en-US"/>
        </w:rPr>
      </w:pPr>
      <w:r w:rsidRPr="00E714AD">
        <w:rPr>
          <w:rFonts w:cs="Times New Roman"/>
          <w:noProof w:val="0"/>
          <w:color w:val="000000"/>
          <w:lang w:val="en-US"/>
        </w:rPr>
        <w:t xml:space="preserve">(b) </w:t>
      </w:r>
      <w:r w:rsidR="009A0BDA">
        <w:rPr>
          <w:rFonts w:cs="Times New Roman"/>
          <w:noProof w:val="0"/>
          <w:color w:val="000000"/>
          <w:lang w:val="en-US"/>
        </w:rPr>
        <w:tab/>
      </w:r>
      <w:r w:rsidRPr="00E714AD">
        <w:rPr>
          <w:rFonts w:cs="Times New Roman"/>
          <w:noProof w:val="0"/>
          <w:color w:val="000000"/>
          <w:lang w:val="en-US"/>
        </w:rPr>
        <w:t>Make and type of vehicle: __________________________________________________</w:t>
      </w:r>
    </w:p>
    <w:p w14:paraId="5397AD61" w14:textId="77777777" w:rsidR="00FC5F7B" w:rsidRDefault="00FC5F7B" w:rsidP="009A0BDA">
      <w:pPr>
        <w:pStyle w:val="REG-P0"/>
        <w:jc w:val="left"/>
        <w:rPr>
          <w:rFonts w:eastAsiaTheme="minorHAnsi"/>
          <w:noProof w:val="0"/>
          <w:color w:val="000000"/>
          <w:lang w:val="en-US"/>
        </w:rPr>
      </w:pPr>
    </w:p>
    <w:p w14:paraId="174CAC54" w14:textId="581812AC" w:rsidR="00E714AD" w:rsidRDefault="00E714AD" w:rsidP="009A0BDA">
      <w:pPr>
        <w:pStyle w:val="REG-P0"/>
        <w:jc w:val="left"/>
        <w:rPr>
          <w:rFonts w:eastAsiaTheme="minorHAnsi"/>
          <w:noProof w:val="0"/>
          <w:color w:val="000000"/>
          <w:lang w:val="en-US"/>
        </w:rPr>
      </w:pPr>
      <w:r w:rsidRPr="00E714AD">
        <w:rPr>
          <w:rFonts w:eastAsiaTheme="minorHAnsi"/>
          <w:noProof w:val="0"/>
          <w:color w:val="000000"/>
          <w:lang w:val="en-US"/>
        </w:rPr>
        <w:t xml:space="preserve">(c) </w:t>
      </w:r>
      <w:r w:rsidR="009A0BDA">
        <w:rPr>
          <w:rFonts w:eastAsiaTheme="minorHAnsi"/>
          <w:noProof w:val="0"/>
          <w:color w:val="000000"/>
          <w:lang w:val="en-US"/>
        </w:rPr>
        <w:tab/>
      </w:r>
      <w:r w:rsidRPr="00E714AD">
        <w:rPr>
          <w:rFonts w:eastAsiaTheme="minorHAnsi"/>
          <w:noProof w:val="0"/>
          <w:color w:val="000000"/>
          <w:lang w:val="en-US"/>
        </w:rPr>
        <w:t>Year of manufacture: ______________________________________________________</w:t>
      </w:r>
    </w:p>
    <w:p w14:paraId="0FFB731B" w14:textId="77777777" w:rsidR="00B15A6E" w:rsidRDefault="00B15A6E" w:rsidP="00B15A6E">
      <w:pPr>
        <w:pStyle w:val="REG-P0"/>
        <w:rPr>
          <w:color w:val="000000"/>
          <w:lang w:val="en-US"/>
        </w:rPr>
      </w:pPr>
    </w:p>
    <w:p w14:paraId="095B5A6D" w14:textId="7C8EDE84" w:rsidR="00B15A6E" w:rsidRPr="00B15A6E" w:rsidRDefault="00B15A6E" w:rsidP="00B15A6E">
      <w:pPr>
        <w:pStyle w:val="REG-P0"/>
        <w:rPr>
          <w:color w:val="000000"/>
          <w:lang w:val="en-US"/>
        </w:rPr>
      </w:pPr>
      <w:r w:rsidRPr="00B15A6E">
        <w:rPr>
          <w:color w:val="000000"/>
          <w:lang w:val="en-US"/>
        </w:rPr>
        <w:t xml:space="preserve">(d) </w:t>
      </w:r>
      <w:r>
        <w:rPr>
          <w:color w:val="000000"/>
          <w:lang w:val="en-US"/>
        </w:rPr>
        <w:tab/>
      </w:r>
      <w:r w:rsidRPr="00B15A6E">
        <w:rPr>
          <w:color w:val="000000"/>
          <w:lang w:val="en-US"/>
        </w:rPr>
        <w:t>Engine capacity: _________________________________________________________</w:t>
      </w:r>
    </w:p>
    <w:p w14:paraId="201263E4" w14:textId="77777777" w:rsidR="00B15A6E" w:rsidRDefault="00B15A6E" w:rsidP="00B15A6E">
      <w:pPr>
        <w:pStyle w:val="REG-P0"/>
        <w:rPr>
          <w:color w:val="000000"/>
          <w:lang w:val="en-US"/>
        </w:rPr>
      </w:pPr>
    </w:p>
    <w:p w14:paraId="10A8C890" w14:textId="2D07D20F" w:rsidR="00B15A6E" w:rsidRPr="00B15A6E" w:rsidRDefault="00B15A6E" w:rsidP="00B15A6E">
      <w:pPr>
        <w:pStyle w:val="REG-P0"/>
        <w:rPr>
          <w:color w:val="000000"/>
          <w:lang w:val="en-US"/>
        </w:rPr>
      </w:pPr>
      <w:r w:rsidRPr="00B15A6E">
        <w:rPr>
          <w:color w:val="000000"/>
          <w:lang w:val="en-US"/>
        </w:rPr>
        <w:t xml:space="preserve">(e) </w:t>
      </w:r>
      <w:r>
        <w:rPr>
          <w:color w:val="000000"/>
          <w:lang w:val="en-US"/>
        </w:rPr>
        <w:tab/>
      </w:r>
      <w:r w:rsidRPr="00B15A6E">
        <w:rPr>
          <w:color w:val="000000"/>
          <w:lang w:val="en-US"/>
        </w:rPr>
        <w:t>Vehicle identification number: ______________________________________________</w:t>
      </w:r>
    </w:p>
    <w:p w14:paraId="6893BEEF" w14:textId="77777777" w:rsidR="00B15A6E" w:rsidRDefault="00B15A6E" w:rsidP="00B15A6E">
      <w:pPr>
        <w:pStyle w:val="REG-P0"/>
        <w:jc w:val="left"/>
        <w:rPr>
          <w:b/>
          <w:bCs/>
          <w:color w:val="000000"/>
          <w:lang w:val="en-US"/>
        </w:rPr>
      </w:pPr>
    </w:p>
    <w:p w14:paraId="3623024C" w14:textId="3C7B7DBE" w:rsidR="00B15A6E" w:rsidRDefault="00B15A6E" w:rsidP="00B15A6E">
      <w:pPr>
        <w:pStyle w:val="REG-P0"/>
        <w:jc w:val="center"/>
        <w:rPr>
          <w:b/>
          <w:bCs/>
          <w:color w:val="000000"/>
          <w:lang w:val="en-US"/>
        </w:rPr>
      </w:pPr>
      <w:r w:rsidRPr="00B15A6E">
        <w:rPr>
          <w:b/>
          <w:bCs/>
          <w:color w:val="000000"/>
          <w:lang w:val="en-US"/>
        </w:rPr>
        <w:t>Part 3</w:t>
      </w:r>
    </w:p>
    <w:p w14:paraId="0EC8774F" w14:textId="77777777" w:rsidR="008A464A" w:rsidRPr="00B15A6E" w:rsidRDefault="008A464A" w:rsidP="00B15A6E">
      <w:pPr>
        <w:pStyle w:val="REG-P0"/>
        <w:jc w:val="center"/>
        <w:rPr>
          <w:color w:val="000000"/>
          <w:lang w:val="en-US"/>
        </w:rPr>
      </w:pPr>
    </w:p>
    <w:p w14:paraId="781BEA1C" w14:textId="77777777" w:rsidR="00B15A6E" w:rsidRPr="00B15A6E" w:rsidRDefault="00B15A6E" w:rsidP="00B15A6E">
      <w:pPr>
        <w:pStyle w:val="REG-P0"/>
        <w:jc w:val="center"/>
        <w:rPr>
          <w:color w:val="000000"/>
          <w:lang w:val="en-US"/>
        </w:rPr>
      </w:pPr>
      <w:r w:rsidRPr="00B15A6E">
        <w:rPr>
          <w:b/>
          <w:bCs/>
          <w:color w:val="000000"/>
          <w:lang w:val="en-US"/>
        </w:rPr>
        <w:t>Information on interest and penalty, type of applicant and motivation</w:t>
      </w:r>
    </w:p>
    <w:p w14:paraId="766B311A" w14:textId="77777777" w:rsidR="00724F9C" w:rsidRDefault="00724F9C" w:rsidP="00B15A6E">
      <w:pPr>
        <w:pStyle w:val="REG-P0"/>
        <w:jc w:val="center"/>
        <w:rPr>
          <w:b/>
          <w:bCs/>
          <w:color w:val="000000"/>
          <w:lang w:val="en-US"/>
        </w:rPr>
      </w:pPr>
    </w:p>
    <w:p w14:paraId="61F11F78" w14:textId="3AE175A6" w:rsidR="00B15A6E" w:rsidRDefault="00B15A6E" w:rsidP="00724F9C">
      <w:pPr>
        <w:pStyle w:val="REG-P0"/>
        <w:jc w:val="left"/>
        <w:rPr>
          <w:b/>
          <w:bCs/>
          <w:color w:val="000000"/>
          <w:lang w:val="en-US"/>
        </w:rPr>
      </w:pPr>
      <w:r w:rsidRPr="00B15A6E">
        <w:rPr>
          <w:b/>
          <w:bCs/>
          <w:color w:val="000000"/>
          <w:lang w:val="en-US"/>
        </w:rPr>
        <w:t>Capital, interest and penalties</w:t>
      </w:r>
    </w:p>
    <w:p w14:paraId="7E4F4345" w14:textId="77777777" w:rsidR="008A464A" w:rsidRPr="00B15A6E" w:rsidRDefault="008A464A" w:rsidP="00B15A6E">
      <w:pPr>
        <w:pStyle w:val="REG-P0"/>
        <w:jc w:val="center"/>
        <w:rPr>
          <w:color w:val="000000"/>
          <w:lang w:val="en-US"/>
        </w:rPr>
      </w:pPr>
    </w:p>
    <w:p w14:paraId="7A511CA0" w14:textId="7093C22C" w:rsidR="00B15A6E" w:rsidRPr="00B15A6E" w:rsidRDefault="00B15A6E" w:rsidP="00B15A6E">
      <w:pPr>
        <w:pStyle w:val="REG-P0"/>
        <w:rPr>
          <w:color w:val="000000"/>
          <w:lang w:val="en-US"/>
        </w:rPr>
      </w:pPr>
      <w:r w:rsidRPr="00B15A6E">
        <w:rPr>
          <w:color w:val="000000"/>
          <w:lang w:val="en-US"/>
        </w:rPr>
        <w:t xml:space="preserve">(a) </w:t>
      </w:r>
      <w:r w:rsidR="008A464A">
        <w:rPr>
          <w:color w:val="000000"/>
          <w:lang w:val="en-US"/>
        </w:rPr>
        <w:tab/>
      </w:r>
      <w:r w:rsidRPr="00B15A6E">
        <w:rPr>
          <w:color w:val="000000"/>
          <w:lang w:val="en-US"/>
        </w:rPr>
        <w:t>Original amount of licence fee and year: ______________________________________</w:t>
      </w:r>
    </w:p>
    <w:p w14:paraId="3722833E" w14:textId="77777777" w:rsidR="008A464A" w:rsidRDefault="008A464A" w:rsidP="00B15A6E">
      <w:pPr>
        <w:pStyle w:val="REG-P0"/>
        <w:rPr>
          <w:color w:val="000000"/>
          <w:lang w:val="en-US"/>
        </w:rPr>
      </w:pPr>
    </w:p>
    <w:p w14:paraId="14C424C2" w14:textId="5F64BFE4" w:rsidR="00B15A6E" w:rsidRPr="00B15A6E" w:rsidRDefault="00B15A6E" w:rsidP="00B15A6E">
      <w:pPr>
        <w:pStyle w:val="REG-P0"/>
        <w:rPr>
          <w:color w:val="000000"/>
          <w:lang w:val="en-US"/>
        </w:rPr>
      </w:pPr>
      <w:r w:rsidRPr="00B15A6E">
        <w:rPr>
          <w:color w:val="000000"/>
          <w:lang w:val="en-US"/>
        </w:rPr>
        <w:t xml:space="preserve">(b) </w:t>
      </w:r>
      <w:r w:rsidR="008A464A">
        <w:rPr>
          <w:color w:val="000000"/>
          <w:lang w:val="en-US"/>
        </w:rPr>
        <w:tab/>
      </w:r>
      <w:r w:rsidRPr="00B15A6E">
        <w:rPr>
          <w:color w:val="000000"/>
          <w:lang w:val="en-US"/>
        </w:rPr>
        <w:t>Amount of interest: _______________________________________________________</w:t>
      </w:r>
    </w:p>
    <w:p w14:paraId="3B2E68E6" w14:textId="77777777" w:rsidR="008A464A" w:rsidRDefault="008A464A" w:rsidP="00B15A6E">
      <w:pPr>
        <w:pStyle w:val="REG-P0"/>
        <w:jc w:val="left"/>
        <w:rPr>
          <w:color w:val="000000"/>
          <w:lang w:val="en-US"/>
        </w:rPr>
      </w:pPr>
    </w:p>
    <w:p w14:paraId="43C2D90E" w14:textId="4211AD34" w:rsidR="00B15A6E" w:rsidRPr="00B15A6E" w:rsidRDefault="00B15A6E" w:rsidP="00B15A6E">
      <w:pPr>
        <w:pStyle w:val="REG-P0"/>
        <w:jc w:val="left"/>
        <w:rPr>
          <w:color w:val="000000"/>
          <w:lang w:val="en-US"/>
        </w:rPr>
      </w:pPr>
      <w:r w:rsidRPr="00B15A6E">
        <w:rPr>
          <w:color w:val="000000"/>
          <w:lang w:val="en-US"/>
        </w:rPr>
        <w:t xml:space="preserve">(c) </w:t>
      </w:r>
      <w:r w:rsidR="008A464A">
        <w:rPr>
          <w:color w:val="000000"/>
          <w:lang w:val="en-US"/>
        </w:rPr>
        <w:tab/>
      </w:r>
      <w:r w:rsidRPr="00B15A6E">
        <w:rPr>
          <w:color w:val="000000"/>
          <w:lang w:val="en-US"/>
        </w:rPr>
        <w:t>Amount of penalties: ______________________________________________________</w:t>
      </w:r>
    </w:p>
    <w:p w14:paraId="55365618" w14:textId="77777777" w:rsidR="008A464A" w:rsidRDefault="008A464A" w:rsidP="00B15A6E">
      <w:pPr>
        <w:pStyle w:val="REG-P0"/>
        <w:rPr>
          <w:color w:val="000000"/>
          <w:lang w:val="en-US"/>
        </w:rPr>
      </w:pPr>
    </w:p>
    <w:p w14:paraId="250DB8DE" w14:textId="7E7B248E" w:rsidR="00B15A6E" w:rsidRPr="00B15A6E" w:rsidRDefault="00B15A6E" w:rsidP="00B15A6E">
      <w:pPr>
        <w:pStyle w:val="REG-P0"/>
        <w:rPr>
          <w:color w:val="000000"/>
          <w:lang w:val="en-US"/>
        </w:rPr>
      </w:pPr>
      <w:r w:rsidRPr="00B15A6E">
        <w:rPr>
          <w:color w:val="000000"/>
          <w:lang w:val="en-US"/>
        </w:rPr>
        <w:t xml:space="preserve">(d) </w:t>
      </w:r>
      <w:r w:rsidR="008A464A">
        <w:rPr>
          <w:color w:val="000000"/>
          <w:lang w:val="en-US"/>
        </w:rPr>
        <w:tab/>
      </w:r>
      <w:r w:rsidRPr="00B15A6E">
        <w:rPr>
          <w:color w:val="000000"/>
          <w:lang w:val="en-US"/>
        </w:rPr>
        <w:t>Total amount of interest or penalties: _________________________________________</w:t>
      </w:r>
    </w:p>
    <w:p w14:paraId="18CC4C31" w14:textId="77777777" w:rsidR="008A464A" w:rsidRDefault="008A464A" w:rsidP="00B15A6E">
      <w:pPr>
        <w:pStyle w:val="REG-P0"/>
        <w:jc w:val="left"/>
        <w:rPr>
          <w:b/>
          <w:bCs/>
          <w:color w:val="000000"/>
          <w:lang w:val="en-US"/>
        </w:rPr>
      </w:pPr>
    </w:p>
    <w:p w14:paraId="1A79DAC4" w14:textId="41D4B90F" w:rsidR="00B15A6E" w:rsidRDefault="00B15A6E" w:rsidP="00B15A6E">
      <w:pPr>
        <w:pStyle w:val="REG-P0"/>
        <w:jc w:val="left"/>
        <w:rPr>
          <w:b/>
          <w:bCs/>
          <w:color w:val="000000"/>
          <w:lang w:val="en-US"/>
        </w:rPr>
      </w:pPr>
      <w:r w:rsidRPr="00B15A6E">
        <w:rPr>
          <w:b/>
          <w:bCs/>
          <w:color w:val="000000"/>
          <w:lang w:val="en-US"/>
        </w:rPr>
        <w:t>Type of applicant</w:t>
      </w:r>
    </w:p>
    <w:p w14:paraId="401C7A7B" w14:textId="77777777" w:rsidR="00724F9C" w:rsidRDefault="00724F9C" w:rsidP="00B15A6E">
      <w:pPr>
        <w:pStyle w:val="REG-P0"/>
        <w:jc w:val="left"/>
        <w:rPr>
          <w:color w:val="000000"/>
          <w:lang w:val="en-US"/>
        </w:rPr>
      </w:pPr>
    </w:p>
    <w:tbl>
      <w:tblPr>
        <w:tblStyle w:val="TableGrid"/>
        <w:tblW w:w="0" w:type="auto"/>
        <w:tblLook w:val="04A0" w:firstRow="1" w:lastRow="0" w:firstColumn="1" w:lastColumn="0" w:noHBand="0" w:noVBand="1"/>
      </w:tblPr>
      <w:tblGrid>
        <w:gridCol w:w="5240"/>
        <w:gridCol w:w="1701"/>
      </w:tblGrid>
      <w:tr w:rsidR="008D2392" w14:paraId="3DA2E1DE" w14:textId="77777777" w:rsidTr="00F275A0">
        <w:tc>
          <w:tcPr>
            <w:tcW w:w="6941" w:type="dxa"/>
            <w:gridSpan w:val="2"/>
          </w:tcPr>
          <w:p w14:paraId="63D350B7" w14:textId="77777777" w:rsidR="008D2392" w:rsidRPr="00B15A6E" w:rsidRDefault="008D2392" w:rsidP="008D2392">
            <w:pPr>
              <w:pStyle w:val="REG-P0"/>
              <w:rPr>
                <w:color w:val="000000"/>
                <w:sz w:val="20"/>
                <w:szCs w:val="20"/>
                <w:lang w:val="en-US"/>
              </w:rPr>
            </w:pPr>
            <w:r w:rsidRPr="00B15A6E">
              <w:rPr>
                <w:b/>
                <w:bCs/>
                <w:color w:val="000000"/>
                <w:sz w:val="20"/>
                <w:szCs w:val="20"/>
                <w:lang w:val="en-US"/>
              </w:rPr>
              <w:t xml:space="preserve">TYPE OF APPLICANT </w:t>
            </w:r>
          </w:p>
          <w:p w14:paraId="0F515126" w14:textId="78B7C634" w:rsidR="008D2392" w:rsidRPr="006C0108" w:rsidRDefault="008D2392" w:rsidP="008D2392">
            <w:pPr>
              <w:pStyle w:val="REG-P0"/>
              <w:rPr>
                <w:b/>
                <w:sz w:val="20"/>
                <w:szCs w:val="20"/>
              </w:rPr>
            </w:pPr>
            <w:r w:rsidRPr="00B15A6E">
              <w:rPr>
                <w:color w:val="000000"/>
                <w:sz w:val="20"/>
                <w:szCs w:val="20"/>
                <w:lang w:val="en-US"/>
              </w:rPr>
              <w:t xml:space="preserve">(Indicate with a </w:t>
            </w:r>
            <w:r w:rsidR="00CF27F5" w:rsidRPr="00CF27F5">
              <w:rPr>
                <w:rStyle w:val="REG-AmendChar"/>
                <w:b w:val="0"/>
                <w:bCs/>
              </w:rPr>
              <w:t>[an]</w:t>
            </w:r>
            <w:r w:rsidR="00CF27F5">
              <w:rPr>
                <w:color w:val="000000"/>
                <w:sz w:val="20"/>
                <w:szCs w:val="20"/>
                <w:lang w:val="en-US"/>
              </w:rPr>
              <w:t xml:space="preserve"> </w:t>
            </w:r>
            <w:r w:rsidRPr="00B15A6E">
              <w:rPr>
                <w:color w:val="000000"/>
                <w:sz w:val="20"/>
                <w:szCs w:val="20"/>
                <w:lang w:val="en-US"/>
              </w:rPr>
              <w:t>X in respect of every type that applies to the applicant)</w:t>
            </w:r>
          </w:p>
        </w:tc>
      </w:tr>
      <w:tr w:rsidR="008D2392" w:rsidRPr="00F275A0" w14:paraId="1DFCC12F" w14:textId="77777777" w:rsidTr="00F275A0">
        <w:tc>
          <w:tcPr>
            <w:tcW w:w="5240" w:type="dxa"/>
          </w:tcPr>
          <w:p w14:paraId="2CBFCAEE" w14:textId="64C2D0AE" w:rsidR="008D2392" w:rsidRPr="006C0108" w:rsidRDefault="008D2392" w:rsidP="008D2392">
            <w:pPr>
              <w:pStyle w:val="REG-P0"/>
              <w:jc w:val="left"/>
              <w:rPr>
                <w:b/>
                <w:sz w:val="20"/>
                <w:szCs w:val="20"/>
              </w:rPr>
            </w:pPr>
            <w:r w:rsidRPr="00B15A6E">
              <w:rPr>
                <w:color w:val="000000"/>
                <w:sz w:val="20"/>
                <w:szCs w:val="20"/>
                <w:lang w:val="en-US"/>
              </w:rPr>
              <w:t>Natural person (employed or own business)</w:t>
            </w:r>
          </w:p>
        </w:tc>
        <w:tc>
          <w:tcPr>
            <w:tcW w:w="1701" w:type="dxa"/>
          </w:tcPr>
          <w:p w14:paraId="54D8D8A9" w14:textId="77777777" w:rsidR="008D2392" w:rsidRPr="00F275A0" w:rsidRDefault="008D2392" w:rsidP="008D2392">
            <w:pPr>
              <w:pStyle w:val="REG-P0"/>
              <w:rPr>
                <w:b/>
                <w:sz w:val="14"/>
                <w:szCs w:val="14"/>
              </w:rPr>
            </w:pPr>
          </w:p>
        </w:tc>
      </w:tr>
      <w:tr w:rsidR="008D2392" w:rsidRPr="00F275A0" w14:paraId="1BD83168" w14:textId="77777777" w:rsidTr="00F275A0">
        <w:tc>
          <w:tcPr>
            <w:tcW w:w="5240" w:type="dxa"/>
          </w:tcPr>
          <w:p w14:paraId="048BF03C" w14:textId="20CC8691" w:rsidR="008D2392" w:rsidRPr="006C0108" w:rsidRDefault="008D2392" w:rsidP="008D2392">
            <w:pPr>
              <w:pStyle w:val="REG-P0"/>
              <w:jc w:val="left"/>
              <w:rPr>
                <w:b/>
                <w:sz w:val="20"/>
                <w:szCs w:val="20"/>
              </w:rPr>
            </w:pPr>
            <w:r w:rsidRPr="00B15A6E">
              <w:rPr>
                <w:color w:val="000000"/>
                <w:sz w:val="20"/>
                <w:szCs w:val="20"/>
                <w:lang w:val="en-US"/>
              </w:rPr>
              <w:t>Natural person (no income)</w:t>
            </w:r>
          </w:p>
        </w:tc>
        <w:tc>
          <w:tcPr>
            <w:tcW w:w="1701" w:type="dxa"/>
          </w:tcPr>
          <w:p w14:paraId="078BDE34" w14:textId="77777777" w:rsidR="008D2392" w:rsidRPr="00F275A0" w:rsidRDefault="008D2392" w:rsidP="008D2392">
            <w:pPr>
              <w:pStyle w:val="REG-P0"/>
              <w:rPr>
                <w:b/>
                <w:sz w:val="14"/>
                <w:szCs w:val="14"/>
              </w:rPr>
            </w:pPr>
          </w:p>
        </w:tc>
      </w:tr>
      <w:tr w:rsidR="008D2392" w:rsidRPr="00F275A0" w14:paraId="5D27E4B7" w14:textId="77777777" w:rsidTr="00F275A0">
        <w:tc>
          <w:tcPr>
            <w:tcW w:w="5240" w:type="dxa"/>
          </w:tcPr>
          <w:p w14:paraId="4FEC2551" w14:textId="61533CF8" w:rsidR="008D2392" w:rsidRPr="006C0108" w:rsidRDefault="008D2392" w:rsidP="008D2392">
            <w:pPr>
              <w:pStyle w:val="REG-P0"/>
              <w:jc w:val="left"/>
              <w:rPr>
                <w:b/>
                <w:sz w:val="20"/>
                <w:szCs w:val="20"/>
              </w:rPr>
            </w:pPr>
            <w:r w:rsidRPr="00B15A6E">
              <w:rPr>
                <w:color w:val="000000"/>
                <w:sz w:val="20"/>
                <w:szCs w:val="20"/>
                <w:lang w:val="en-US"/>
              </w:rPr>
              <w:t>Natural person (insolvent)</w:t>
            </w:r>
          </w:p>
        </w:tc>
        <w:tc>
          <w:tcPr>
            <w:tcW w:w="1701" w:type="dxa"/>
          </w:tcPr>
          <w:p w14:paraId="316079A8" w14:textId="77777777" w:rsidR="008D2392" w:rsidRPr="00F275A0" w:rsidRDefault="008D2392" w:rsidP="008D2392">
            <w:pPr>
              <w:pStyle w:val="REG-P0"/>
              <w:rPr>
                <w:b/>
                <w:sz w:val="14"/>
                <w:szCs w:val="14"/>
              </w:rPr>
            </w:pPr>
          </w:p>
        </w:tc>
      </w:tr>
      <w:tr w:rsidR="008D2392" w:rsidRPr="00F275A0" w14:paraId="766B904C" w14:textId="77777777" w:rsidTr="00F275A0">
        <w:tc>
          <w:tcPr>
            <w:tcW w:w="5240" w:type="dxa"/>
          </w:tcPr>
          <w:p w14:paraId="5E7E33A5" w14:textId="5156DD32" w:rsidR="008D2392" w:rsidRPr="006C0108" w:rsidRDefault="008D2392" w:rsidP="008D2392">
            <w:pPr>
              <w:pStyle w:val="REG-P0"/>
              <w:jc w:val="left"/>
              <w:rPr>
                <w:b/>
                <w:sz w:val="20"/>
                <w:szCs w:val="20"/>
              </w:rPr>
            </w:pPr>
            <w:r w:rsidRPr="00B15A6E">
              <w:rPr>
                <w:color w:val="000000"/>
                <w:sz w:val="20"/>
                <w:szCs w:val="20"/>
                <w:lang w:val="en-US"/>
              </w:rPr>
              <w:t>Persons suffering from disability</w:t>
            </w:r>
          </w:p>
        </w:tc>
        <w:tc>
          <w:tcPr>
            <w:tcW w:w="1701" w:type="dxa"/>
          </w:tcPr>
          <w:p w14:paraId="2A9021C0" w14:textId="77777777" w:rsidR="008D2392" w:rsidRPr="00F275A0" w:rsidRDefault="008D2392" w:rsidP="008D2392">
            <w:pPr>
              <w:pStyle w:val="REG-P0"/>
              <w:rPr>
                <w:b/>
                <w:sz w:val="18"/>
                <w:szCs w:val="18"/>
              </w:rPr>
            </w:pPr>
          </w:p>
        </w:tc>
      </w:tr>
      <w:tr w:rsidR="008D2392" w:rsidRPr="00F275A0" w14:paraId="4034A10A" w14:textId="77777777" w:rsidTr="00F275A0">
        <w:tc>
          <w:tcPr>
            <w:tcW w:w="5240" w:type="dxa"/>
          </w:tcPr>
          <w:p w14:paraId="178BB3BD" w14:textId="0C709E9C" w:rsidR="008D2392" w:rsidRPr="006C0108" w:rsidRDefault="008D2392" w:rsidP="008D2392">
            <w:pPr>
              <w:pStyle w:val="REG-P0"/>
              <w:jc w:val="left"/>
              <w:rPr>
                <w:b/>
                <w:sz w:val="20"/>
                <w:szCs w:val="20"/>
              </w:rPr>
            </w:pPr>
            <w:r w:rsidRPr="00B15A6E">
              <w:rPr>
                <w:color w:val="000000"/>
                <w:sz w:val="20"/>
                <w:szCs w:val="20"/>
                <w:lang w:val="en-US"/>
              </w:rPr>
              <w:t>Pensioner</w:t>
            </w:r>
          </w:p>
        </w:tc>
        <w:tc>
          <w:tcPr>
            <w:tcW w:w="1701" w:type="dxa"/>
          </w:tcPr>
          <w:p w14:paraId="657B2483" w14:textId="77777777" w:rsidR="008D2392" w:rsidRPr="00F275A0" w:rsidRDefault="008D2392" w:rsidP="008D2392">
            <w:pPr>
              <w:pStyle w:val="REG-P0"/>
              <w:rPr>
                <w:b/>
                <w:sz w:val="18"/>
                <w:szCs w:val="18"/>
              </w:rPr>
            </w:pPr>
          </w:p>
        </w:tc>
      </w:tr>
      <w:tr w:rsidR="008D2392" w:rsidRPr="00F275A0" w14:paraId="0DF99867" w14:textId="77777777" w:rsidTr="00F275A0">
        <w:tc>
          <w:tcPr>
            <w:tcW w:w="5240" w:type="dxa"/>
          </w:tcPr>
          <w:p w14:paraId="3E12C23E" w14:textId="5781792C" w:rsidR="008D2392" w:rsidRPr="006C0108" w:rsidRDefault="008D2392" w:rsidP="008D2392">
            <w:pPr>
              <w:pStyle w:val="REG-P0"/>
              <w:jc w:val="left"/>
              <w:rPr>
                <w:b/>
                <w:sz w:val="20"/>
                <w:szCs w:val="20"/>
              </w:rPr>
            </w:pPr>
            <w:r w:rsidRPr="00B15A6E">
              <w:rPr>
                <w:color w:val="000000"/>
                <w:sz w:val="20"/>
                <w:szCs w:val="20"/>
                <w:lang w:val="en-US"/>
              </w:rPr>
              <w:t>Deceased estate</w:t>
            </w:r>
          </w:p>
        </w:tc>
        <w:tc>
          <w:tcPr>
            <w:tcW w:w="1701" w:type="dxa"/>
          </w:tcPr>
          <w:p w14:paraId="70B2948B" w14:textId="77777777" w:rsidR="008D2392" w:rsidRPr="00F275A0" w:rsidRDefault="008D2392" w:rsidP="008D2392">
            <w:pPr>
              <w:pStyle w:val="REG-P0"/>
              <w:rPr>
                <w:b/>
                <w:sz w:val="18"/>
                <w:szCs w:val="18"/>
              </w:rPr>
            </w:pPr>
          </w:p>
        </w:tc>
      </w:tr>
      <w:tr w:rsidR="008D2392" w:rsidRPr="00F275A0" w14:paraId="3BF7382D" w14:textId="77777777" w:rsidTr="00F275A0">
        <w:tc>
          <w:tcPr>
            <w:tcW w:w="5240" w:type="dxa"/>
            <w:tcBorders>
              <w:bottom w:val="single" w:sz="4" w:space="0" w:color="auto"/>
            </w:tcBorders>
          </w:tcPr>
          <w:p w14:paraId="3B585D4B" w14:textId="1D127729" w:rsidR="008D2392" w:rsidRPr="006C0108" w:rsidRDefault="008D2392" w:rsidP="008D2392">
            <w:pPr>
              <w:pStyle w:val="REG-P0"/>
              <w:jc w:val="left"/>
              <w:rPr>
                <w:b/>
                <w:sz w:val="20"/>
                <w:szCs w:val="20"/>
              </w:rPr>
            </w:pPr>
            <w:r w:rsidRPr="00B15A6E">
              <w:rPr>
                <w:color w:val="000000"/>
                <w:sz w:val="20"/>
                <w:szCs w:val="20"/>
                <w:lang w:val="en-US"/>
              </w:rPr>
              <w:t>Body corporate</w:t>
            </w:r>
          </w:p>
        </w:tc>
        <w:tc>
          <w:tcPr>
            <w:tcW w:w="1701" w:type="dxa"/>
            <w:tcBorders>
              <w:bottom w:val="single" w:sz="4" w:space="0" w:color="auto"/>
            </w:tcBorders>
          </w:tcPr>
          <w:p w14:paraId="47FFD0BA" w14:textId="77777777" w:rsidR="008D2392" w:rsidRPr="00F275A0" w:rsidRDefault="008D2392" w:rsidP="008D2392">
            <w:pPr>
              <w:pStyle w:val="REG-P0"/>
              <w:rPr>
                <w:b/>
                <w:sz w:val="18"/>
                <w:szCs w:val="18"/>
              </w:rPr>
            </w:pPr>
          </w:p>
        </w:tc>
      </w:tr>
      <w:tr w:rsidR="008D2392" w:rsidRPr="00F275A0" w14:paraId="2A56A404" w14:textId="77777777" w:rsidTr="00F275A0">
        <w:tc>
          <w:tcPr>
            <w:tcW w:w="5240" w:type="dxa"/>
          </w:tcPr>
          <w:p w14:paraId="1632F090" w14:textId="68722221" w:rsidR="008D2392" w:rsidRPr="006C0108" w:rsidRDefault="008D2392" w:rsidP="008D2392">
            <w:pPr>
              <w:pStyle w:val="REG-P0"/>
              <w:jc w:val="left"/>
              <w:rPr>
                <w:rStyle w:val="A4"/>
                <w:sz w:val="20"/>
                <w:szCs w:val="20"/>
              </w:rPr>
            </w:pPr>
            <w:r w:rsidRPr="00B15A6E">
              <w:rPr>
                <w:color w:val="000000"/>
                <w:sz w:val="20"/>
                <w:szCs w:val="20"/>
                <w:lang w:val="en-US"/>
              </w:rPr>
              <w:t>Associations</w:t>
            </w:r>
          </w:p>
        </w:tc>
        <w:tc>
          <w:tcPr>
            <w:tcW w:w="1701" w:type="dxa"/>
          </w:tcPr>
          <w:p w14:paraId="3B439277" w14:textId="77777777" w:rsidR="008D2392" w:rsidRPr="00F275A0" w:rsidRDefault="008D2392" w:rsidP="008D2392">
            <w:pPr>
              <w:pStyle w:val="REG-P0"/>
              <w:rPr>
                <w:b/>
                <w:sz w:val="18"/>
                <w:szCs w:val="18"/>
              </w:rPr>
            </w:pPr>
          </w:p>
        </w:tc>
      </w:tr>
      <w:tr w:rsidR="008D2392" w:rsidRPr="00F275A0" w14:paraId="3201F874" w14:textId="77777777" w:rsidTr="00F275A0">
        <w:tc>
          <w:tcPr>
            <w:tcW w:w="5240" w:type="dxa"/>
          </w:tcPr>
          <w:p w14:paraId="74908C8C" w14:textId="6094E452" w:rsidR="008D2392" w:rsidRPr="006C0108" w:rsidRDefault="008D2392" w:rsidP="008D2392">
            <w:pPr>
              <w:pStyle w:val="REG-P0"/>
              <w:jc w:val="left"/>
              <w:rPr>
                <w:color w:val="000000"/>
                <w:sz w:val="20"/>
                <w:szCs w:val="20"/>
                <w:lang w:val="en-US"/>
              </w:rPr>
            </w:pPr>
            <w:r w:rsidRPr="00B15A6E">
              <w:rPr>
                <w:color w:val="000000"/>
                <w:sz w:val="20"/>
                <w:szCs w:val="20"/>
                <w:lang w:val="en-US"/>
              </w:rPr>
              <w:t>Churches</w:t>
            </w:r>
          </w:p>
        </w:tc>
        <w:tc>
          <w:tcPr>
            <w:tcW w:w="1701" w:type="dxa"/>
          </w:tcPr>
          <w:p w14:paraId="686CD3B0" w14:textId="77777777" w:rsidR="008D2392" w:rsidRPr="00F275A0" w:rsidRDefault="008D2392" w:rsidP="008D2392">
            <w:pPr>
              <w:pStyle w:val="REG-P0"/>
              <w:rPr>
                <w:b/>
                <w:sz w:val="18"/>
                <w:szCs w:val="18"/>
              </w:rPr>
            </w:pPr>
          </w:p>
        </w:tc>
      </w:tr>
      <w:tr w:rsidR="00F275A0" w:rsidRPr="00F275A0" w14:paraId="36A7C7BF" w14:textId="77777777" w:rsidTr="00F275A0">
        <w:tc>
          <w:tcPr>
            <w:tcW w:w="5240" w:type="dxa"/>
          </w:tcPr>
          <w:p w14:paraId="720A178F" w14:textId="1000431D" w:rsidR="00F275A0" w:rsidRPr="006C0108" w:rsidRDefault="00F275A0" w:rsidP="00F275A0">
            <w:pPr>
              <w:pStyle w:val="REG-P0"/>
              <w:jc w:val="left"/>
              <w:rPr>
                <w:color w:val="000000"/>
                <w:sz w:val="20"/>
                <w:szCs w:val="20"/>
                <w:lang w:val="en-US"/>
              </w:rPr>
            </w:pPr>
            <w:r w:rsidRPr="00B15A6E">
              <w:rPr>
                <w:color w:val="000000"/>
                <w:sz w:val="20"/>
                <w:szCs w:val="20"/>
                <w:lang w:val="en-US"/>
              </w:rPr>
              <w:t>Non-Governmental organisations</w:t>
            </w:r>
          </w:p>
        </w:tc>
        <w:tc>
          <w:tcPr>
            <w:tcW w:w="1701" w:type="dxa"/>
          </w:tcPr>
          <w:p w14:paraId="0836BAC5" w14:textId="77777777" w:rsidR="00F275A0" w:rsidRPr="00F275A0" w:rsidRDefault="00F275A0" w:rsidP="00F275A0">
            <w:pPr>
              <w:pStyle w:val="REG-P0"/>
              <w:rPr>
                <w:b/>
                <w:sz w:val="18"/>
                <w:szCs w:val="18"/>
              </w:rPr>
            </w:pPr>
          </w:p>
        </w:tc>
      </w:tr>
      <w:tr w:rsidR="00F275A0" w:rsidRPr="00F275A0" w14:paraId="47980289" w14:textId="77777777" w:rsidTr="00F275A0">
        <w:tc>
          <w:tcPr>
            <w:tcW w:w="5240" w:type="dxa"/>
          </w:tcPr>
          <w:p w14:paraId="37D8F332" w14:textId="751B6D6C" w:rsidR="00F275A0" w:rsidRPr="006C0108" w:rsidRDefault="00F275A0" w:rsidP="00F275A0">
            <w:pPr>
              <w:pStyle w:val="REG-P0"/>
              <w:jc w:val="left"/>
              <w:rPr>
                <w:color w:val="000000"/>
                <w:sz w:val="20"/>
                <w:szCs w:val="20"/>
                <w:lang w:val="en-US"/>
              </w:rPr>
            </w:pPr>
            <w:r w:rsidRPr="00B15A6E">
              <w:rPr>
                <w:color w:val="000000"/>
                <w:sz w:val="20"/>
                <w:szCs w:val="20"/>
                <w:lang w:val="en-US"/>
              </w:rPr>
              <w:t>Schools (public or private)</w:t>
            </w:r>
          </w:p>
        </w:tc>
        <w:tc>
          <w:tcPr>
            <w:tcW w:w="1701" w:type="dxa"/>
          </w:tcPr>
          <w:p w14:paraId="18F69AA9" w14:textId="77777777" w:rsidR="00F275A0" w:rsidRPr="00F275A0" w:rsidRDefault="00F275A0" w:rsidP="00F275A0">
            <w:pPr>
              <w:pStyle w:val="REG-P0"/>
              <w:rPr>
                <w:b/>
                <w:sz w:val="18"/>
                <w:szCs w:val="18"/>
              </w:rPr>
            </w:pPr>
          </w:p>
        </w:tc>
      </w:tr>
      <w:tr w:rsidR="00F275A0" w:rsidRPr="00F275A0" w14:paraId="01EAD664" w14:textId="77777777" w:rsidTr="00F275A0">
        <w:tc>
          <w:tcPr>
            <w:tcW w:w="5240" w:type="dxa"/>
            <w:tcBorders>
              <w:bottom w:val="single" w:sz="4" w:space="0" w:color="auto"/>
            </w:tcBorders>
          </w:tcPr>
          <w:p w14:paraId="33D4BA1D" w14:textId="3841C9C9" w:rsidR="00F275A0" w:rsidRPr="006C0108" w:rsidRDefault="00F275A0" w:rsidP="00F275A0">
            <w:pPr>
              <w:pStyle w:val="REG-P0"/>
              <w:jc w:val="left"/>
              <w:rPr>
                <w:color w:val="000000"/>
                <w:sz w:val="20"/>
                <w:szCs w:val="20"/>
                <w:lang w:val="en-US"/>
              </w:rPr>
            </w:pPr>
            <w:r w:rsidRPr="00B15A6E">
              <w:rPr>
                <w:color w:val="000000"/>
                <w:sz w:val="20"/>
                <w:szCs w:val="20"/>
                <w:lang w:val="en-US"/>
              </w:rPr>
              <w:t>Other (please specify below)</w:t>
            </w:r>
          </w:p>
        </w:tc>
        <w:tc>
          <w:tcPr>
            <w:tcW w:w="1701" w:type="dxa"/>
            <w:tcBorders>
              <w:bottom w:val="single" w:sz="4" w:space="0" w:color="auto"/>
            </w:tcBorders>
          </w:tcPr>
          <w:p w14:paraId="02F4BC5C" w14:textId="77777777" w:rsidR="00F275A0" w:rsidRPr="00F275A0" w:rsidRDefault="00F275A0" w:rsidP="00F275A0">
            <w:pPr>
              <w:pStyle w:val="REG-P0"/>
              <w:rPr>
                <w:b/>
                <w:sz w:val="18"/>
                <w:szCs w:val="18"/>
              </w:rPr>
            </w:pPr>
          </w:p>
        </w:tc>
      </w:tr>
    </w:tbl>
    <w:p w14:paraId="1101DB93" w14:textId="77777777" w:rsidR="008D2392" w:rsidRPr="00F275A0" w:rsidRDefault="008D2392" w:rsidP="00B15A6E">
      <w:pPr>
        <w:pStyle w:val="REG-P0"/>
        <w:jc w:val="left"/>
        <w:rPr>
          <w:color w:val="000000"/>
          <w:sz w:val="18"/>
          <w:szCs w:val="18"/>
          <w:lang w:val="en-US"/>
        </w:rPr>
      </w:pPr>
    </w:p>
    <w:p w14:paraId="1F41E53F" w14:textId="77777777" w:rsidR="006C0108" w:rsidRPr="006C0108" w:rsidRDefault="006C0108" w:rsidP="006C0108">
      <w:pPr>
        <w:autoSpaceDE w:val="0"/>
        <w:autoSpaceDN w:val="0"/>
        <w:adjustRightInd w:val="0"/>
        <w:spacing w:line="221" w:lineRule="atLeast"/>
        <w:rPr>
          <w:rFonts w:cs="Times New Roman"/>
          <w:noProof w:val="0"/>
          <w:color w:val="000000"/>
          <w:lang w:val="en-US"/>
        </w:rPr>
      </w:pPr>
      <w:r w:rsidRPr="006C0108">
        <w:rPr>
          <w:rFonts w:cs="Times New Roman"/>
          <w:b/>
          <w:bCs/>
          <w:noProof w:val="0"/>
          <w:color w:val="000000"/>
          <w:lang w:val="en-US"/>
        </w:rPr>
        <w:t>Motivation of application:</w:t>
      </w:r>
    </w:p>
    <w:p w14:paraId="3E045F2E" w14:textId="7A32D22B" w:rsidR="006C0108" w:rsidRPr="006C0108" w:rsidRDefault="006C0108" w:rsidP="006C0108">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48C43184" w14:textId="0AB5A3A0" w:rsidR="006C0108" w:rsidRPr="006C0108" w:rsidRDefault="006C0108" w:rsidP="006C0108">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29AC6B92" w14:textId="7552E918" w:rsidR="006C0108" w:rsidRPr="006C0108" w:rsidRDefault="006C0108" w:rsidP="006C0108">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10168D61" w14:textId="77777777" w:rsidR="006C0108" w:rsidRDefault="006C0108" w:rsidP="006C0108">
      <w:pPr>
        <w:autoSpaceDE w:val="0"/>
        <w:autoSpaceDN w:val="0"/>
        <w:adjustRightInd w:val="0"/>
        <w:spacing w:line="221" w:lineRule="atLeast"/>
        <w:jc w:val="center"/>
        <w:rPr>
          <w:rFonts w:cs="Times New Roman"/>
          <w:b/>
          <w:bCs/>
          <w:noProof w:val="0"/>
          <w:color w:val="000000"/>
          <w:lang w:val="en-US"/>
        </w:rPr>
      </w:pPr>
    </w:p>
    <w:p w14:paraId="56A798FA" w14:textId="08C531DC" w:rsidR="006C0108" w:rsidRPr="006C0108" w:rsidRDefault="006C0108" w:rsidP="006C0108">
      <w:pPr>
        <w:autoSpaceDE w:val="0"/>
        <w:autoSpaceDN w:val="0"/>
        <w:adjustRightInd w:val="0"/>
        <w:jc w:val="center"/>
        <w:rPr>
          <w:rFonts w:cs="Times New Roman"/>
          <w:noProof w:val="0"/>
          <w:color w:val="000000"/>
          <w:lang w:val="en-US"/>
        </w:rPr>
      </w:pPr>
      <w:r w:rsidRPr="006C0108">
        <w:rPr>
          <w:rFonts w:cs="Times New Roman"/>
          <w:b/>
          <w:bCs/>
          <w:noProof w:val="0"/>
          <w:color w:val="000000"/>
          <w:lang w:val="en-US"/>
        </w:rPr>
        <w:t>Part 4</w:t>
      </w:r>
    </w:p>
    <w:p w14:paraId="7D7A3458" w14:textId="77777777" w:rsidR="006C0108" w:rsidRDefault="006C0108" w:rsidP="006C0108">
      <w:pPr>
        <w:autoSpaceDE w:val="0"/>
        <w:autoSpaceDN w:val="0"/>
        <w:adjustRightInd w:val="0"/>
        <w:jc w:val="center"/>
        <w:rPr>
          <w:rFonts w:cs="Times New Roman"/>
          <w:b/>
          <w:bCs/>
          <w:noProof w:val="0"/>
          <w:color w:val="000000"/>
          <w:lang w:val="en-US"/>
        </w:rPr>
      </w:pPr>
    </w:p>
    <w:p w14:paraId="76A49FF6" w14:textId="4C3A8E84" w:rsidR="006C0108" w:rsidRPr="006C0108" w:rsidRDefault="006C0108" w:rsidP="006C0108">
      <w:pPr>
        <w:autoSpaceDE w:val="0"/>
        <w:autoSpaceDN w:val="0"/>
        <w:adjustRightInd w:val="0"/>
        <w:jc w:val="center"/>
        <w:rPr>
          <w:rFonts w:cs="Times New Roman"/>
          <w:noProof w:val="0"/>
          <w:color w:val="000000"/>
          <w:lang w:val="en-US"/>
        </w:rPr>
      </w:pPr>
      <w:r w:rsidRPr="006C0108">
        <w:rPr>
          <w:rFonts w:cs="Times New Roman"/>
          <w:b/>
          <w:bCs/>
          <w:noProof w:val="0"/>
          <w:color w:val="000000"/>
          <w:lang w:val="en-US"/>
        </w:rPr>
        <w:t>Documents to be attached to this application</w:t>
      </w:r>
    </w:p>
    <w:p w14:paraId="5CC9334A" w14:textId="77777777" w:rsidR="006C0108" w:rsidRDefault="006C0108" w:rsidP="006C0108">
      <w:pPr>
        <w:autoSpaceDE w:val="0"/>
        <w:autoSpaceDN w:val="0"/>
        <w:adjustRightInd w:val="0"/>
        <w:ind w:left="720" w:hanging="720"/>
        <w:jc w:val="both"/>
        <w:rPr>
          <w:rFonts w:cs="Times New Roman"/>
          <w:noProof w:val="0"/>
          <w:color w:val="000000"/>
          <w:lang w:val="en-US"/>
        </w:rPr>
      </w:pPr>
    </w:p>
    <w:p w14:paraId="249984D9" w14:textId="5446C8A0" w:rsidR="006C0108" w:rsidRPr="006C0108" w:rsidRDefault="006C0108" w:rsidP="00C61466">
      <w:pPr>
        <w:pStyle w:val="REG-P0"/>
        <w:rPr>
          <w:lang w:val="en-US"/>
        </w:rPr>
      </w:pPr>
      <w:r w:rsidRPr="006C0108">
        <w:rPr>
          <w:lang w:val="en-US"/>
        </w:rPr>
        <w:t xml:space="preserve">(a) </w:t>
      </w:r>
      <w:r w:rsidR="00DA4A5C">
        <w:rPr>
          <w:lang w:val="en-US"/>
        </w:rPr>
        <w:tab/>
      </w:r>
      <w:r w:rsidRPr="006C0108">
        <w:rPr>
          <w:lang w:val="en-US"/>
        </w:rPr>
        <w:t>Certified copy of identity document or passport.</w:t>
      </w:r>
    </w:p>
    <w:p w14:paraId="683C25F5" w14:textId="77777777" w:rsidR="00DA4A5C" w:rsidRDefault="00DA4A5C" w:rsidP="00C61466">
      <w:pPr>
        <w:pStyle w:val="REG-P0"/>
        <w:rPr>
          <w:lang w:val="en-US"/>
        </w:rPr>
      </w:pPr>
    </w:p>
    <w:p w14:paraId="04493928" w14:textId="66AF2570" w:rsidR="00DA4A5C" w:rsidRPr="006C0108" w:rsidRDefault="006C0108" w:rsidP="00C61466">
      <w:pPr>
        <w:pStyle w:val="REG-P0"/>
        <w:rPr>
          <w:lang w:val="en-US"/>
        </w:rPr>
      </w:pPr>
      <w:r w:rsidRPr="006C0108">
        <w:rPr>
          <w:lang w:val="en-US"/>
        </w:rPr>
        <w:t xml:space="preserve">(b) </w:t>
      </w:r>
      <w:r w:rsidR="00DA4A5C">
        <w:rPr>
          <w:lang w:val="en-US"/>
        </w:rPr>
        <w:tab/>
      </w:r>
      <w:r w:rsidRPr="006C0108">
        <w:rPr>
          <w:lang w:val="en-US"/>
        </w:rPr>
        <w:t>Certified copy of driver’s licence where the applicant is a natural person.</w:t>
      </w:r>
    </w:p>
    <w:p w14:paraId="33CD4DF9" w14:textId="77777777" w:rsidR="00DA4A5C" w:rsidRDefault="00DA4A5C" w:rsidP="00C61466">
      <w:pPr>
        <w:pStyle w:val="REG-P0"/>
        <w:rPr>
          <w:lang w:val="en-US"/>
        </w:rPr>
      </w:pPr>
    </w:p>
    <w:p w14:paraId="2D37EDFC" w14:textId="668913E6" w:rsidR="00DA4A5C" w:rsidRPr="006C0108" w:rsidRDefault="006C0108" w:rsidP="00C61466">
      <w:pPr>
        <w:pStyle w:val="REG-P0"/>
        <w:ind w:left="567" w:hanging="567"/>
        <w:jc w:val="left"/>
        <w:rPr>
          <w:lang w:val="en-US"/>
        </w:rPr>
      </w:pPr>
      <w:r w:rsidRPr="006C0108">
        <w:rPr>
          <w:lang w:val="en-US"/>
        </w:rPr>
        <w:t xml:space="preserve">(c) </w:t>
      </w:r>
      <w:r w:rsidR="00DA4A5C">
        <w:rPr>
          <w:lang w:val="en-US"/>
        </w:rPr>
        <w:tab/>
      </w:r>
      <w:r w:rsidRPr="006C0108">
        <w:rPr>
          <w:lang w:val="en-US"/>
        </w:rPr>
        <w:t>Letter of authority or letter of executorship where the applicant is the representative or executor of a deceased estate.</w:t>
      </w:r>
    </w:p>
    <w:p w14:paraId="432B3DD5" w14:textId="55B19844" w:rsidR="006C0108" w:rsidRPr="006C0108" w:rsidRDefault="006C0108" w:rsidP="00C61466">
      <w:pPr>
        <w:pStyle w:val="REG-P0"/>
        <w:rPr>
          <w:lang w:val="en-US"/>
        </w:rPr>
      </w:pPr>
    </w:p>
    <w:p w14:paraId="2A4E8F8F" w14:textId="77777777" w:rsidR="00DA4A5C" w:rsidRDefault="006C0108" w:rsidP="00C61466">
      <w:pPr>
        <w:pStyle w:val="REG-P0"/>
        <w:rPr>
          <w:lang w:val="en-US"/>
        </w:rPr>
      </w:pPr>
      <w:r w:rsidRPr="006C0108">
        <w:rPr>
          <w:lang w:val="en-US"/>
        </w:rPr>
        <w:t xml:space="preserve">(d) </w:t>
      </w:r>
      <w:r w:rsidR="00DA4A5C">
        <w:rPr>
          <w:lang w:val="en-US"/>
        </w:rPr>
        <w:tab/>
      </w:r>
      <w:r w:rsidRPr="006C0108">
        <w:rPr>
          <w:lang w:val="en-US"/>
        </w:rPr>
        <w:t xml:space="preserve">Constitution where the applicant is a church, non-governmental organisation or association. </w:t>
      </w:r>
    </w:p>
    <w:p w14:paraId="5F14EE3E" w14:textId="77777777" w:rsidR="006736C9" w:rsidRPr="006C0108" w:rsidRDefault="006736C9" w:rsidP="00C61466">
      <w:pPr>
        <w:pStyle w:val="REG-P0"/>
        <w:rPr>
          <w:lang w:val="en-US"/>
        </w:rPr>
      </w:pPr>
    </w:p>
    <w:p w14:paraId="1E877245" w14:textId="77777777" w:rsidR="00DA4A5C" w:rsidRPr="006C0108" w:rsidRDefault="006C0108" w:rsidP="00F32BF4">
      <w:pPr>
        <w:pStyle w:val="REG-P0"/>
        <w:ind w:left="567" w:hanging="567"/>
        <w:rPr>
          <w:lang w:val="en-US"/>
        </w:rPr>
      </w:pPr>
      <w:r w:rsidRPr="006C0108">
        <w:rPr>
          <w:rFonts w:eastAsiaTheme="minorHAnsi"/>
          <w:lang w:val="en-US"/>
        </w:rPr>
        <w:lastRenderedPageBreak/>
        <w:t xml:space="preserve">(e) </w:t>
      </w:r>
      <w:r w:rsidR="00DA4A5C">
        <w:rPr>
          <w:rFonts w:eastAsiaTheme="minorHAnsi"/>
          <w:lang w:val="en-US"/>
        </w:rPr>
        <w:tab/>
      </w:r>
      <w:r w:rsidRPr="006C0108">
        <w:rPr>
          <w:rFonts w:eastAsiaTheme="minorHAnsi"/>
          <w:lang w:val="en-US"/>
        </w:rPr>
        <w:t>Registration certificate where the applicant is a body corporate or school.</w:t>
      </w:r>
    </w:p>
    <w:p w14:paraId="09A75FDC" w14:textId="4D3789D2" w:rsidR="008D2392" w:rsidRPr="00B15A6E" w:rsidRDefault="008D2392" w:rsidP="00F32BF4">
      <w:pPr>
        <w:pStyle w:val="REG-P0"/>
        <w:ind w:left="567" w:hanging="567"/>
        <w:rPr>
          <w:lang w:val="en-US"/>
        </w:rPr>
      </w:pPr>
    </w:p>
    <w:p w14:paraId="6A6F0E8D" w14:textId="306FF440" w:rsidR="00DA4A5C" w:rsidRDefault="00DA4A5C" w:rsidP="00F32BF4">
      <w:pPr>
        <w:pStyle w:val="REG-P0"/>
        <w:ind w:left="567" w:hanging="567"/>
        <w:rPr>
          <w:lang w:val="en-US"/>
        </w:rPr>
      </w:pPr>
      <w:r w:rsidRPr="00DA4A5C">
        <w:rPr>
          <w:lang w:val="en-US"/>
        </w:rPr>
        <w:t xml:space="preserve">(f) </w:t>
      </w:r>
      <w:r w:rsidR="00C61466">
        <w:rPr>
          <w:lang w:val="en-US"/>
        </w:rPr>
        <w:tab/>
      </w:r>
      <w:r w:rsidRPr="00DA4A5C">
        <w:rPr>
          <w:lang w:val="en-US"/>
        </w:rPr>
        <w:t>Letter of authority where the applicant is a trust, court order in the case of an insolvent person.</w:t>
      </w:r>
    </w:p>
    <w:p w14:paraId="5B39BA9E" w14:textId="77777777" w:rsidR="00F32BF4" w:rsidRPr="00DA4A5C" w:rsidRDefault="00F32BF4" w:rsidP="00F32BF4">
      <w:pPr>
        <w:pStyle w:val="REG-P0"/>
        <w:ind w:left="567" w:hanging="567"/>
        <w:rPr>
          <w:lang w:val="en-US"/>
        </w:rPr>
      </w:pPr>
    </w:p>
    <w:p w14:paraId="418E37F3" w14:textId="4104A142" w:rsidR="00DA4A5C" w:rsidRDefault="00DA4A5C" w:rsidP="00F32BF4">
      <w:pPr>
        <w:pStyle w:val="REG-P0"/>
        <w:ind w:left="567" w:hanging="567"/>
        <w:rPr>
          <w:lang w:val="en-US"/>
        </w:rPr>
      </w:pPr>
      <w:r w:rsidRPr="00DA4A5C">
        <w:rPr>
          <w:lang w:val="en-US"/>
        </w:rPr>
        <w:t xml:space="preserve">(g) </w:t>
      </w:r>
      <w:r w:rsidR="006736C9">
        <w:rPr>
          <w:lang w:val="en-US"/>
        </w:rPr>
        <w:tab/>
      </w:r>
      <w:r w:rsidRPr="00DA4A5C">
        <w:rPr>
          <w:lang w:val="en-US"/>
        </w:rPr>
        <w:t>Medical certificate in the case of a person suffering from a disability.</w:t>
      </w:r>
    </w:p>
    <w:p w14:paraId="695A5BB3" w14:textId="77777777" w:rsidR="00F32BF4" w:rsidRPr="00DA4A5C" w:rsidRDefault="00F32BF4" w:rsidP="00F32BF4">
      <w:pPr>
        <w:pStyle w:val="REG-P0"/>
        <w:ind w:left="567" w:hanging="567"/>
        <w:rPr>
          <w:lang w:val="en-US"/>
        </w:rPr>
      </w:pPr>
    </w:p>
    <w:p w14:paraId="0805415E" w14:textId="69AB278F" w:rsidR="00DA4A5C" w:rsidRDefault="00DA4A5C" w:rsidP="00F32BF4">
      <w:pPr>
        <w:pStyle w:val="REG-P0"/>
        <w:ind w:left="567" w:hanging="567"/>
        <w:rPr>
          <w:lang w:val="en-US"/>
        </w:rPr>
      </w:pPr>
      <w:r w:rsidRPr="00DA4A5C">
        <w:rPr>
          <w:lang w:val="en-US"/>
        </w:rPr>
        <w:t xml:space="preserve">(h) </w:t>
      </w:r>
      <w:r w:rsidR="006736C9">
        <w:rPr>
          <w:lang w:val="en-US"/>
        </w:rPr>
        <w:tab/>
      </w:r>
      <w:r w:rsidRPr="00DA4A5C">
        <w:rPr>
          <w:lang w:val="en-US"/>
        </w:rPr>
        <w:t>Certified copy of vehicle registration certificate.</w:t>
      </w:r>
    </w:p>
    <w:p w14:paraId="30AA0984" w14:textId="77777777" w:rsidR="00F32BF4" w:rsidRPr="00DA4A5C" w:rsidRDefault="00F32BF4" w:rsidP="00F32BF4">
      <w:pPr>
        <w:pStyle w:val="REG-P0"/>
        <w:ind w:left="567" w:hanging="567"/>
        <w:rPr>
          <w:lang w:val="en-US"/>
        </w:rPr>
      </w:pPr>
    </w:p>
    <w:p w14:paraId="4CA96FB1" w14:textId="661976D5" w:rsidR="00DA4A5C" w:rsidRDefault="00DA4A5C" w:rsidP="00F32BF4">
      <w:pPr>
        <w:pStyle w:val="REG-P0"/>
        <w:ind w:left="567" w:hanging="567"/>
        <w:rPr>
          <w:lang w:val="en-US"/>
        </w:rPr>
      </w:pPr>
      <w:r w:rsidRPr="00DA4A5C">
        <w:rPr>
          <w:lang w:val="en-US"/>
        </w:rPr>
        <w:t xml:space="preserve">(i) </w:t>
      </w:r>
      <w:r w:rsidR="006736C9">
        <w:rPr>
          <w:lang w:val="en-US"/>
        </w:rPr>
        <w:tab/>
      </w:r>
      <w:r w:rsidRPr="00DA4A5C">
        <w:rPr>
          <w:lang w:val="en-US"/>
        </w:rPr>
        <w:t>Certified copy of current vehicle licence certificate.</w:t>
      </w:r>
    </w:p>
    <w:p w14:paraId="4273B288" w14:textId="77777777" w:rsidR="00F32BF4" w:rsidRPr="00DA4A5C" w:rsidRDefault="00F32BF4" w:rsidP="00F32BF4">
      <w:pPr>
        <w:pStyle w:val="REG-P0"/>
        <w:ind w:left="567" w:hanging="567"/>
        <w:rPr>
          <w:lang w:val="en-US"/>
        </w:rPr>
      </w:pPr>
    </w:p>
    <w:p w14:paraId="1B2EAA27" w14:textId="79F0BA11" w:rsidR="00DA4A5C" w:rsidRDefault="00DA4A5C" w:rsidP="00F32BF4">
      <w:pPr>
        <w:pStyle w:val="REG-P0"/>
        <w:ind w:left="567" w:hanging="567"/>
        <w:rPr>
          <w:lang w:val="en-US"/>
        </w:rPr>
      </w:pPr>
      <w:r w:rsidRPr="00DA4A5C">
        <w:rPr>
          <w:lang w:val="en-US"/>
        </w:rPr>
        <w:t xml:space="preserve">(j) </w:t>
      </w:r>
      <w:r w:rsidR="006736C9">
        <w:rPr>
          <w:lang w:val="en-US"/>
        </w:rPr>
        <w:tab/>
      </w:r>
      <w:r w:rsidRPr="00DA4A5C">
        <w:rPr>
          <w:lang w:val="en-US"/>
        </w:rPr>
        <w:t>Latest statement of account reflecting outstanding licence fee, interest and penalties.</w:t>
      </w:r>
    </w:p>
    <w:p w14:paraId="49931A6A" w14:textId="77777777" w:rsidR="00F32BF4" w:rsidRPr="00DA4A5C" w:rsidRDefault="00F32BF4" w:rsidP="00F32BF4">
      <w:pPr>
        <w:pStyle w:val="REG-P0"/>
        <w:ind w:left="567" w:hanging="567"/>
        <w:rPr>
          <w:lang w:val="en-US"/>
        </w:rPr>
      </w:pPr>
    </w:p>
    <w:p w14:paraId="68424D44" w14:textId="231F2593" w:rsidR="00DA4A5C" w:rsidRDefault="00DA4A5C" w:rsidP="00F32BF4">
      <w:pPr>
        <w:pStyle w:val="REG-P0"/>
        <w:ind w:left="567" w:hanging="567"/>
        <w:rPr>
          <w:lang w:val="en-US"/>
        </w:rPr>
      </w:pPr>
      <w:r w:rsidRPr="00DA4A5C">
        <w:rPr>
          <w:lang w:val="en-US"/>
        </w:rPr>
        <w:t xml:space="preserve">(k) </w:t>
      </w:r>
      <w:r w:rsidR="006736C9">
        <w:rPr>
          <w:lang w:val="en-US"/>
        </w:rPr>
        <w:tab/>
      </w:r>
      <w:r w:rsidRPr="00DA4A5C">
        <w:rPr>
          <w:lang w:val="en-US"/>
        </w:rPr>
        <w:t xml:space="preserve">Proof of the salary of the applicant by means of any confirmation of payment by his or her employer or the applicant’s most recent bank statement of the applicant in the case of an employed person. </w:t>
      </w:r>
    </w:p>
    <w:p w14:paraId="7B5232F4" w14:textId="77777777" w:rsidR="00F32BF4" w:rsidRPr="00DA4A5C" w:rsidRDefault="00F32BF4" w:rsidP="00F32BF4">
      <w:pPr>
        <w:pStyle w:val="REG-P0"/>
        <w:ind w:left="567" w:hanging="567"/>
        <w:rPr>
          <w:lang w:val="en-US"/>
        </w:rPr>
      </w:pPr>
    </w:p>
    <w:p w14:paraId="529B2542" w14:textId="7CF13491" w:rsidR="00DA4A5C" w:rsidRDefault="00DA4A5C" w:rsidP="00F32BF4">
      <w:pPr>
        <w:pStyle w:val="REG-P0"/>
        <w:ind w:left="567" w:hanging="567"/>
        <w:rPr>
          <w:lang w:val="en-US"/>
        </w:rPr>
      </w:pPr>
      <w:r w:rsidRPr="00DA4A5C">
        <w:rPr>
          <w:lang w:val="en-US"/>
        </w:rPr>
        <w:t xml:space="preserve">(l) </w:t>
      </w:r>
      <w:r w:rsidR="006736C9">
        <w:rPr>
          <w:lang w:val="en-US"/>
        </w:rPr>
        <w:tab/>
      </w:r>
      <w:r w:rsidRPr="00DA4A5C">
        <w:rPr>
          <w:lang w:val="en-US"/>
        </w:rPr>
        <w:t xml:space="preserve">The most recent bank statement of the applicant in the case of a person with their own business. </w:t>
      </w:r>
    </w:p>
    <w:p w14:paraId="2480EA91" w14:textId="77777777" w:rsidR="00F32BF4" w:rsidRPr="00DA4A5C" w:rsidRDefault="00F32BF4" w:rsidP="00F32BF4">
      <w:pPr>
        <w:pStyle w:val="REG-P0"/>
        <w:ind w:left="567" w:hanging="567"/>
        <w:rPr>
          <w:lang w:val="en-US"/>
        </w:rPr>
      </w:pPr>
    </w:p>
    <w:p w14:paraId="24F142F9" w14:textId="4C7A9968" w:rsidR="00DA4A5C" w:rsidRDefault="00DA4A5C" w:rsidP="00F32BF4">
      <w:pPr>
        <w:pStyle w:val="REG-P0"/>
        <w:ind w:left="567" w:hanging="567"/>
        <w:rPr>
          <w:lang w:val="en-US"/>
        </w:rPr>
      </w:pPr>
      <w:r w:rsidRPr="00DA4A5C">
        <w:rPr>
          <w:lang w:val="en-US"/>
        </w:rPr>
        <w:t xml:space="preserve">(m) </w:t>
      </w:r>
      <w:r w:rsidR="006736C9">
        <w:rPr>
          <w:lang w:val="en-US"/>
        </w:rPr>
        <w:tab/>
      </w:r>
      <w:r w:rsidRPr="00DA4A5C">
        <w:rPr>
          <w:lang w:val="en-US"/>
        </w:rPr>
        <w:t>Affidavit in the case of a person with no income.</w:t>
      </w:r>
    </w:p>
    <w:p w14:paraId="02D34C73" w14:textId="77777777" w:rsidR="00F32BF4" w:rsidRPr="00DA4A5C" w:rsidRDefault="00F32BF4" w:rsidP="00F32BF4">
      <w:pPr>
        <w:pStyle w:val="REG-P0"/>
        <w:ind w:left="567" w:hanging="567"/>
        <w:rPr>
          <w:lang w:val="en-US"/>
        </w:rPr>
      </w:pPr>
    </w:p>
    <w:p w14:paraId="56A316CF" w14:textId="165C1901" w:rsidR="00DA4A5C" w:rsidRDefault="00DA4A5C" w:rsidP="00F32BF4">
      <w:pPr>
        <w:pStyle w:val="REG-P0"/>
        <w:ind w:left="567" w:hanging="567"/>
        <w:rPr>
          <w:lang w:val="en-US"/>
        </w:rPr>
      </w:pPr>
      <w:r w:rsidRPr="00DA4A5C">
        <w:rPr>
          <w:lang w:val="en-US"/>
        </w:rPr>
        <w:t xml:space="preserve">(n) </w:t>
      </w:r>
      <w:r w:rsidR="006736C9">
        <w:rPr>
          <w:lang w:val="en-US"/>
        </w:rPr>
        <w:tab/>
      </w:r>
      <w:r w:rsidRPr="00DA4A5C">
        <w:rPr>
          <w:lang w:val="en-US"/>
        </w:rPr>
        <w:t xml:space="preserve">Pension or social grant card or any other appropriate proof of receiving a pension or a social grant in the case of a pensioner or a disabled person or a person receiving any other social grant. </w:t>
      </w:r>
    </w:p>
    <w:p w14:paraId="5313E708" w14:textId="77777777" w:rsidR="00F32BF4" w:rsidRPr="00DA4A5C" w:rsidRDefault="00F32BF4" w:rsidP="00F32BF4">
      <w:pPr>
        <w:pStyle w:val="REG-P0"/>
        <w:ind w:left="567" w:hanging="567"/>
        <w:rPr>
          <w:lang w:val="en-US"/>
        </w:rPr>
      </w:pPr>
    </w:p>
    <w:p w14:paraId="49AEE08F" w14:textId="6637F641" w:rsidR="00DA4A5C" w:rsidRDefault="00DA4A5C" w:rsidP="00F32BF4">
      <w:pPr>
        <w:pStyle w:val="REG-P0"/>
        <w:ind w:left="567" w:hanging="567"/>
        <w:rPr>
          <w:lang w:val="en-US"/>
        </w:rPr>
      </w:pPr>
      <w:r w:rsidRPr="00DA4A5C">
        <w:rPr>
          <w:lang w:val="en-US"/>
        </w:rPr>
        <w:t xml:space="preserve">(o) </w:t>
      </w:r>
      <w:r w:rsidR="006736C9">
        <w:rPr>
          <w:lang w:val="en-US"/>
        </w:rPr>
        <w:tab/>
      </w:r>
      <w:r w:rsidRPr="00DA4A5C">
        <w:rPr>
          <w:lang w:val="en-US"/>
        </w:rPr>
        <w:t>Information on assets, liabilities, dependants and monthly expenses of applicant.</w:t>
      </w:r>
    </w:p>
    <w:p w14:paraId="4B569F20" w14:textId="77777777" w:rsidR="00F32BF4" w:rsidRPr="00DA4A5C" w:rsidRDefault="00F32BF4" w:rsidP="00F32BF4">
      <w:pPr>
        <w:pStyle w:val="REG-P0"/>
        <w:ind w:left="567" w:hanging="567"/>
        <w:rPr>
          <w:lang w:val="en-US"/>
        </w:rPr>
      </w:pPr>
    </w:p>
    <w:p w14:paraId="54E9B43A" w14:textId="0BEF12FA" w:rsidR="00DA4A5C" w:rsidRDefault="00DA4A5C" w:rsidP="00F32BF4">
      <w:pPr>
        <w:pStyle w:val="REG-P0"/>
        <w:ind w:left="567" w:hanging="567"/>
        <w:rPr>
          <w:lang w:val="en-US"/>
        </w:rPr>
      </w:pPr>
      <w:r w:rsidRPr="00DA4A5C">
        <w:rPr>
          <w:lang w:val="en-US"/>
        </w:rPr>
        <w:t xml:space="preserve">(p) </w:t>
      </w:r>
      <w:r w:rsidR="006736C9">
        <w:rPr>
          <w:lang w:val="en-US"/>
        </w:rPr>
        <w:tab/>
      </w:r>
      <w:r w:rsidRPr="00DA4A5C">
        <w:rPr>
          <w:lang w:val="en-US"/>
        </w:rPr>
        <w:t xml:space="preserve">Annual financial statements and most recent bank statement in the case of a church, school, association, non-governmental organisation, company, close corporation or trust. </w:t>
      </w:r>
    </w:p>
    <w:p w14:paraId="4BD59E9B" w14:textId="77777777" w:rsidR="00F32BF4" w:rsidRPr="00DA4A5C" w:rsidRDefault="00F32BF4" w:rsidP="00F32BF4">
      <w:pPr>
        <w:pStyle w:val="REG-P0"/>
        <w:ind w:left="567" w:hanging="567"/>
        <w:rPr>
          <w:lang w:val="en-US"/>
        </w:rPr>
      </w:pPr>
    </w:p>
    <w:p w14:paraId="24B3EC97" w14:textId="6DB7C1DB" w:rsidR="00DA4A5C" w:rsidRDefault="00DA4A5C" w:rsidP="00F32BF4">
      <w:pPr>
        <w:pStyle w:val="REG-P0"/>
        <w:ind w:left="567" w:hanging="567"/>
        <w:rPr>
          <w:lang w:val="en-US"/>
        </w:rPr>
      </w:pPr>
      <w:r w:rsidRPr="00DA4A5C">
        <w:rPr>
          <w:lang w:val="en-US"/>
        </w:rPr>
        <w:t xml:space="preserve">(q) </w:t>
      </w:r>
      <w:r w:rsidR="006736C9">
        <w:rPr>
          <w:lang w:val="en-US"/>
        </w:rPr>
        <w:tab/>
      </w:r>
      <w:r w:rsidRPr="00DA4A5C">
        <w:rPr>
          <w:lang w:val="en-US"/>
        </w:rPr>
        <w:t xml:space="preserve">An undertaking to pay any arrear licence fees, interest or penalties in instalments. </w:t>
      </w:r>
    </w:p>
    <w:p w14:paraId="771FB778" w14:textId="77777777" w:rsidR="00F32BF4" w:rsidRPr="00DA4A5C" w:rsidRDefault="00F32BF4" w:rsidP="00F32BF4">
      <w:pPr>
        <w:pStyle w:val="REG-P0"/>
        <w:ind w:left="567" w:hanging="567"/>
        <w:rPr>
          <w:lang w:val="en-US"/>
        </w:rPr>
      </w:pPr>
    </w:p>
    <w:p w14:paraId="25881654" w14:textId="3D94E1E0" w:rsidR="00DA4A5C" w:rsidRDefault="00DA4A5C" w:rsidP="00F32BF4">
      <w:pPr>
        <w:pStyle w:val="REG-P0"/>
        <w:ind w:left="567" w:hanging="567"/>
        <w:rPr>
          <w:lang w:val="en-US"/>
        </w:rPr>
      </w:pPr>
      <w:r w:rsidRPr="00DA4A5C">
        <w:rPr>
          <w:lang w:val="en-US"/>
        </w:rPr>
        <w:t xml:space="preserve">(r) </w:t>
      </w:r>
      <w:r w:rsidR="006736C9">
        <w:rPr>
          <w:lang w:val="en-US"/>
        </w:rPr>
        <w:tab/>
      </w:r>
      <w:r w:rsidRPr="00DA4A5C">
        <w:rPr>
          <w:lang w:val="en-US"/>
        </w:rPr>
        <w:t>Other documents in support of this application.</w:t>
      </w:r>
    </w:p>
    <w:p w14:paraId="0A11FD76" w14:textId="77777777" w:rsidR="00F32BF4" w:rsidRPr="00DA4A5C" w:rsidRDefault="00F32BF4" w:rsidP="00F32BF4">
      <w:pPr>
        <w:pStyle w:val="REG-P0"/>
        <w:ind w:left="567" w:hanging="567"/>
        <w:rPr>
          <w:lang w:val="en-US"/>
        </w:rPr>
      </w:pPr>
    </w:p>
    <w:p w14:paraId="70CD5434" w14:textId="13AA16D5" w:rsidR="00DA4A5C" w:rsidRDefault="00DA4A5C" w:rsidP="00F32BF4">
      <w:pPr>
        <w:pStyle w:val="REG-P0"/>
        <w:ind w:left="567" w:hanging="567"/>
        <w:rPr>
          <w:lang w:val="en-US"/>
        </w:rPr>
      </w:pPr>
      <w:r w:rsidRPr="00DA4A5C">
        <w:rPr>
          <w:lang w:val="en-US"/>
        </w:rPr>
        <w:t xml:space="preserve">(s) </w:t>
      </w:r>
      <w:r w:rsidR="006736C9">
        <w:rPr>
          <w:lang w:val="en-US"/>
        </w:rPr>
        <w:tab/>
      </w:r>
      <w:r w:rsidRPr="00DA4A5C">
        <w:rPr>
          <w:lang w:val="en-US"/>
        </w:rPr>
        <w:t xml:space="preserve">Other supporting documents and proof as may be required by the chief executive officer. </w:t>
      </w:r>
    </w:p>
    <w:p w14:paraId="0A57C46D" w14:textId="77777777" w:rsidR="006736C9" w:rsidRDefault="006736C9" w:rsidP="00DA4A5C">
      <w:pPr>
        <w:pStyle w:val="REG-P0"/>
        <w:jc w:val="left"/>
        <w:rPr>
          <w:b/>
          <w:bCs/>
          <w:color w:val="000000"/>
          <w:lang w:val="en-US"/>
        </w:rPr>
      </w:pPr>
    </w:p>
    <w:p w14:paraId="102437DE" w14:textId="7F3AB5A7" w:rsidR="00DA4A5C" w:rsidRDefault="00DA4A5C" w:rsidP="006736C9">
      <w:pPr>
        <w:pStyle w:val="REG-P0"/>
        <w:jc w:val="center"/>
        <w:rPr>
          <w:b/>
          <w:bCs/>
          <w:color w:val="000000"/>
          <w:lang w:val="en-US"/>
        </w:rPr>
      </w:pPr>
      <w:r w:rsidRPr="00DA4A5C">
        <w:rPr>
          <w:b/>
          <w:bCs/>
          <w:color w:val="000000"/>
          <w:lang w:val="en-US"/>
        </w:rPr>
        <w:t>Part 5</w:t>
      </w:r>
    </w:p>
    <w:p w14:paraId="6D0CF6DD" w14:textId="77777777" w:rsidR="006736C9" w:rsidRPr="00DA4A5C" w:rsidRDefault="006736C9" w:rsidP="006736C9">
      <w:pPr>
        <w:pStyle w:val="REG-P0"/>
        <w:jc w:val="center"/>
        <w:rPr>
          <w:color w:val="000000"/>
          <w:lang w:val="en-US"/>
        </w:rPr>
      </w:pPr>
    </w:p>
    <w:p w14:paraId="5880058E" w14:textId="77777777" w:rsidR="00DA4A5C" w:rsidRPr="00DA4A5C" w:rsidRDefault="00DA4A5C" w:rsidP="006736C9">
      <w:pPr>
        <w:pStyle w:val="REG-P0"/>
        <w:jc w:val="center"/>
        <w:rPr>
          <w:color w:val="000000"/>
          <w:lang w:val="en-US"/>
        </w:rPr>
      </w:pPr>
      <w:r w:rsidRPr="00DA4A5C">
        <w:rPr>
          <w:b/>
          <w:bCs/>
          <w:color w:val="000000"/>
          <w:lang w:val="en-US"/>
        </w:rPr>
        <w:t>Declaration</w:t>
      </w:r>
    </w:p>
    <w:p w14:paraId="092ED210" w14:textId="77777777" w:rsidR="006736C9" w:rsidRDefault="006736C9" w:rsidP="00DA4A5C">
      <w:pPr>
        <w:pStyle w:val="REG-P0"/>
        <w:jc w:val="left"/>
        <w:rPr>
          <w:color w:val="000000"/>
          <w:lang w:val="en-US"/>
        </w:rPr>
      </w:pPr>
    </w:p>
    <w:p w14:paraId="4262047C" w14:textId="643D73FF" w:rsidR="00DA4A5C" w:rsidRPr="00DA4A5C" w:rsidRDefault="00DA4A5C" w:rsidP="00DA4A5C">
      <w:pPr>
        <w:pStyle w:val="REG-P0"/>
        <w:jc w:val="left"/>
        <w:rPr>
          <w:color w:val="000000"/>
          <w:lang w:val="en-US"/>
        </w:rPr>
      </w:pPr>
      <w:r w:rsidRPr="00DA4A5C">
        <w:rPr>
          <w:color w:val="000000"/>
          <w:lang w:val="en-US"/>
        </w:rPr>
        <w:t>I, the undersigned ______________________________________________________________</w:t>
      </w:r>
    </w:p>
    <w:p w14:paraId="4552D21A" w14:textId="77777777" w:rsidR="00DA4A5C" w:rsidRDefault="00DA4A5C" w:rsidP="00DA4A5C">
      <w:pPr>
        <w:pStyle w:val="REG-P0"/>
        <w:jc w:val="left"/>
        <w:rPr>
          <w:color w:val="000000"/>
          <w:lang w:val="en-US"/>
        </w:rPr>
      </w:pPr>
      <w:r w:rsidRPr="00DA4A5C">
        <w:rPr>
          <w:color w:val="000000"/>
          <w:lang w:val="en-US"/>
        </w:rPr>
        <w:t>certify that the information furnished in this application form is true and correct.</w:t>
      </w:r>
    </w:p>
    <w:p w14:paraId="037E2448" w14:textId="1E413F39" w:rsidR="006736C9" w:rsidRPr="00DA4A5C" w:rsidRDefault="006736C9" w:rsidP="00DA4A5C">
      <w:pPr>
        <w:pStyle w:val="REG-P0"/>
        <w:jc w:val="left"/>
        <w:rPr>
          <w:color w:val="000000"/>
          <w:lang w:val="en-US"/>
        </w:rPr>
      </w:pPr>
    </w:p>
    <w:p w14:paraId="71E16197" w14:textId="48AEC353" w:rsidR="006736C9" w:rsidRDefault="00DA4A5C" w:rsidP="00DA4A5C">
      <w:pPr>
        <w:pStyle w:val="REG-P0"/>
        <w:jc w:val="left"/>
        <w:rPr>
          <w:color w:val="000000"/>
          <w:lang w:val="en-US"/>
        </w:rPr>
      </w:pPr>
      <w:r w:rsidRPr="00DA4A5C">
        <w:rPr>
          <w:color w:val="000000"/>
          <w:lang w:val="en-US"/>
        </w:rPr>
        <w:t xml:space="preserve">_____________________ </w:t>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Pr="00DA4A5C">
        <w:rPr>
          <w:color w:val="000000"/>
          <w:lang w:val="en-US"/>
        </w:rPr>
        <w:t xml:space="preserve">_________________________ </w:t>
      </w:r>
    </w:p>
    <w:p w14:paraId="3FFB467F" w14:textId="738835AB" w:rsidR="004D2F4A" w:rsidRDefault="00DA4A5C" w:rsidP="00DA4A5C">
      <w:pPr>
        <w:pStyle w:val="REG-P0"/>
        <w:jc w:val="left"/>
        <w:rPr>
          <w:color w:val="000000"/>
          <w:lang w:val="en-US"/>
        </w:rPr>
      </w:pPr>
      <w:r w:rsidRPr="00DA4A5C">
        <w:rPr>
          <w:color w:val="000000"/>
          <w:lang w:val="en-US"/>
        </w:rPr>
        <w:t xml:space="preserve">Signature of Applicant </w:t>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006736C9">
        <w:rPr>
          <w:color w:val="000000"/>
          <w:lang w:val="en-US"/>
        </w:rPr>
        <w:tab/>
      </w:r>
      <w:r w:rsidRPr="00DA4A5C">
        <w:rPr>
          <w:color w:val="000000"/>
          <w:lang w:val="en-US"/>
        </w:rPr>
        <w:t xml:space="preserve">Date </w:t>
      </w:r>
    </w:p>
    <w:p w14:paraId="177FB36D" w14:textId="6206EAF2" w:rsidR="00774B3A" w:rsidRPr="00774B3A" w:rsidRDefault="00774B3A" w:rsidP="00774B3A">
      <w:pPr>
        <w:pStyle w:val="REG-P0"/>
        <w:jc w:val="center"/>
        <w:rPr>
          <w:b/>
          <w:bCs/>
          <w:color w:val="000000"/>
        </w:rPr>
      </w:pPr>
      <w:r>
        <w:rPr>
          <w:color w:val="000000"/>
        </w:rPr>
        <w:br w:type="column"/>
      </w:r>
      <w:r w:rsidRPr="00774B3A">
        <w:rPr>
          <w:b/>
          <w:bCs/>
          <w:color w:val="000000"/>
        </w:rPr>
        <w:lastRenderedPageBreak/>
        <w:t>Part 6</w:t>
      </w:r>
    </w:p>
    <w:p w14:paraId="73A9454B" w14:textId="77777777" w:rsidR="00774B3A" w:rsidRPr="00774B3A" w:rsidRDefault="00774B3A" w:rsidP="00774B3A">
      <w:pPr>
        <w:pStyle w:val="REG-P0"/>
        <w:jc w:val="center"/>
        <w:rPr>
          <w:b/>
          <w:bCs/>
          <w:color w:val="000000"/>
        </w:rPr>
      </w:pPr>
    </w:p>
    <w:p w14:paraId="19130E47" w14:textId="77777777" w:rsidR="00774B3A" w:rsidRPr="00774B3A" w:rsidRDefault="00774B3A" w:rsidP="00774B3A">
      <w:pPr>
        <w:pStyle w:val="REG-P0"/>
        <w:jc w:val="center"/>
        <w:rPr>
          <w:b/>
          <w:bCs/>
          <w:color w:val="000000"/>
        </w:rPr>
      </w:pPr>
      <w:r w:rsidRPr="00774B3A">
        <w:rPr>
          <w:b/>
          <w:bCs/>
          <w:color w:val="000000"/>
        </w:rPr>
        <w:t>FOR OFFICIAL USE ONLY</w:t>
      </w:r>
    </w:p>
    <w:p w14:paraId="4C5FBFB7" w14:textId="77777777" w:rsidR="00774B3A" w:rsidRPr="00774B3A" w:rsidRDefault="00774B3A" w:rsidP="00774B3A">
      <w:pPr>
        <w:pStyle w:val="REG-P0"/>
        <w:jc w:val="center"/>
        <w:rPr>
          <w:color w:val="000000"/>
        </w:rPr>
      </w:pPr>
    </w:p>
    <w:p w14:paraId="34BEE94D" w14:textId="77777777" w:rsidR="00A96D4F" w:rsidRDefault="00A96D4F" w:rsidP="00774B3A">
      <w:pPr>
        <w:pStyle w:val="REG-P0"/>
        <w:rPr>
          <w:color w:val="000000"/>
        </w:rPr>
      </w:pPr>
    </w:p>
    <w:p w14:paraId="0B177DAE" w14:textId="6C2A7B09" w:rsidR="00774B3A" w:rsidRPr="00774B3A" w:rsidRDefault="00774B3A" w:rsidP="00774B3A">
      <w:pPr>
        <w:pStyle w:val="REG-P0"/>
        <w:rPr>
          <w:color w:val="000000"/>
        </w:rPr>
      </w:pPr>
      <w:r w:rsidRPr="00774B3A">
        <w:rPr>
          <w:color w:val="000000"/>
        </w:rPr>
        <w:t xml:space="preserve">1. </w:t>
      </w:r>
      <w:r>
        <w:rPr>
          <w:color w:val="000000"/>
        </w:rPr>
        <w:tab/>
      </w:r>
      <w:r w:rsidRPr="00774B3A">
        <w:rPr>
          <w:color w:val="000000"/>
        </w:rPr>
        <w:t>Reasons why waiver of interest and penalty will not lead to evasion of annual licence fees:</w:t>
      </w:r>
    </w:p>
    <w:p w14:paraId="1F3D456B" w14:textId="77777777" w:rsidR="00774B3A" w:rsidRDefault="00774B3A" w:rsidP="00774B3A">
      <w:pPr>
        <w:pStyle w:val="REG-P0"/>
        <w:ind w:left="567"/>
        <w:rPr>
          <w:color w:val="000000"/>
        </w:rPr>
      </w:pPr>
      <w:r w:rsidRPr="00774B3A">
        <w:rPr>
          <w:color w:val="000000"/>
        </w:rPr>
        <w:t>_______________________________________________________________________</w:t>
      </w:r>
    </w:p>
    <w:p w14:paraId="566D8958" w14:textId="77777777" w:rsidR="00774B3A" w:rsidRPr="00774B3A" w:rsidRDefault="00774B3A" w:rsidP="00774B3A">
      <w:pPr>
        <w:pStyle w:val="REG-P0"/>
        <w:ind w:left="567"/>
        <w:rPr>
          <w:color w:val="000000"/>
        </w:rPr>
      </w:pPr>
    </w:p>
    <w:p w14:paraId="55156EE7" w14:textId="77777777" w:rsidR="00774B3A" w:rsidRDefault="00774B3A" w:rsidP="00774B3A">
      <w:pPr>
        <w:pStyle w:val="REG-P0"/>
        <w:rPr>
          <w:color w:val="000000"/>
        </w:rPr>
      </w:pPr>
    </w:p>
    <w:p w14:paraId="0C9CDF1C" w14:textId="324C721B" w:rsidR="00774B3A" w:rsidRPr="00774B3A" w:rsidRDefault="00774B3A" w:rsidP="00774B3A">
      <w:pPr>
        <w:pStyle w:val="REG-P0"/>
        <w:rPr>
          <w:color w:val="000000"/>
        </w:rPr>
      </w:pPr>
      <w:r w:rsidRPr="00774B3A">
        <w:rPr>
          <w:color w:val="000000"/>
        </w:rPr>
        <w:t xml:space="preserve">2. </w:t>
      </w:r>
      <w:r>
        <w:rPr>
          <w:color w:val="000000"/>
        </w:rPr>
        <w:tab/>
      </w:r>
      <w:r w:rsidRPr="00774B3A">
        <w:rPr>
          <w:color w:val="000000"/>
        </w:rPr>
        <w:t>Would the granting of the application undermine sound risk management practices?</w:t>
      </w:r>
    </w:p>
    <w:p w14:paraId="7927E25A" w14:textId="559B1C26" w:rsidR="00774B3A" w:rsidRPr="00774B3A" w:rsidRDefault="00774B3A" w:rsidP="00774B3A">
      <w:pPr>
        <w:pStyle w:val="REG-P0"/>
        <w:rPr>
          <w:color w:val="000000"/>
        </w:rPr>
      </w:pPr>
      <w:r>
        <w:rPr>
          <w:color w:val="000000"/>
        </w:rPr>
        <w:tab/>
      </w:r>
      <w:r w:rsidRPr="00774B3A">
        <w:rPr>
          <w:color w:val="000000"/>
        </w:rPr>
        <w:t>_______________________________________________________________________</w:t>
      </w:r>
    </w:p>
    <w:p w14:paraId="6A90F1DA" w14:textId="77777777" w:rsidR="00774B3A" w:rsidRDefault="00774B3A" w:rsidP="00774B3A">
      <w:pPr>
        <w:pStyle w:val="REG-P0"/>
        <w:rPr>
          <w:color w:val="000000"/>
        </w:rPr>
      </w:pPr>
    </w:p>
    <w:p w14:paraId="33B8430D" w14:textId="77777777" w:rsidR="00A96D4F" w:rsidRDefault="00A96D4F" w:rsidP="00774B3A">
      <w:pPr>
        <w:pStyle w:val="REG-P0"/>
        <w:rPr>
          <w:color w:val="000000"/>
        </w:rPr>
      </w:pPr>
    </w:p>
    <w:p w14:paraId="0A2384D8" w14:textId="3A93C37C" w:rsidR="00774B3A" w:rsidRPr="00774B3A" w:rsidRDefault="00774B3A" w:rsidP="00774B3A">
      <w:pPr>
        <w:pStyle w:val="REG-P0"/>
        <w:rPr>
          <w:color w:val="000000"/>
        </w:rPr>
      </w:pPr>
      <w:r w:rsidRPr="00774B3A">
        <w:rPr>
          <w:color w:val="000000"/>
        </w:rPr>
        <w:t xml:space="preserve">3. </w:t>
      </w:r>
      <w:r>
        <w:rPr>
          <w:color w:val="000000"/>
        </w:rPr>
        <w:tab/>
      </w:r>
      <w:r w:rsidRPr="00774B3A">
        <w:rPr>
          <w:color w:val="000000"/>
        </w:rPr>
        <w:t>Would the granting of the application relieve financial hardship? ___________________</w:t>
      </w:r>
    </w:p>
    <w:p w14:paraId="0FAC068C" w14:textId="51BF322E" w:rsidR="00774B3A" w:rsidRPr="00774B3A" w:rsidRDefault="00774B3A" w:rsidP="00774B3A">
      <w:pPr>
        <w:pStyle w:val="REG-P0"/>
        <w:ind w:left="567"/>
        <w:rPr>
          <w:color w:val="000000"/>
        </w:rPr>
      </w:pPr>
      <w:r w:rsidRPr="00774B3A">
        <w:rPr>
          <w:color w:val="000000"/>
        </w:rPr>
        <w:t>_______________________________________________________________________</w:t>
      </w:r>
    </w:p>
    <w:p w14:paraId="38358BB5" w14:textId="77777777" w:rsidR="00774B3A" w:rsidRDefault="00774B3A" w:rsidP="00774B3A">
      <w:pPr>
        <w:pStyle w:val="REG-P0"/>
        <w:rPr>
          <w:color w:val="000000"/>
        </w:rPr>
      </w:pPr>
    </w:p>
    <w:p w14:paraId="410B5E39" w14:textId="77777777" w:rsidR="00A96D4F" w:rsidRDefault="00A96D4F" w:rsidP="00774B3A">
      <w:pPr>
        <w:pStyle w:val="REG-P0"/>
        <w:rPr>
          <w:color w:val="000000"/>
        </w:rPr>
      </w:pPr>
    </w:p>
    <w:p w14:paraId="5583E58D" w14:textId="50E6E2DE" w:rsidR="00774B3A" w:rsidRPr="00774B3A" w:rsidRDefault="00774B3A" w:rsidP="00774B3A">
      <w:pPr>
        <w:pStyle w:val="REG-P0"/>
        <w:rPr>
          <w:color w:val="000000"/>
        </w:rPr>
      </w:pPr>
      <w:r w:rsidRPr="00774B3A">
        <w:rPr>
          <w:color w:val="000000"/>
        </w:rPr>
        <w:t xml:space="preserve">4. </w:t>
      </w:r>
      <w:r>
        <w:rPr>
          <w:color w:val="000000"/>
        </w:rPr>
        <w:tab/>
      </w:r>
      <w:r w:rsidRPr="00774B3A">
        <w:rPr>
          <w:color w:val="000000"/>
        </w:rPr>
        <w:t>Are the prospects of debt recovery unlikely? ___________________________________</w:t>
      </w:r>
    </w:p>
    <w:p w14:paraId="0992A918" w14:textId="400A3102" w:rsidR="00774B3A" w:rsidRDefault="00774B3A" w:rsidP="00774B3A">
      <w:pPr>
        <w:pStyle w:val="REG-P0"/>
        <w:ind w:left="567"/>
        <w:jc w:val="left"/>
        <w:rPr>
          <w:color w:val="000000"/>
        </w:rPr>
      </w:pPr>
      <w:r w:rsidRPr="00774B3A">
        <w:rPr>
          <w:color w:val="000000"/>
        </w:rPr>
        <w:t>_______________________________________________________________________</w:t>
      </w:r>
    </w:p>
    <w:p w14:paraId="6C2E3F3B" w14:textId="77777777" w:rsidR="0036129B" w:rsidRDefault="0036129B" w:rsidP="00774B3A">
      <w:pPr>
        <w:pStyle w:val="REG-P0"/>
        <w:ind w:left="567"/>
        <w:jc w:val="left"/>
        <w:rPr>
          <w:color w:val="000000"/>
        </w:rPr>
      </w:pPr>
    </w:p>
    <w:p w14:paraId="65320B54" w14:textId="77777777" w:rsidR="0036129B" w:rsidRDefault="0036129B" w:rsidP="0036129B">
      <w:pPr>
        <w:pStyle w:val="Pa6"/>
        <w:jc w:val="center"/>
        <w:rPr>
          <w:b/>
          <w:bCs/>
          <w:color w:val="000000"/>
          <w:sz w:val="22"/>
          <w:szCs w:val="22"/>
        </w:rPr>
      </w:pPr>
      <w:r>
        <w:rPr>
          <w:color w:val="000000"/>
        </w:rPr>
        <w:br w:type="column"/>
      </w:r>
      <w:r w:rsidRPr="0036129B">
        <w:rPr>
          <w:b/>
          <w:bCs/>
          <w:color w:val="000000"/>
          <w:sz w:val="22"/>
          <w:szCs w:val="22"/>
        </w:rPr>
        <w:lastRenderedPageBreak/>
        <w:t>FORM 3</w:t>
      </w:r>
    </w:p>
    <w:p w14:paraId="63B09A65" w14:textId="77777777" w:rsidR="0036129B" w:rsidRPr="0036129B" w:rsidRDefault="0036129B" w:rsidP="0036129B">
      <w:pPr>
        <w:pStyle w:val="Default"/>
        <w:rPr>
          <w:lang w:val="en-US"/>
        </w:rPr>
      </w:pPr>
    </w:p>
    <w:p w14:paraId="4BE97D84" w14:textId="77777777" w:rsidR="0036129B" w:rsidRPr="0036129B" w:rsidRDefault="0036129B" w:rsidP="0036129B">
      <w:pPr>
        <w:autoSpaceDE w:val="0"/>
        <w:autoSpaceDN w:val="0"/>
        <w:adjustRightInd w:val="0"/>
        <w:spacing w:line="221" w:lineRule="atLeast"/>
        <w:jc w:val="center"/>
        <w:rPr>
          <w:rFonts w:cs="Times New Roman"/>
          <w:noProof w:val="0"/>
          <w:color w:val="000000"/>
          <w:lang w:val="en-US"/>
        </w:rPr>
      </w:pPr>
      <w:r w:rsidRPr="0036129B">
        <w:rPr>
          <w:rFonts w:cs="Times New Roman"/>
          <w:b/>
          <w:bCs/>
          <w:noProof w:val="0"/>
          <w:color w:val="000000"/>
          <w:lang w:val="en-US"/>
        </w:rPr>
        <w:t>ROAD FUND ADMINISTRATION</w:t>
      </w:r>
    </w:p>
    <w:p w14:paraId="57810F49" w14:textId="77777777" w:rsidR="0036129B" w:rsidRDefault="0036129B" w:rsidP="0036129B">
      <w:pPr>
        <w:autoSpaceDE w:val="0"/>
        <w:autoSpaceDN w:val="0"/>
        <w:adjustRightInd w:val="0"/>
        <w:spacing w:line="221" w:lineRule="atLeast"/>
        <w:jc w:val="center"/>
        <w:rPr>
          <w:rFonts w:cs="Times New Roman"/>
          <w:b/>
          <w:bCs/>
          <w:noProof w:val="0"/>
          <w:color w:val="000000"/>
          <w:lang w:val="en-US"/>
        </w:rPr>
      </w:pPr>
      <w:r w:rsidRPr="0036129B">
        <w:rPr>
          <w:rFonts w:cs="Times New Roman"/>
          <w:b/>
          <w:bCs/>
          <w:noProof w:val="0"/>
          <w:color w:val="000000"/>
          <w:lang w:val="en-US"/>
        </w:rPr>
        <w:t>ROAD FUND ADMINISTRATION ACT, 1999 (ACT NO. 18 OF 1999)</w:t>
      </w:r>
    </w:p>
    <w:p w14:paraId="2D52F7F0" w14:textId="77777777" w:rsidR="0036129B" w:rsidRPr="0036129B" w:rsidRDefault="0036129B" w:rsidP="0036129B">
      <w:pPr>
        <w:autoSpaceDE w:val="0"/>
        <w:autoSpaceDN w:val="0"/>
        <w:adjustRightInd w:val="0"/>
        <w:spacing w:line="221" w:lineRule="atLeast"/>
        <w:jc w:val="center"/>
        <w:rPr>
          <w:rFonts w:cs="Times New Roman"/>
          <w:noProof w:val="0"/>
          <w:color w:val="000000"/>
          <w:lang w:val="en-US"/>
        </w:rPr>
      </w:pPr>
    </w:p>
    <w:p w14:paraId="0D3457A9" w14:textId="77777777" w:rsidR="0036129B" w:rsidRPr="0036129B" w:rsidRDefault="0036129B" w:rsidP="0036129B">
      <w:pPr>
        <w:autoSpaceDE w:val="0"/>
        <w:autoSpaceDN w:val="0"/>
        <w:adjustRightInd w:val="0"/>
        <w:spacing w:line="221" w:lineRule="atLeast"/>
        <w:jc w:val="center"/>
        <w:rPr>
          <w:rFonts w:cs="Times New Roman"/>
          <w:noProof w:val="0"/>
          <w:color w:val="000000"/>
          <w:lang w:val="en-US"/>
        </w:rPr>
      </w:pPr>
      <w:r w:rsidRPr="0036129B">
        <w:rPr>
          <w:rFonts w:cs="Times New Roman"/>
          <w:noProof w:val="0"/>
          <w:color w:val="000000"/>
          <w:lang w:val="en-US"/>
        </w:rPr>
        <w:t>APPLICATION TO MINISTER FOR WAIVER OF UNPRESCRIBED PENALTY OR INTEREST ON LICENCE FEES EXCEEDING N$1 000 000 IN TOTAL</w:t>
      </w:r>
    </w:p>
    <w:p w14:paraId="2C13B6B4" w14:textId="77777777" w:rsidR="0036129B" w:rsidRDefault="0036129B" w:rsidP="0036129B">
      <w:pPr>
        <w:autoSpaceDE w:val="0"/>
        <w:autoSpaceDN w:val="0"/>
        <w:adjustRightInd w:val="0"/>
        <w:spacing w:line="221" w:lineRule="atLeast"/>
        <w:jc w:val="center"/>
        <w:rPr>
          <w:rFonts w:cs="Times New Roman"/>
          <w:noProof w:val="0"/>
          <w:color w:val="000000"/>
          <w:lang w:val="en-US"/>
        </w:rPr>
      </w:pPr>
      <w:r w:rsidRPr="0036129B">
        <w:rPr>
          <w:rFonts w:cs="Times New Roman"/>
          <w:noProof w:val="0"/>
          <w:color w:val="000000"/>
          <w:lang w:val="en-US"/>
        </w:rPr>
        <w:t xml:space="preserve">(Section 18(5I)), (regulation 10(1)) </w:t>
      </w:r>
    </w:p>
    <w:p w14:paraId="43475DBA" w14:textId="77777777" w:rsidR="0036129B" w:rsidRDefault="0036129B" w:rsidP="0036129B">
      <w:pPr>
        <w:pStyle w:val="REG-P0"/>
        <w:jc w:val="center"/>
        <w:rPr>
          <w:color w:val="000000"/>
        </w:rPr>
      </w:pP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4244"/>
        <w:gridCol w:w="4244"/>
      </w:tblGrid>
      <w:tr w:rsidR="0036129B" w14:paraId="48182911" w14:textId="77777777" w:rsidTr="00125BBC">
        <w:tc>
          <w:tcPr>
            <w:tcW w:w="4244" w:type="dxa"/>
          </w:tcPr>
          <w:p w14:paraId="23E3748D" w14:textId="77777777" w:rsidR="0036129B" w:rsidRPr="00487D75" w:rsidRDefault="0036129B" w:rsidP="00125BBC">
            <w:pPr>
              <w:pStyle w:val="Pa5"/>
              <w:rPr>
                <w:rStyle w:val="A4"/>
                <w:rFonts w:ascii="Times New Roman" w:hAnsi="Times New Roman" w:cs="Times New Roman"/>
              </w:rPr>
            </w:pPr>
            <w:r w:rsidRPr="00487D75">
              <w:rPr>
                <w:rStyle w:val="A4"/>
                <w:rFonts w:ascii="Times New Roman" w:hAnsi="Times New Roman" w:cs="Times New Roman"/>
              </w:rPr>
              <w:t xml:space="preserve">Important: </w:t>
            </w:r>
          </w:p>
          <w:p w14:paraId="67FAFFBD" w14:textId="77777777" w:rsidR="0036129B" w:rsidRPr="00984EBF" w:rsidRDefault="0036129B" w:rsidP="00125BBC">
            <w:pPr>
              <w:pStyle w:val="Default"/>
              <w:rPr>
                <w:rFonts w:ascii="Times New Roman" w:hAnsi="Times New Roman" w:cs="Times New Roman"/>
                <w:sz w:val="14"/>
                <w:szCs w:val="14"/>
              </w:rPr>
            </w:pPr>
          </w:p>
          <w:p w14:paraId="2331F08B" w14:textId="77777777" w:rsidR="0036129B" w:rsidRDefault="0036129B" w:rsidP="00125BBC">
            <w:pPr>
              <w:pStyle w:val="REG-P0"/>
              <w:ind w:left="567" w:hanging="567"/>
              <w:rPr>
                <w:rStyle w:val="A4"/>
              </w:rPr>
            </w:pPr>
            <w:r w:rsidRPr="00487D75">
              <w:rPr>
                <w:rStyle w:val="A4"/>
              </w:rPr>
              <w:t xml:space="preserve">1. </w:t>
            </w:r>
            <w:r w:rsidRPr="00487D75">
              <w:rPr>
                <w:b/>
              </w:rPr>
              <w:tab/>
            </w:r>
            <w:r w:rsidRPr="00E714AD">
              <w:rPr>
                <w:rStyle w:val="A4"/>
              </w:rPr>
              <w:t>The application will not be considered unless the form is duly</w:t>
            </w:r>
            <w:r>
              <w:rPr>
                <w:rStyle w:val="A4"/>
              </w:rPr>
              <w:t xml:space="preserve"> </w:t>
            </w:r>
            <w:r w:rsidRPr="00E714AD">
              <w:rPr>
                <w:rStyle w:val="A4"/>
              </w:rPr>
              <w:t>completed without errors or alterations, and additional</w:t>
            </w:r>
            <w:r>
              <w:rPr>
                <w:rStyle w:val="A4"/>
              </w:rPr>
              <w:t xml:space="preserve"> </w:t>
            </w:r>
            <w:r w:rsidRPr="00E714AD">
              <w:rPr>
                <w:rStyle w:val="A4"/>
              </w:rPr>
              <w:t>documentation is furnished as required.</w:t>
            </w:r>
          </w:p>
          <w:p w14:paraId="4DE5DA23" w14:textId="77777777" w:rsidR="0036129B" w:rsidRPr="009A0BDA" w:rsidRDefault="0036129B" w:rsidP="00125BBC">
            <w:pPr>
              <w:pStyle w:val="REG-P0"/>
              <w:ind w:left="567" w:hanging="567"/>
              <w:rPr>
                <w:rStyle w:val="A4"/>
                <w:sz w:val="14"/>
                <w:szCs w:val="14"/>
              </w:rPr>
            </w:pPr>
          </w:p>
          <w:p w14:paraId="05EE6229" w14:textId="4C39110E" w:rsidR="0036129B" w:rsidRDefault="0036129B" w:rsidP="00125BBC">
            <w:pPr>
              <w:pStyle w:val="REG-P0"/>
              <w:ind w:left="567" w:hanging="567"/>
              <w:rPr>
                <w:rStyle w:val="A4"/>
              </w:rPr>
            </w:pPr>
            <w:r w:rsidRPr="00E714AD">
              <w:rPr>
                <w:rStyle w:val="A4"/>
              </w:rPr>
              <w:t xml:space="preserve">2. </w:t>
            </w:r>
            <w:r w:rsidRPr="00487D75">
              <w:rPr>
                <w:b/>
              </w:rPr>
              <w:tab/>
            </w:r>
            <w:r w:rsidRPr="00E714AD">
              <w:rPr>
                <w:rStyle w:val="A4"/>
              </w:rPr>
              <w:t>Only one exemption will be granted for each vehicle of the</w:t>
            </w:r>
            <w:r w:rsidR="00CF27F5">
              <w:rPr>
                <w:rStyle w:val="A4"/>
              </w:rPr>
              <w:t xml:space="preserve"> </w:t>
            </w:r>
            <w:r w:rsidRPr="00E714AD">
              <w:rPr>
                <w:rStyle w:val="A4"/>
              </w:rPr>
              <w:t>applicant.</w:t>
            </w:r>
          </w:p>
          <w:p w14:paraId="25387286" w14:textId="77777777" w:rsidR="0036129B" w:rsidRPr="009A0BDA" w:rsidRDefault="0036129B" w:rsidP="00125BBC">
            <w:pPr>
              <w:pStyle w:val="REG-P0"/>
              <w:ind w:left="567" w:hanging="567"/>
              <w:rPr>
                <w:rStyle w:val="A4"/>
                <w:sz w:val="14"/>
                <w:szCs w:val="14"/>
              </w:rPr>
            </w:pPr>
          </w:p>
          <w:p w14:paraId="018E37EE" w14:textId="77777777" w:rsidR="0036129B" w:rsidRPr="00487D75" w:rsidRDefault="0036129B" w:rsidP="00125BBC">
            <w:pPr>
              <w:pStyle w:val="REG-P0"/>
              <w:ind w:left="567" w:hanging="567"/>
              <w:rPr>
                <w:color w:val="000000"/>
                <w:sz w:val="18"/>
                <w:szCs w:val="18"/>
              </w:rPr>
            </w:pPr>
            <w:r w:rsidRPr="00E714AD">
              <w:rPr>
                <w:rStyle w:val="A4"/>
              </w:rPr>
              <w:t xml:space="preserve">3. </w:t>
            </w:r>
            <w:r w:rsidRPr="00487D75">
              <w:rPr>
                <w:b/>
              </w:rPr>
              <w:tab/>
            </w:r>
            <w:r w:rsidRPr="00E714AD">
              <w:rPr>
                <w:rStyle w:val="A4"/>
              </w:rPr>
              <w:t>Only the registered owner of a vehicle may apply for the waiver.</w:t>
            </w:r>
          </w:p>
        </w:tc>
        <w:tc>
          <w:tcPr>
            <w:tcW w:w="4244" w:type="dxa"/>
          </w:tcPr>
          <w:p w14:paraId="4804503F" w14:textId="77777777" w:rsidR="0036129B" w:rsidRPr="00487D75" w:rsidRDefault="0036129B" w:rsidP="00125BBC">
            <w:pPr>
              <w:pStyle w:val="Pa6"/>
              <w:jc w:val="center"/>
              <w:rPr>
                <w:color w:val="000000"/>
                <w:sz w:val="18"/>
                <w:szCs w:val="18"/>
              </w:rPr>
            </w:pPr>
            <w:r w:rsidRPr="00487D75">
              <w:rPr>
                <w:rStyle w:val="A4"/>
              </w:rPr>
              <w:t>For Office Use</w:t>
            </w:r>
          </w:p>
          <w:p w14:paraId="68874FDC" w14:textId="77777777" w:rsidR="0036129B" w:rsidRPr="00984EBF" w:rsidRDefault="0036129B" w:rsidP="00125BBC">
            <w:pPr>
              <w:pStyle w:val="Pa7"/>
              <w:rPr>
                <w:rStyle w:val="A4"/>
                <w:sz w:val="14"/>
                <w:szCs w:val="14"/>
              </w:rPr>
            </w:pPr>
          </w:p>
          <w:p w14:paraId="2A0FA176" w14:textId="77777777" w:rsidR="0036129B" w:rsidRPr="00487D75" w:rsidRDefault="0036129B" w:rsidP="00125BBC">
            <w:pPr>
              <w:pStyle w:val="Pa7"/>
              <w:rPr>
                <w:color w:val="000000"/>
                <w:sz w:val="18"/>
                <w:szCs w:val="18"/>
              </w:rPr>
            </w:pPr>
            <w:r w:rsidRPr="00487D75">
              <w:rPr>
                <w:rStyle w:val="A4"/>
              </w:rPr>
              <w:t>Application No: __________________</w:t>
            </w:r>
          </w:p>
          <w:p w14:paraId="34B1ECFB" w14:textId="77777777" w:rsidR="0036129B" w:rsidRPr="00487D75" w:rsidRDefault="0036129B" w:rsidP="00125BBC">
            <w:pPr>
              <w:pStyle w:val="Pa7"/>
              <w:rPr>
                <w:rStyle w:val="A4"/>
              </w:rPr>
            </w:pPr>
          </w:p>
          <w:p w14:paraId="28DD2D1B" w14:textId="77777777" w:rsidR="0036129B" w:rsidRPr="00487D75" w:rsidRDefault="0036129B" w:rsidP="00125BBC">
            <w:pPr>
              <w:pStyle w:val="REG-P0"/>
            </w:pPr>
          </w:p>
        </w:tc>
      </w:tr>
    </w:tbl>
    <w:p w14:paraId="5573CE11" w14:textId="77777777" w:rsidR="0036129B" w:rsidRDefault="0036129B" w:rsidP="00522E14">
      <w:pPr>
        <w:pStyle w:val="REG-P0"/>
        <w:jc w:val="left"/>
        <w:rPr>
          <w:color w:val="000000"/>
        </w:rPr>
      </w:pPr>
    </w:p>
    <w:p w14:paraId="2E1C999C" w14:textId="77777777" w:rsidR="00522E14" w:rsidRPr="00522E14" w:rsidRDefault="00522E14" w:rsidP="00522E14">
      <w:pPr>
        <w:autoSpaceDE w:val="0"/>
        <w:autoSpaceDN w:val="0"/>
        <w:adjustRightInd w:val="0"/>
        <w:spacing w:line="221" w:lineRule="atLeast"/>
        <w:jc w:val="center"/>
        <w:rPr>
          <w:rFonts w:cs="Times New Roman"/>
          <w:noProof w:val="0"/>
          <w:color w:val="000000"/>
          <w:lang w:val="en-US"/>
        </w:rPr>
      </w:pPr>
      <w:r w:rsidRPr="00522E14">
        <w:rPr>
          <w:rFonts w:cs="Times New Roman"/>
          <w:b/>
          <w:bCs/>
          <w:noProof w:val="0"/>
          <w:color w:val="000000"/>
          <w:lang w:val="en-US"/>
        </w:rPr>
        <w:t>Part 1</w:t>
      </w:r>
    </w:p>
    <w:p w14:paraId="0B95AD18" w14:textId="77777777" w:rsidR="00981F8F" w:rsidRDefault="00981F8F" w:rsidP="00522E14">
      <w:pPr>
        <w:autoSpaceDE w:val="0"/>
        <w:autoSpaceDN w:val="0"/>
        <w:adjustRightInd w:val="0"/>
        <w:spacing w:line="221" w:lineRule="atLeast"/>
        <w:jc w:val="center"/>
        <w:rPr>
          <w:rFonts w:cs="Times New Roman"/>
          <w:b/>
          <w:bCs/>
          <w:noProof w:val="0"/>
          <w:color w:val="000000"/>
          <w:lang w:val="en-US"/>
        </w:rPr>
      </w:pPr>
    </w:p>
    <w:p w14:paraId="1A3DC73C" w14:textId="73291EF6" w:rsidR="00522E14" w:rsidRPr="00522E14" w:rsidRDefault="00522E14" w:rsidP="00522E14">
      <w:pPr>
        <w:autoSpaceDE w:val="0"/>
        <w:autoSpaceDN w:val="0"/>
        <w:adjustRightInd w:val="0"/>
        <w:spacing w:line="221" w:lineRule="atLeast"/>
        <w:jc w:val="center"/>
        <w:rPr>
          <w:rFonts w:cs="Times New Roman"/>
          <w:noProof w:val="0"/>
          <w:color w:val="000000"/>
          <w:lang w:val="en-US"/>
        </w:rPr>
      </w:pPr>
      <w:r w:rsidRPr="00522E14">
        <w:rPr>
          <w:rFonts w:cs="Times New Roman"/>
          <w:b/>
          <w:bCs/>
          <w:noProof w:val="0"/>
          <w:color w:val="000000"/>
          <w:lang w:val="en-US"/>
        </w:rPr>
        <w:t>Particulars of applicant</w:t>
      </w:r>
    </w:p>
    <w:p w14:paraId="1690FD2B" w14:textId="77777777" w:rsidR="00522E14" w:rsidRDefault="00522E14" w:rsidP="00522E14">
      <w:pPr>
        <w:autoSpaceDE w:val="0"/>
        <w:autoSpaceDN w:val="0"/>
        <w:adjustRightInd w:val="0"/>
        <w:spacing w:line="241" w:lineRule="atLeast"/>
        <w:rPr>
          <w:rFonts w:cs="Times New Roman"/>
          <w:noProof w:val="0"/>
          <w:color w:val="000000"/>
          <w:lang w:val="en-US"/>
        </w:rPr>
      </w:pPr>
    </w:p>
    <w:p w14:paraId="4F11048D" w14:textId="534D05EE" w:rsidR="00522E14" w:rsidRPr="00522E14" w:rsidRDefault="00522E14" w:rsidP="00522E14">
      <w:pPr>
        <w:autoSpaceDE w:val="0"/>
        <w:autoSpaceDN w:val="0"/>
        <w:adjustRightInd w:val="0"/>
        <w:spacing w:line="241" w:lineRule="atLeast"/>
        <w:rPr>
          <w:rFonts w:cs="Times New Roman"/>
          <w:noProof w:val="0"/>
          <w:color w:val="000000"/>
          <w:lang w:val="en-US"/>
        </w:rPr>
      </w:pPr>
      <w:r w:rsidRPr="00522E14">
        <w:rPr>
          <w:rFonts w:cs="Times New Roman"/>
          <w:noProof w:val="0"/>
          <w:color w:val="000000"/>
          <w:lang w:val="en-US"/>
        </w:rPr>
        <w:t xml:space="preserve">(a) </w:t>
      </w:r>
      <w:r>
        <w:rPr>
          <w:rFonts w:cs="Times New Roman"/>
          <w:noProof w:val="0"/>
          <w:color w:val="000000"/>
          <w:lang w:val="en-US"/>
        </w:rPr>
        <w:tab/>
      </w:r>
      <w:r w:rsidRPr="00522E14">
        <w:rPr>
          <w:rFonts w:cs="Times New Roman"/>
          <w:noProof w:val="0"/>
          <w:color w:val="000000"/>
          <w:lang w:val="en-US"/>
        </w:rPr>
        <w:t xml:space="preserve">Full name of applicant in block letters: </w:t>
      </w:r>
    </w:p>
    <w:p w14:paraId="5AE87CCF" w14:textId="77777777" w:rsidR="00522E14" w:rsidRDefault="00522E14" w:rsidP="00522E14">
      <w:pPr>
        <w:autoSpaceDE w:val="0"/>
        <w:autoSpaceDN w:val="0"/>
        <w:adjustRightInd w:val="0"/>
        <w:spacing w:line="241" w:lineRule="atLeast"/>
        <w:ind w:left="567"/>
        <w:rPr>
          <w:rFonts w:cs="Times New Roman"/>
          <w:noProof w:val="0"/>
          <w:color w:val="000000"/>
          <w:lang w:val="en-US"/>
        </w:rPr>
      </w:pPr>
      <w:r w:rsidRPr="00522E14">
        <w:rPr>
          <w:rFonts w:cs="Times New Roman"/>
          <w:noProof w:val="0"/>
          <w:color w:val="000000"/>
          <w:lang w:val="en-US"/>
        </w:rPr>
        <w:t>_______________________________________________________________________</w:t>
      </w:r>
    </w:p>
    <w:p w14:paraId="18A64F45" w14:textId="77777777" w:rsidR="00522E14" w:rsidRPr="00522E14" w:rsidRDefault="00522E14" w:rsidP="00522E14">
      <w:pPr>
        <w:autoSpaceDE w:val="0"/>
        <w:autoSpaceDN w:val="0"/>
        <w:adjustRightInd w:val="0"/>
        <w:spacing w:line="241" w:lineRule="atLeast"/>
        <w:ind w:left="567"/>
        <w:rPr>
          <w:rFonts w:cs="Times New Roman"/>
          <w:noProof w:val="0"/>
          <w:color w:val="000000"/>
          <w:lang w:val="en-US"/>
        </w:rPr>
      </w:pPr>
    </w:p>
    <w:p w14:paraId="240902CB" w14:textId="544BB9DF" w:rsidR="00522E14" w:rsidRPr="00522E14" w:rsidRDefault="00522E14" w:rsidP="00522E14">
      <w:pPr>
        <w:autoSpaceDE w:val="0"/>
        <w:autoSpaceDN w:val="0"/>
        <w:adjustRightInd w:val="0"/>
        <w:spacing w:line="241" w:lineRule="atLeast"/>
        <w:rPr>
          <w:rFonts w:cs="Times New Roman"/>
          <w:noProof w:val="0"/>
          <w:color w:val="000000"/>
          <w:lang w:val="en-US"/>
        </w:rPr>
      </w:pPr>
      <w:r w:rsidRPr="00522E14">
        <w:rPr>
          <w:rFonts w:cs="Times New Roman"/>
          <w:noProof w:val="0"/>
          <w:color w:val="000000"/>
          <w:lang w:val="en-US"/>
        </w:rPr>
        <w:t xml:space="preserve">(b) </w:t>
      </w:r>
      <w:r>
        <w:rPr>
          <w:rFonts w:cs="Times New Roman"/>
          <w:noProof w:val="0"/>
          <w:color w:val="000000"/>
          <w:lang w:val="en-US"/>
        </w:rPr>
        <w:tab/>
      </w:r>
      <w:r w:rsidRPr="00522E14">
        <w:rPr>
          <w:rFonts w:cs="Times New Roman"/>
          <w:noProof w:val="0"/>
          <w:color w:val="000000"/>
          <w:lang w:val="en-US"/>
        </w:rPr>
        <w:t>Identity Number: _________________________________________________________</w:t>
      </w:r>
    </w:p>
    <w:p w14:paraId="75E41FF6" w14:textId="77777777" w:rsidR="00522E14" w:rsidRDefault="00522E14" w:rsidP="00522E14">
      <w:pPr>
        <w:autoSpaceDE w:val="0"/>
        <w:autoSpaceDN w:val="0"/>
        <w:adjustRightInd w:val="0"/>
        <w:spacing w:line="241" w:lineRule="atLeast"/>
        <w:rPr>
          <w:rFonts w:cs="Times New Roman"/>
          <w:noProof w:val="0"/>
          <w:color w:val="000000"/>
          <w:lang w:val="en-US"/>
        </w:rPr>
      </w:pPr>
    </w:p>
    <w:p w14:paraId="08BCE750" w14:textId="4BAB1508" w:rsidR="00522E14" w:rsidRPr="00522E14" w:rsidRDefault="00522E14" w:rsidP="00522E14">
      <w:pPr>
        <w:autoSpaceDE w:val="0"/>
        <w:autoSpaceDN w:val="0"/>
        <w:adjustRightInd w:val="0"/>
        <w:spacing w:line="241" w:lineRule="atLeast"/>
        <w:rPr>
          <w:rFonts w:cs="Times New Roman"/>
          <w:noProof w:val="0"/>
          <w:color w:val="000000"/>
          <w:sz w:val="23"/>
          <w:szCs w:val="23"/>
          <w:lang w:val="en-US"/>
        </w:rPr>
      </w:pPr>
      <w:r w:rsidRPr="00522E14">
        <w:rPr>
          <w:rFonts w:cs="Times New Roman"/>
          <w:noProof w:val="0"/>
          <w:color w:val="000000"/>
          <w:lang w:val="en-US"/>
        </w:rPr>
        <w:t xml:space="preserve">(c) </w:t>
      </w:r>
      <w:r>
        <w:rPr>
          <w:rFonts w:cs="Times New Roman"/>
          <w:noProof w:val="0"/>
          <w:color w:val="000000"/>
          <w:lang w:val="en-US"/>
        </w:rPr>
        <w:tab/>
      </w:r>
      <w:r w:rsidRPr="00522E14">
        <w:rPr>
          <w:rFonts w:cs="Times New Roman"/>
          <w:noProof w:val="0"/>
          <w:color w:val="000000"/>
          <w:sz w:val="23"/>
          <w:szCs w:val="23"/>
          <w:lang w:val="en-US"/>
        </w:rPr>
        <w:t xml:space="preserve">Office address (physical address): </w:t>
      </w:r>
    </w:p>
    <w:p w14:paraId="52029911" w14:textId="77777777" w:rsidR="00522E14" w:rsidRPr="00522E14" w:rsidRDefault="00522E14" w:rsidP="00522E14">
      <w:pPr>
        <w:autoSpaceDE w:val="0"/>
        <w:autoSpaceDN w:val="0"/>
        <w:adjustRightInd w:val="0"/>
        <w:spacing w:line="221" w:lineRule="atLeast"/>
        <w:ind w:left="567"/>
        <w:rPr>
          <w:rFonts w:cs="Times New Roman"/>
          <w:noProof w:val="0"/>
          <w:color w:val="000000"/>
          <w:lang w:val="en-US"/>
        </w:rPr>
      </w:pPr>
      <w:r w:rsidRPr="00522E14">
        <w:rPr>
          <w:rFonts w:cs="Times New Roman"/>
          <w:noProof w:val="0"/>
          <w:color w:val="000000"/>
          <w:lang w:val="en-US"/>
        </w:rPr>
        <w:t xml:space="preserve">_______________________________________________________________________ </w:t>
      </w:r>
    </w:p>
    <w:p w14:paraId="48B6F312" w14:textId="77777777" w:rsidR="00522E14" w:rsidRPr="00522E14" w:rsidRDefault="00522E14" w:rsidP="00522E14">
      <w:pPr>
        <w:autoSpaceDE w:val="0"/>
        <w:autoSpaceDN w:val="0"/>
        <w:adjustRightInd w:val="0"/>
        <w:spacing w:line="221" w:lineRule="atLeast"/>
        <w:ind w:left="567"/>
        <w:rPr>
          <w:rFonts w:cs="Times New Roman"/>
          <w:noProof w:val="0"/>
          <w:color w:val="000000"/>
          <w:lang w:val="en-US"/>
        </w:rPr>
      </w:pPr>
      <w:r w:rsidRPr="00522E14">
        <w:rPr>
          <w:rFonts w:cs="Times New Roman"/>
          <w:noProof w:val="0"/>
          <w:color w:val="000000"/>
          <w:lang w:val="en-US"/>
        </w:rPr>
        <w:t xml:space="preserve">_______________________________________________________________________ </w:t>
      </w:r>
    </w:p>
    <w:p w14:paraId="2D97E7D6" w14:textId="77777777" w:rsidR="00522E14" w:rsidRPr="00522E14" w:rsidRDefault="00522E14" w:rsidP="00522E14">
      <w:pPr>
        <w:autoSpaceDE w:val="0"/>
        <w:autoSpaceDN w:val="0"/>
        <w:adjustRightInd w:val="0"/>
        <w:spacing w:line="221" w:lineRule="atLeast"/>
        <w:ind w:left="567"/>
        <w:rPr>
          <w:rFonts w:cs="Times New Roman"/>
          <w:noProof w:val="0"/>
          <w:color w:val="000000"/>
          <w:lang w:val="en-US"/>
        </w:rPr>
      </w:pPr>
      <w:r w:rsidRPr="00522E14">
        <w:rPr>
          <w:rFonts w:cs="Times New Roman"/>
          <w:noProof w:val="0"/>
          <w:color w:val="000000"/>
          <w:lang w:val="en-US"/>
        </w:rPr>
        <w:t xml:space="preserve">_______________________________________________________________________ </w:t>
      </w:r>
    </w:p>
    <w:p w14:paraId="66D21637" w14:textId="77777777" w:rsidR="00522E14" w:rsidRDefault="00522E14" w:rsidP="00522E14">
      <w:pPr>
        <w:autoSpaceDE w:val="0"/>
        <w:autoSpaceDN w:val="0"/>
        <w:adjustRightInd w:val="0"/>
        <w:spacing w:line="221" w:lineRule="atLeast"/>
        <w:rPr>
          <w:rFonts w:cs="Times New Roman"/>
          <w:noProof w:val="0"/>
          <w:color w:val="000000"/>
          <w:lang w:val="en-US"/>
        </w:rPr>
      </w:pPr>
    </w:p>
    <w:p w14:paraId="37A5BE9B" w14:textId="63E9D122" w:rsidR="00522E14" w:rsidRPr="00522E14" w:rsidRDefault="00522E14" w:rsidP="00CF27F5">
      <w:pPr>
        <w:autoSpaceDE w:val="0"/>
        <w:autoSpaceDN w:val="0"/>
        <w:adjustRightInd w:val="0"/>
        <w:spacing w:line="221" w:lineRule="atLeast"/>
        <w:ind w:left="567"/>
        <w:rPr>
          <w:rFonts w:cs="Times New Roman"/>
          <w:noProof w:val="0"/>
          <w:color w:val="000000"/>
          <w:lang w:val="en-US"/>
        </w:rPr>
      </w:pPr>
      <w:r w:rsidRPr="00522E14">
        <w:rPr>
          <w:rFonts w:cs="Times New Roman"/>
          <w:noProof w:val="0"/>
          <w:color w:val="000000"/>
          <w:lang w:val="en-US"/>
        </w:rPr>
        <w:t>Telephone Number: _______________________________________________________</w:t>
      </w:r>
      <w:r>
        <w:rPr>
          <w:rFonts w:cs="Times New Roman"/>
          <w:noProof w:val="0"/>
          <w:color w:val="000000"/>
          <w:lang w:val="en-US"/>
        </w:rPr>
        <w:t>____</w:t>
      </w:r>
      <w:r w:rsidRPr="00522E14">
        <w:rPr>
          <w:rFonts w:cs="Times New Roman"/>
          <w:noProof w:val="0"/>
          <w:color w:val="000000"/>
          <w:lang w:val="en-US"/>
        </w:rPr>
        <w:t xml:space="preserve"> </w:t>
      </w:r>
    </w:p>
    <w:p w14:paraId="52EF6545" w14:textId="77777777" w:rsidR="00522E14" w:rsidRDefault="00522E14" w:rsidP="00CF27F5">
      <w:pPr>
        <w:autoSpaceDE w:val="0"/>
        <w:autoSpaceDN w:val="0"/>
        <w:adjustRightInd w:val="0"/>
        <w:spacing w:line="221" w:lineRule="atLeast"/>
        <w:ind w:left="567"/>
        <w:rPr>
          <w:rFonts w:cs="Times New Roman"/>
          <w:noProof w:val="0"/>
          <w:color w:val="000000"/>
          <w:lang w:val="en-US"/>
        </w:rPr>
      </w:pPr>
    </w:p>
    <w:p w14:paraId="6C8E0D2F" w14:textId="54BE462C" w:rsidR="00522E14" w:rsidRPr="00522E14" w:rsidRDefault="00522E14" w:rsidP="00CF27F5">
      <w:pPr>
        <w:autoSpaceDE w:val="0"/>
        <w:autoSpaceDN w:val="0"/>
        <w:adjustRightInd w:val="0"/>
        <w:spacing w:line="221" w:lineRule="atLeast"/>
        <w:ind w:left="567"/>
        <w:rPr>
          <w:rFonts w:cs="Times New Roman"/>
          <w:noProof w:val="0"/>
          <w:color w:val="000000"/>
          <w:lang w:val="en-US"/>
        </w:rPr>
      </w:pPr>
      <w:r w:rsidRPr="00522E14">
        <w:rPr>
          <w:rFonts w:cs="Times New Roman"/>
          <w:noProof w:val="0"/>
          <w:color w:val="000000"/>
          <w:lang w:val="en-US"/>
        </w:rPr>
        <w:t>Code: __________________________________________________________________</w:t>
      </w:r>
      <w:r>
        <w:rPr>
          <w:rFonts w:cs="Times New Roman"/>
          <w:noProof w:val="0"/>
          <w:color w:val="000000"/>
          <w:lang w:val="en-US"/>
        </w:rPr>
        <w:t>____</w:t>
      </w:r>
      <w:r w:rsidRPr="00522E14">
        <w:rPr>
          <w:rFonts w:cs="Times New Roman"/>
          <w:noProof w:val="0"/>
          <w:color w:val="000000"/>
          <w:lang w:val="en-US"/>
        </w:rPr>
        <w:t xml:space="preserve"> </w:t>
      </w:r>
    </w:p>
    <w:p w14:paraId="1BC481A0" w14:textId="77777777" w:rsidR="00522E14" w:rsidRDefault="00522E14" w:rsidP="00CF27F5">
      <w:pPr>
        <w:pStyle w:val="REG-P0"/>
        <w:ind w:left="567"/>
        <w:jc w:val="left"/>
        <w:rPr>
          <w:rFonts w:eastAsiaTheme="minorHAnsi"/>
          <w:noProof w:val="0"/>
          <w:color w:val="000000"/>
          <w:lang w:val="en-US"/>
        </w:rPr>
      </w:pPr>
    </w:p>
    <w:p w14:paraId="1BBF971A" w14:textId="71677C87" w:rsidR="00522E14" w:rsidRDefault="00522E14" w:rsidP="00CF27F5">
      <w:pPr>
        <w:pStyle w:val="REG-P0"/>
        <w:ind w:left="567"/>
        <w:jc w:val="left"/>
        <w:rPr>
          <w:rFonts w:eastAsiaTheme="minorHAnsi"/>
          <w:noProof w:val="0"/>
          <w:color w:val="000000"/>
          <w:lang w:val="en-US"/>
        </w:rPr>
      </w:pPr>
      <w:r w:rsidRPr="00522E14">
        <w:rPr>
          <w:rFonts w:eastAsiaTheme="minorHAnsi"/>
          <w:noProof w:val="0"/>
          <w:color w:val="000000"/>
          <w:lang w:val="en-US"/>
        </w:rPr>
        <w:t>Cell Number: ____________________________________________________________</w:t>
      </w:r>
      <w:r>
        <w:rPr>
          <w:rFonts w:eastAsiaTheme="minorHAnsi"/>
          <w:noProof w:val="0"/>
          <w:color w:val="000000"/>
          <w:lang w:val="en-US"/>
        </w:rPr>
        <w:t>____</w:t>
      </w:r>
    </w:p>
    <w:p w14:paraId="381C042C" w14:textId="77777777" w:rsidR="009E38C6" w:rsidRDefault="009E38C6" w:rsidP="00522E14">
      <w:pPr>
        <w:pStyle w:val="REG-P0"/>
        <w:jc w:val="left"/>
        <w:rPr>
          <w:rFonts w:eastAsiaTheme="minorHAnsi"/>
          <w:noProof w:val="0"/>
          <w:color w:val="000000"/>
          <w:lang w:val="en-US"/>
        </w:rPr>
      </w:pPr>
    </w:p>
    <w:p w14:paraId="20664953" w14:textId="77777777" w:rsidR="009E38C6" w:rsidRDefault="009E38C6" w:rsidP="009E38C6">
      <w:pPr>
        <w:autoSpaceDE w:val="0"/>
        <w:autoSpaceDN w:val="0"/>
        <w:adjustRightInd w:val="0"/>
        <w:jc w:val="center"/>
        <w:rPr>
          <w:rFonts w:cs="Times New Roman"/>
          <w:b/>
          <w:bCs/>
          <w:noProof w:val="0"/>
          <w:color w:val="000000"/>
          <w:lang w:val="en-US"/>
        </w:rPr>
      </w:pPr>
      <w:r w:rsidRPr="00E714AD">
        <w:rPr>
          <w:rFonts w:cs="Times New Roman"/>
          <w:b/>
          <w:bCs/>
          <w:noProof w:val="0"/>
          <w:color w:val="000000"/>
          <w:lang w:val="en-US"/>
        </w:rPr>
        <w:t>Part 2</w:t>
      </w:r>
    </w:p>
    <w:p w14:paraId="0F17B4D8" w14:textId="77777777" w:rsidR="009E38C6" w:rsidRPr="00E714AD" w:rsidRDefault="009E38C6" w:rsidP="009E38C6">
      <w:pPr>
        <w:autoSpaceDE w:val="0"/>
        <w:autoSpaceDN w:val="0"/>
        <w:adjustRightInd w:val="0"/>
        <w:jc w:val="center"/>
        <w:rPr>
          <w:rFonts w:cs="Times New Roman"/>
          <w:noProof w:val="0"/>
          <w:color w:val="000000"/>
          <w:sz w:val="14"/>
          <w:szCs w:val="14"/>
          <w:lang w:val="en-US"/>
        </w:rPr>
      </w:pPr>
    </w:p>
    <w:p w14:paraId="1B818515" w14:textId="77777777" w:rsidR="009E38C6" w:rsidRPr="00E714AD" w:rsidRDefault="009E38C6" w:rsidP="009E38C6">
      <w:pPr>
        <w:autoSpaceDE w:val="0"/>
        <w:autoSpaceDN w:val="0"/>
        <w:adjustRightInd w:val="0"/>
        <w:jc w:val="center"/>
        <w:rPr>
          <w:rFonts w:cs="Times New Roman"/>
          <w:noProof w:val="0"/>
          <w:color w:val="000000"/>
          <w:lang w:val="en-US"/>
        </w:rPr>
      </w:pPr>
      <w:r w:rsidRPr="00E714AD">
        <w:rPr>
          <w:rFonts w:cs="Times New Roman"/>
          <w:b/>
          <w:bCs/>
          <w:noProof w:val="0"/>
          <w:color w:val="000000"/>
          <w:lang w:val="en-US"/>
        </w:rPr>
        <w:t>Vehicle Information</w:t>
      </w:r>
    </w:p>
    <w:p w14:paraId="52DB3C76" w14:textId="77777777" w:rsidR="009E38C6" w:rsidRDefault="009E38C6" w:rsidP="009E38C6">
      <w:pPr>
        <w:autoSpaceDE w:val="0"/>
        <w:autoSpaceDN w:val="0"/>
        <w:adjustRightInd w:val="0"/>
        <w:spacing w:line="241" w:lineRule="atLeast"/>
        <w:rPr>
          <w:rFonts w:cs="Times New Roman"/>
          <w:noProof w:val="0"/>
          <w:color w:val="000000"/>
          <w:lang w:val="en-US"/>
        </w:rPr>
      </w:pPr>
    </w:p>
    <w:p w14:paraId="3FAB5FCC" w14:textId="77777777" w:rsidR="009E38C6" w:rsidRPr="00E714AD" w:rsidRDefault="009E38C6" w:rsidP="009E38C6">
      <w:pPr>
        <w:autoSpaceDE w:val="0"/>
        <w:autoSpaceDN w:val="0"/>
        <w:adjustRightInd w:val="0"/>
        <w:spacing w:line="241" w:lineRule="atLeast"/>
        <w:rPr>
          <w:rFonts w:cs="Times New Roman"/>
          <w:noProof w:val="0"/>
          <w:color w:val="000000"/>
          <w:lang w:val="en-US"/>
        </w:rPr>
      </w:pPr>
      <w:r w:rsidRPr="00E714AD">
        <w:rPr>
          <w:rFonts w:cs="Times New Roman"/>
          <w:noProof w:val="0"/>
          <w:color w:val="000000"/>
          <w:lang w:val="en-US"/>
        </w:rPr>
        <w:t xml:space="preserve">(a) </w:t>
      </w:r>
      <w:r>
        <w:rPr>
          <w:rFonts w:cs="Times New Roman"/>
          <w:noProof w:val="0"/>
          <w:color w:val="000000"/>
          <w:lang w:val="en-US"/>
        </w:rPr>
        <w:tab/>
      </w:r>
      <w:r w:rsidRPr="00E714AD">
        <w:rPr>
          <w:rFonts w:cs="Times New Roman"/>
          <w:noProof w:val="0"/>
          <w:color w:val="000000"/>
          <w:lang w:val="en-US"/>
        </w:rPr>
        <w:t>Vehicle registration number:_________________________________________________</w:t>
      </w:r>
    </w:p>
    <w:p w14:paraId="2C86E249" w14:textId="77777777" w:rsidR="009E38C6" w:rsidRDefault="009E38C6" w:rsidP="009E38C6">
      <w:pPr>
        <w:autoSpaceDE w:val="0"/>
        <w:autoSpaceDN w:val="0"/>
        <w:adjustRightInd w:val="0"/>
        <w:spacing w:line="241" w:lineRule="atLeast"/>
        <w:rPr>
          <w:rFonts w:cs="Times New Roman"/>
          <w:noProof w:val="0"/>
          <w:color w:val="000000"/>
          <w:lang w:val="en-US"/>
        </w:rPr>
      </w:pPr>
    </w:p>
    <w:p w14:paraId="4DA3E7CE" w14:textId="77777777" w:rsidR="009E38C6" w:rsidRPr="00E714AD" w:rsidRDefault="009E38C6" w:rsidP="009E38C6">
      <w:pPr>
        <w:autoSpaceDE w:val="0"/>
        <w:autoSpaceDN w:val="0"/>
        <w:adjustRightInd w:val="0"/>
        <w:spacing w:line="241" w:lineRule="atLeast"/>
        <w:rPr>
          <w:rFonts w:cs="Times New Roman"/>
          <w:noProof w:val="0"/>
          <w:color w:val="000000"/>
          <w:lang w:val="en-US"/>
        </w:rPr>
      </w:pPr>
      <w:r w:rsidRPr="00E714AD">
        <w:rPr>
          <w:rFonts w:cs="Times New Roman"/>
          <w:noProof w:val="0"/>
          <w:color w:val="000000"/>
          <w:lang w:val="en-US"/>
        </w:rPr>
        <w:t xml:space="preserve">(b) </w:t>
      </w:r>
      <w:r>
        <w:rPr>
          <w:rFonts w:cs="Times New Roman"/>
          <w:noProof w:val="0"/>
          <w:color w:val="000000"/>
          <w:lang w:val="en-US"/>
        </w:rPr>
        <w:tab/>
      </w:r>
      <w:r w:rsidRPr="00E714AD">
        <w:rPr>
          <w:rFonts w:cs="Times New Roman"/>
          <w:noProof w:val="0"/>
          <w:color w:val="000000"/>
          <w:lang w:val="en-US"/>
        </w:rPr>
        <w:t>Make and type of vehicle: __________________________________________________</w:t>
      </w:r>
    </w:p>
    <w:p w14:paraId="2400A926" w14:textId="77777777" w:rsidR="009E38C6" w:rsidRDefault="009E38C6" w:rsidP="009E38C6">
      <w:pPr>
        <w:pStyle w:val="REG-P0"/>
        <w:jc w:val="left"/>
        <w:rPr>
          <w:rFonts w:eastAsiaTheme="minorHAnsi"/>
          <w:noProof w:val="0"/>
          <w:color w:val="000000"/>
          <w:lang w:val="en-US"/>
        </w:rPr>
      </w:pPr>
    </w:p>
    <w:p w14:paraId="4865CC14" w14:textId="77777777" w:rsidR="009E38C6" w:rsidRDefault="009E38C6" w:rsidP="009E38C6">
      <w:pPr>
        <w:pStyle w:val="REG-P0"/>
        <w:jc w:val="left"/>
        <w:rPr>
          <w:rFonts w:eastAsiaTheme="minorHAnsi"/>
          <w:noProof w:val="0"/>
          <w:color w:val="000000"/>
          <w:lang w:val="en-US"/>
        </w:rPr>
      </w:pPr>
      <w:r w:rsidRPr="00E714AD">
        <w:rPr>
          <w:rFonts w:eastAsiaTheme="minorHAnsi"/>
          <w:noProof w:val="0"/>
          <w:color w:val="000000"/>
          <w:lang w:val="en-US"/>
        </w:rPr>
        <w:t xml:space="preserve">(c) </w:t>
      </w:r>
      <w:r>
        <w:rPr>
          <w:rFonts w:eastAsiaTheme="minorHAnsi"/>
          <w:noProof w:val="0"/>
          <w:color w:val="000000"/>
          <w:lang w:val="en-US"/>
        </w:rPr>
        <w:tab/>
      </w:r>
      <w:r w:rsidRPr="00E714AD">
        <w:rPr>
          <w:rFonts w:eastAsiaTheme="minorHAnsi"/>
          <w:noProof w:val="0"/>
          <w:color w:val="000000"/>
          <w:lang w:val="en-US"/>
        </w:rPr>
        <w:t>Year of manufacture: ______________________________________________________</w:t>
      </w:r>
    </w:p>
    <w:p w14:paraId="0452FABA" w14:textId="77777777" w:rsidR="009E38C6" w:rsidRDefault="009E38C6" w:rsidP="009E38C6">
      <w:pPr>
        <w:pStyle w:val="REG-P0"/>
        <w:rPr>
          <w:color w:val="000000"/>
          <w:lang w:val="en-US"/>
        </w:rPr>
      </w:pPr>
    </w:p>
    <w:p w14:paraId="7E6974C7" w14:textId="77777777" w:rsidR="009E38C6" w:rsidRPr="00B15A6E" w:rsidRDefault="009E38C6" w:rsidP="009E38C6">
      <w:pPr>
        <w:pStyle w:val="REG-P0"/>
        <w:rPr>
          <w:color w:val="000000"/>
          <w:lang w:val="en-US"/>
        </w:rPr>
      </w:pPr>
      <w:r w:rsidRPr="00B15A6E">
        <w:rPr>
          <w:color w:val="000000"/>
          <w:lang w:val="en-US"/>
        </w:rPr>
        <w:lastRenderedPageBreak/>
        <w:t xml:space="preserve">(d) </w:t>
      </w:r>
      <w:r>
        <w:rPr>
          <w:color w:val="000000"/>
          <w:lang w:val="en-US"/>
        </w:rPr>
        <w:tab/>
      </w:r>
      <w:r w:rsidRPr="00B15A6E">
        <w:rPr>
          <w:color w:val="000000"/>
          <w:lang w:val="en-US"/>
        </w:rPr>
        <w:t>Engine capacity: _________________________________________________________</w:t>
      </w:r>
    </w:p>
    <w:p w14:paraId="2EB1F3E0" w14:textId="77777777" w:rsidR="009E38C6" w:rsidRDefault="009E38C6" w:rsidP="009E38C6">
      <w:pPr>
        <w:pStyle w:val="REG-P0"/>
        <w:rPr>
          <w:color w:val="000000"/>
          <w:lang w:val="en-US"/>
        </w:rPr>
      </w:pPr>
    </w:p>
    <w:p w14:paraId="7BE59C55" w14:textId="77777777" w:rsidR="009E38C6" w:rsidRPr="00B15A6E" w:rsidRDefault="009E38C6" w:rsidP="009E38C6">
      <w:pPr>
        <w:pStyle w:val="REG-P0"/>
        <w:rPr>
          <w:color w:val="000000"/>
          <w:lang w:val="en-US"/>
        </w:rPr>
      </w:pPr>
      <w:r w:rsidRPr="00B15A6E">
        <w:rPr>
          <w:color w:val="000000"/>
          <w:lang w:val="en-US"/>
        </w:rPr>
        <w:t xml:space="preserve">(e) </w:t>
      </w:r>
      <w:r>
        <w:rPr>
          <w:color w:val="000000"/>
          <w:lang w:val="en-US"/>
        </w:rPr>
        <w:tab/>
      </w:r>
      <w:r w:rsidRPr="00B15A6E">
        <w:rPr>
          <w:color w:val="000000"/>
          <w:lang w:val="en-US"/>
        </w:rPr>
        <w:t>Vehicle identification number: ______________________________________________</w:t>
      </w:r>
    </w:p>
    <w:p w14:paraId="32AB5F6B" w14:textId="77777777" w:rsidR="009E38C6" w:rsidRDefault="009E38C6" w:rsidP="009E38C6">
      <w:pPr>
        <w:pStyle w:val="REG-P0"/>
        <w:jc w:val="left"/>
        <w:rPr>
          <w:b/>
          <w:bCs/>
          <w:color w:val="000000"/>
          <w:lang w:val="en-US"/>
        </w:rPr>
      </w:pPr>
    </w:p>
    <w:p w14:paraId="73784D21" w14:textId="77777777" w:rsidR="009E38C6" w:rsidRDefault="009E38C6" w:rsidP="009E38C6">
      <w:pPr>
        <w:pStyle w:val="REG-P0"/>
        <w:jc w:val="center"/>
        <w:rPr>
          <w:b/>
          <w:bCs/>
          <w:color w:val="000000"/>
          <w:lang w:val="en-US"/>
        </w:rPr>
      </w:pPr>
      <w:r w:rsidRPr="00B15A6E">
        <w:rPr>
          <w:b/>
          <w:bCs/>
          <w:color w:val="000000"/>
          <w:lang w:val="en-US"/>
        </w:rPr>
        <w:t>Part 3</w:t>
      </w:r>
    </w:p>
    <w:p w14:paraId="6933F335" w14:textId="77777777" w:rsidR="009E38C6" w:rsidRPr="00B15A6E" w:rsidRDefault="009E38C6" w:rsidP="009E38C6">
      <w:pPr>
        <w:pStyle w:val="REG-P0"/>
        <w:jc w:val="center"/>
        <w:rPr>
          <w:color w:val="000000"/>
          <w:lang w:val="en-US"/>
        </w:rPr>
      </w:pPr>
    </w:p>
    <w:p w14:paraId="09061ACA" w14:textId="62DDFE0F" w:rsidR="009E38C6" w:rsidRPr="00B15A6E" w:rsidRDefault="009E38C6" w:rsidP="009E38C6">
      <w:pPr>
        <w:pStyle w:val="REG-P0"/>
        <w:jc w:val="center"/>
        <w:rPr>
          <w:color w:val="000000"/>
          <w:lang w:val="en-US"/>
        </w:rPr>
      </w:pPr>
      <w:r w:rsidRPr="00B15A6E">
        <w:rPr>
          <w:b/>
          <w:bCs/>
          <w:color w:val="000000"/>
          <w:lang w:val="en-US"/>
        </w:rPr>
        <w:t xml:space="preserve">Information on interest and penalty, </w:t>
      </w:r>
      <w:r>
        <w:rPr>
          <w:b/>
          <w:bCs/>
          <w:color w:val="000000"/>
          <w:lang w:val="en-US"/>
        </w:rPr>
        <w:t>T</w:t>
      </w:r>
      <w:r w:rsidRPr="00B15A6E">
        <w:rPr>
          <w:b/>
          <w:bCs/>
          <w:color w:val="000000"/>
          <w:lang w:val="en-US"/>
        </w:rPr>
        <w:t>ype of applicant and motivation</w:t>
      </w:r>
    </w:p>
    <w:p w14:paraId="4A3E6563" w14:textId="77777777" w:rsidR="009E38C6" w:rsidRDefault="009E38C6" w:rsidP="009E38C6">
      <w:pPr>
        <w:pStyle w:val="REG-P0"/>
        <w:jc w:val="center"/>
        <w:rPr>
          <w:b/>
          <w:bCs/>
          <w:color w:val="000000"/>
          <w:lang w:val="en-US"/>
        </w:rPr>
      </w:pPr>
    </w:p>
    <w:p w14:paraId="56C47509" w14:textId="77777777" w:rsidR="009E38C6" w:rsidRDefault="009E38C6" w:rsidP="009E38C6">
      <w:pPr>
        <w:pStyle w:val="REG-P0"/>
        <w:jc w:val="left"/>
        <w:rPr>
          <w:b/>
          <w:bCs/>
          <w:color w:val="000000"/>
          <w:lang w:val="en-US"/>
        </w:rPr>
      </w:pPr>
      <w:r w:rsidRPr="00B15A6E">
        <w:rPr>
          <w:b/>
          <w:bCs/>
          <w:color w:val="000000"/>
          <w:lang w:val="en-US"/>
        </w:rPr>
        <w:t>Capital, interest and penalties</w:t>
      </w:r>
    </w:p>
    <w:p w14:paraId="49CAAD97" w14:textId="77777777" w:rsidR="009E38C6" w:rsidRPr="00B15A6E" w:rsidRDefault="009E38C6" w:rsidP="009E38C6">
      <w:pPr>
        <w:pStyle w:val="REG-P0"/>
        <w:jc w:val="center"/>
        <w:rPr>
          <w:color w:val="000000"/>
          <w:lang w:val="en-US"/>
        </w:rPr>
      </w:pPr>
    </w:p>
    <w:p w14:paraId="7F725317" w14:textId="77777777" w:rsidR="009E38C6" w:rsidRPr="00B15A6E" w:rsidRDefault="009E38C6" w:rsidP="009E38C6">
      <w:pPr>
        <w:pStyle w:val="REG-P0"/>
        <w:rPr>
          <w:color w:val="000000"/>
          <w:lang w:val="en-US"/>
        </w:rPr>
      </w:pPr>
      <w:r w:rsidRPr="00B15A6E">
        <w:rPr>
          <w:color w:val="000000"/>
          <w:lang w:val="en-US"/>
        </w:rPr>
        <w:t xml:space="preserve">(a) </w:t>
      </w:r>
      <w:r>
        <w:rPr>
          <w:color w:val="000000"/>
          <w:lang w:val="en-US"/>
        </w:rPr>
        <w:tab/>
      </w:r>
      <w:r w:rsidRPr="00B15A6E">
        <w:rPr>
          <w:color w:val="000000"/>
          <w:lang w:val="en-US"/>
        </w:rPr>
        <w:t>Original amount of licence fee and year: ______________________________________</w:t>
      </w:r>
    </w:p>
    <w:p w14:paraId="5FEAA65E" w14:textId="77777777" w:rsidR="009E38C6" w:rsidRDefault="009E38C6" w:rsidP="009E38C6">
      <w:pPr>
        <w:pStyle w:val="REG-P0"/>
        <w:rPr>
          <w:color w:val="000000"/>
          <w:lang w:val="en-US"/>
        </w:rPr>
      </w:pPr>
    </w:p>
    <w:p w14:paraId="47FD5EA8" w14:textId="77777777" w:rsidR="009E38C6" w:rsidRPr="00B15A6E" w:rsidRDefault="009E38C6" w:rsidP="009E38C6">
      <w:pPr>
        <w:pStyle w:val="REG-P0"/>
        <w:rPr>
          <w:color w:val="000000"/>
          <w:lang w:val="en-US"/>
        </w:rPr>
      </w:pPr>
      <w:r w:rsidRPr="00B15A6E">
        <w:rPr>
          <w:color w:val="000000"/>
          <w:lang w:val="en-US"/>
        </w:rPr>
        <w:t xml:space="preserve">(b) </w:t>
      </w:r>
      <w:r>
        <w:rPr>
          <w:color w:val="000000"/>
          <w:lang w:val="en-US"/>
        </w:rPr>
        <w:tab/>
      </w:r>
      <w:r w:rsidRPr="00B15A6E">
        <w:rPr>
          <w:color w:val="000000"/>
          <w:lang w:val="en-US"/>
        </w:rPr>
        <w:t>Amount of interest: _______________________________________________________</w:t>
      </w:r>
    </w:p>
    <w:p w14:paraId="5E252C32" w14:textId="77777777" w:rsidR="009E38C6" w:rsidRDefault="009E38C6" w:rsidP="009E38C6">
      <w:pPr>
        <w:pStyle w:val="REG-P0"/>
        <w:jc w:val="left"/>
        <w:rPr>
          <w:color w:val="000000"/>
          <w:lang w:val="en-US"/>
        </w:rPr>
      </w:pPr>
    </w:p>
    <w:p w14:paraId="531D59D9" w14:textId="77777777" w:rsidR="009E38C6" w:rsidRPr="00B15A6E" w:rsidRDefault="009E38C6" w:rsidP="009E38C6">
      <w:pPr>
        <w:pStyle w:val="REG-P0"/>
        <w:jc w:val="left"/>
        <w:rPr>
          <w:color w:val="000000"/>
          <w:lang w:val="en-US"/>
        </w:rPr>
      </w:pPr>
      <w:r w:rsidRPr="00B15A6E">
        <w:rPr>
          <w:color w:val="000000"/>
          <w:lang w:val="en-US"/>
        </w:rPr>
        <w:t xml:space="preserve">(c) </w:t>
      </w:r>
      <w:r>
        <w:rPr>
          <w:color w:val="000000"/>
          <w:lang w:val="en-US"/>
        </w:rPr>
        <w:tab/>
      </w:r>
      <w:r w:rsidRPr="00B15A6E">
        <w:rPr>
          <w:color w:val="000000"/>
          <w:lang w:val="en-US"/>
        </w:rPr>
        <w:t>Amount of penalties: ______________________________________________________</w:t>
      </w:r>
    </w:p>
    <w:p w14:paraId="280CB1F3" w14:textId="77777777" w:rsidR="009E38C6" w:rsidRDefault="009E38C6" w:rsidP="009E38C6">
      <w:pPr>
        <w:pStyle w:val="REG-P0"/>
        <w:rPr>
          <w:color w:val="000000"/>
          <w:lang w:val="en-US"/>
        </w:rPr>
      </w:pPr>
    </w:p>
    <w:p w14:paraId="0A138222" w14:textId="77777777" w:rsidR="009E38C6" w:rsidRPr="00B15A6E" w:rsidRDefault="009E38C6" w:rsidP="009E38C6">
      <w:pPr>
        <w:pStyle w:val="REG-P0"/>
        <w:rPr>
          <w:color w:val="000000"/>
          <w:lang w:val="en-US"/>
        </w:rPr>
      </w:pPr>
      <w:r w:rsidRPr="00B15A6E">
        <w:rPr>
          <w:color w:val="000000"/>
          <w:lang w:val="en-US"/>
        </w:rPr>
        <w:t xml:space="preserve">(d) </w:t>
      </w:r>
      <w:r>
        <w:rPr>
          <w:color w:val="000000"/>
          <w:lang w:val="en-US"/>
        </w:rPr>
        <w:tab/>
      </w:r>
      <w:r w:rsidRPr="00B15A6E">
        <w:rPr>
          <w:color w:val="000000"/>
          <w:lang w:val="en-US"/>
        </w:rPr>
        <w:t>Total amount of interest or penalties: _________________________________________</w:t>
      </w:r>
    </w:p>
    <w:p w14:paraId="29741770" w14:textId="77777777" w:rsidR="009E38C6" w:rsidRDefault="009E38C6" w:rsidP="009E38C6">
      <w:pPr>
        <w:pStyle w:val="REG-P0"/>
        <w:jc w:val="left"/>
        <w:rPr>
          <w:b/>
          <w:bCs/>
          <w:color w:val="000000"/>
          <w:lang w:val="en-US"/>
        </w:rPr>
      </w:pPr>
    </w:p>
    <w:p w14:paraId="65B3E94B" w14:textId="77777777" w:rsidR="009E38C6" w:rsidRDefault="009E38C6" w:rsidP="009E38C6">
      <w:pPr>
        <w:pStyle w:val="REG-P0"/>
        <w:jc w:val="left"/>
        <w:rPr>
          <w:b/>
          <w:bCs/>
          <w:color w:val="000000"/>
          <w:lang w:val="en-US"/>
        </w:rPr>
      </w:pPr>
      <w:r w:rsidRPr="00B15A6E">
        <w:rPr>
          <w:b/>
          <w:bCs/>
          <w:color w:val="000000"/>
          <w:lang w:val="en-US"/>
        </w:rPr>
        <w:t>Type of applicant</w:t>
      </w:r>
    </w:p>
    <w:p w14:paraId="4209D8A2" w14:textId="77777777" w:rsidR="009E38C6" w:rsidRDefault="009E38C6" w:rsidP="009E38C6">
      <w:pPr>
        <w:pStyle w:val="REG-P0"/>
        <w:jc w:val="left"/>
        <w:rPr>
          <w:color w:val="000000"/>
          <w:lang w:val="en-US"/>
        </w:rPr>
      </w:pPr>
    </w:p>
    <w:tbl>
      <w:tblPr>
        <w:tblStyle w:val="TableGrid"/>
        <w:tblW w:w="0" w:type="auto"/>
        <w:tblLook w:val="04A0" w:firstRow="1" w:lastRow="0" w:firstColumn="1" w:lastColumn="0" w:noHBand="0" w:noVBand="1"/>
      </w:tblPr>
      <w:tblGrid>
        <w:gridCol w:w="5240"/>
        <w:gridCol w:w="1701"/>
      </w:tblGrid>
      <w:tr w:rsidR="009E38C6" w14:paraId="32047549" w14:textId="77777777" w:rsidTr="00125BBC">
        <w:tc>
          <w:tcPr>
            <w:tcW w:w="6941" w:type="dxa"/>
            <w:gridSpan w:val="2"/>
          </w:tcPr>
          <w:p w14:paraId="0EC89865" w14:textId="77777777" w:rsidR="009E38C6" w:rsidRPr="00B15A6E" w:rsidRDefault="009E38C6" w:rsidP="00125BBC">
            <w:pPr>
              <w:pStyle w:val="REG-P0"/>
              <w:rPr>
                <w:color w:val="000000"/>
                <w:sz w:val="20"/>
                <w:szCs w:val="20"/>
                <w:lang w:val="en-US"/>
              </w:rPr>
            </w:pPr>
            <w:r w:rsidRPr="00B15A6E">
              <w:rPr>
                <w:b/>
                <w:bCs/>
                <w:color w:val="000000"/>
                <w:sz w:val="20"/>
                <w:szCs w:val="20"/>
                <w:lang w:val="en-US"/>
              </w:rPr>
              <w:t xml:space="preserve">TYPE OF APPLICANT </w:t>
            </w:r>
          </w:p>
          <w:p w14:paraId="408B107D" w14:textId="6E0B6049" w:rsidR="009E38C6" w:rsidRPr="006C0108" w:rsidRDefault="009E38C6" w:rsidP="00125BBC">
            <w:pPr>
              <w:pStyle w:val="REG-P0"/>
              <w:rPr>
                <w:b/>
                <w:sz w:val="20"/>
                <w:szCs w:val="20"/>
              </w:rPr>
            </w:pPr>
            <w:r w:rsidRPr="00B15A6E">
              <w:rPr>
                <w:color w:val="000000"/>
                <w:sz w:val="20"/>
                <w:szCs w:val="20"/>
                <w:lang w:val="en-US"/>
              </w:rPr>
              <w:t xml:space="preserve">(Indicate with a </w:t>
            </w:r>
            <w:r w:rsidR="00CF27F5" w:rsidRPr="00CF27F5">
              <w:rPr>
                <w:rStyle w:val="REG-AmendChar"/>
                <w:b w:val="0"/>
                <w:bCs/>
              </w:rPr>
              <w:t>[an]</w:t>
            </w:r>
            <w:r w:rsidR="00CF27F5">
              <w:rPr>
                <w:color w:val="000000"/>
                <w:sz w:val="20"/>
                <w:szCs w:val="20"/>
                <w:lang w:val="en-US"/>
              </w:rPr>
              <w:t xml:space="preserve"> </w:t>
            </w:r>
            <w:r w:rsidRPr="00B15A6E">
              <w:rPr>
                <w:color w:val="000000"/>
                <w:sz w:val="20"/>
                <w:szCs w:val="20"/>
                <w:lang w:val="en-US"/>
              </w:rPr>
              <w:t>X in respect of every type that applies to the applicant)</w:t>
            </w:r>
          </w:p>
        </w:tc>
      </w:tr>
      <w:tr w:rsidR="009E38C6" w:rsidRPr="00F275A0" w14:paraId="74E84150" w14:textId="77777777" w:rsidTr="00125BBC">
        <w:tc>
          <w:tcPr>
            <w:tcW w:w="5240" w:type="dxa"/>
          </w:tcPr>
          <w:p w14:paraId="70143E3E" w14:textId="77777777" w:rsidR="009E38C6" w:rsidRPr="006C0108" w:rsidRDefault="009E38C6" w:rsidP="00125BBC">
            <w:pPr>
              <w:pStyle w:val="REG-P0"/>
              <w:jc w:val="left"/>
              <w:rPr>
                <w:b/>
                <w:sz w:val="20"/>
                <w:szCs w:val="20"/>
              </w:rPr>
            </w:pPr>
            <w:r w:rsidRPr="00B15A6E">
              <w:rPr>
                <w:color w:val="000000"/>
                <w:sz w:val="20"/>
                <w:szCs w:val="20"/>
                <w:lang w:val="en-US"/>
              </w:rPr>
              <w:t>Natural person (employed or own business)</w:t>
            </w:r>
          </w:p>
        </w:tc>
        <w:tc>
          <w:tcPr>
            <w:tcW w:w="1701" w:type="dxa"/>
          </w:tcPr>
          <w:p w14:paraId="53A4D0BA" w14:textId="77777777" w:rsidR="009E38C6" w:rsidRPr="00F275A0" w:rsidRDefault="009E38C6" w:rsidP="00125BBC">
            <w:pPr>
              <w:pStyle w:val="REG-P0"/>
              <w:rPr>
                <w:b/>
                <w:sz w:val="14"/>
                <w:szCs w:val="14"/>
              </w:rPr>
            </w:pPr>
          </w:p>
        </w:tc>
      </w:tr>
      <w:tr w:rsidR="009E38C6" w:rsidRPr="00F275A0" w14:paraId="216F9C7F" w14:textId="77777777" w:rsidTr="00125BBC">
        <w:tc>
          <w:tcPr>
            <w:tcW w:w="5240" w:type="dxa"/>
          </w:tcPr>
          <w:p w14:paraId="0D1EA0C9" w14:textId="77777777" w:rsidR="009E38C6" w:rsidRPr="006C0108" w:rsidRDefault="009E38C6" w:rsidP="00125BBC">
            <w:pPr>
              <w:pStyle w:val="REG-P0"/>
              <w:jc w:val="left"/>
              <w:rPr>
                <w:b/>
                <w:sz w:val="20"/>
                <w:szCs w:val="20"/>
              </w:rPr>
            </w:pPr>
            <w:r w:rsidRPr="00B15A6E">
              <w:rPr>
                <w:color w:val="000000"/>
                <w:sz w:val="20"/>
                <w:szCs w:val="20"/>
                <w:lang w:val="en-US"/>
              </w:rPr>
              <w:t>Natural person (no income)</w:t>
            </w:r>
          </w:p>
        </w:tc>
        <w:tc>
          <w:tcPr>
            <w:tcW w:w="1701" w:type="dxa"/>
          </w:tcPr>
          <w:p w14:paraId="6B0B0945" w14:textId="77777777" w:rsidR="009E38C6" w:rsidRPr="00F275A0" w:rsidRDefault="009E38C6" w:rsidP="00125BBC">
            <w:pPr>
              <w:pStyle w:val="REG-P0"/>
              <w:rPr>
                <w:b/>
                <w:sz w:val="14"/>
                <w:szCs w:val="14"/>
              </w:rPr>
            </w:pPr>
          </w:p>
        </w:tc>
      </w:tr>
      <w:tr w:rsidR="009E38C6" w:rsidRPr="00F275A0" w14:paraId="1EC1F557" w14:textId="77777777" w:rsidTr="00125BBC">
        <w:tc>
          <w:tcPr>
            <w:tcW w:w="5240" w:type="dxa"/>
          </w:tcPr>
          <w:p w14:paraId="51D37480" w14:textId="77777777" w:rsidR="009E38C6" w:rsidRPr="006C0108" w:rsidRDefault="009E38C6" w:rsidP="00125BBC">
            <w:pPr>
              <w:pStyle w:val="REG-P0"/>
              <w:jc w:val="left"/>
              <w:rPr>
                <w:b/>
                <w:sz w:val="20"/>
                <w:szCs w:val="20"/>
              </w:rPr>
            </w:pPr>
            <w:r w:rsidRPr="00B15A6E">
              <w:rPr>
                <w:color w:val="000000"/>
                <w:sz w:val="20"/>
                <w:szCs w:val="20"/>
                <w:lang w:val="en-US"/>
              </w:rPr>
              <w:t>Natural person (insolvent)</w:t>
            </w:r>
          </w:p>
        </w:tc>
        <w:tc>
          <w:tcPr>
            <w:tcW w:w="1701" w:type="dxa"/>
          </w:tcPr>
          <w:p w14:paraId="38292D77" w14:textId="77777777" w:rsidR="009E38C6" w:rsidRPr="00F275A0" w:rsidRDefault="009E38C6" w:rsidP="00125BBC">
            <w:pPr>
              <w:pStyle w:val="REG-P0"/>
              <w:rPr>
                <w:b/>
                <w:sz w:val="14"/>
                <w:szCs w:val="14"/>
              </w:rPr>
            </w:pPr>
          </w:p>
        </w:tc>
      </w:tr>
      <w:tr w:rsidR="009E38C6" w:rsidRPr="00F275A0" w14:paraId="4C952142" w14:textId="77777777" w:rsidTr="00125BBC">
        <w:tc>
          <w:tcPr>
            <w:tcW w:w="5240" w:type="dxa"/>
          </w:tcPr>
          <w:p w14:paraId="11EDCC8C" w14:textId="77777777" w:rsidR="009E38C6" w:rsidRPr="006C0108" w:rsidRDefault="009E38C6" w:rsidP="00125BBC">
            <w:pPr>
              <w:pStyle w:val="REG-P0"/>
              <w:jc w:val="left"/>
              <w:rPr>
                <w:b/>
                <w:sz w:val="20"/>
                <w:szCs w:val="20"/>
              </w:rPr>
            </w:pPr>
            <w:r w:rsidRPr="00B15A6E">
              <w:rPr>
                <w:color w:val="000000"/>
                <w:sz w:val="20"/>
                <w:szCs w:val="20"/>
                <w:lang w:val="en-US"/>
              </w:rPr>
              <w:t>Persons suffering from disability</w:t>
            </w:r>
          </w:p>
        </w:tc>
        <w:tc>
          <w:tcPr>
            <w:tcW w:w="1701" w:type="dxa"/>
          </w:tcPr>
          <w:p w14:paraId="6ACCC457" w14:textId="77777777" w:rsidR="009E38C6" w:rsidRPr="00F275A0" w:rsidRDefault="009E38C6" w:rsidP="00125BBC">
            <w:pPr>
              <w:pStyle w:val="REG-P0"/>
              <w:rPr>
                <w:b/>
                <w:sz w:val="18"/>
                <w:szCs w:val="18"/>
              </w:rPr>
            </w:pPr>
          </w:p>
        </w:tc>
      </w:tr>
      <w:tr w:rsidR="009E38C6" w:rsidRPr="00F275A0" w14:paraId="06F79F2D" w14:textId="77777777" w:rsidTr="00125BBC">
        <w:tc>
          <w:tcPr>
            <w:tcW w:w="5240" w:type="dxa"/>
          </w:tcPr>
          <w:p w14:paraId="1029D14C" w14:textId="77777777" w:rsidR="009E38C6" w:rsidRPr="006C0108" w:rsidRDefault="009E38C6" w:rsidP="00125BBC">
            <w:pPr>
              <w:pStyle w:val="REG-P0"/>
              <w:jc w:val="left"/>
              <w:rPr>
                <w:b/>
                <w:sz w:val="20"/>
                <w:szCs w:val="20"/>
              </w:rPr>
            </w:pPr>
            <w:r w:rsidRPr="00B15A6E">
              <w:rPr>
                <w:color w:val="000000"/>
                <w:sz w:val="20"/>
                <w:szCs w:val="20"/>
                <w:lang w:val="en-US"/>
              </w:rPr>
              <w:t>Pensioner</w:t>
            </w:r>
          </w:p>
        </w:tc>
        <w:tc>
          <w:tcPr>
            <w:tcW w:w="1701" w:type="dxa"/>
          </w:tcPr>
          <w:p w14:paraId="2F4F0ECD" w14:textId="77777777" w:rsidR="009E38C6" w:rsidRPr="00F275A0" w:rsidRDefault="009E38C6" w:rsidP="00125BBC">
            <w:pPr>
              <w:pStyle w:val="REG-P0"/>
              <w:rPr>
                <w:b/>
                <w:sz w:val="18"/>
                <w:szCs w:val="18"/>
              </w:rPr>
            </w:pPr>
          </w:p>
        </w:tc>
      </w:tr>
      <w:tr w:rsidR="009E38C6" w:rsidRPr="00F275A0" w14:paraId="5C13CC6C" w14:textId="77777777" w:rsidTr="00125BBC">
        <w:tc>
          <w:tcPr>
            <w:tcW w:w="5240" w:type="dxa"/>
          </w:tcPr>
          <w:p w14:paraId="64A22683" w14:textId="77777777" w:rsidR="009E38C6" w:rsidRPr="006C0108" w:rsidRDefault="009E38C6" w:rsidP="00125BBC">
            <w:pPr>
              <w:pStyle w:val="REG-P0"/>
              <w:jc w:val="left"/>
              <w:rPr>
                <w:b/>
                <w:sz w:val="20"/>
                <w:szCs w:val="20"/>
              </w:rPr>
            </w:pPr>
            <w:r w:rsidRPr="00B15A6E">
              <w:rPr>
                <w:color w:val="000000"/>
                <w:sz w:val="20"/>
                <w:szCs w:val="20"/>
                <w:lang w:val="en-US"/>
              </w:rPr>
              <w:t>Deceased estate</w:t>
            </w:r>
          </w:p>
        </w:tc>
        <w:tc>
          <w:tcPr>
            <w:tcW w:w="1701" w:type="dxa"/>
          </w:tcPr>
          <w:p w14:paraId="3BAC4D07" w14:textId="77777777" w:rsidR="009E38C6" w:rsidRPr="00F275A0" w:rsidRDefault="009E38C6" w:rsidP="00125BBC">
            <w:pPr>
              <w:pStyle w:val="REG-P0"/>
              <w:rPr>
                <w:b/>
                <w:sz w:val="18"/>
                <w:szCs w:val="18"/>
              </w:rPr>
            </w:pPr>
          </w:p>
        </w:tc>
      </w:tr>
      <w:tr w:rsidR="009E38C6" w:rsidRPr="00F275A0" w14:paraId="1C6FE537" w14:textId="77777777" w:rsidTr="00125BBC">
        <w:tc>
          <w:tcPr>
            <w:tcW w:w="5240" w:type="dxa"/>
            <w:tcBorders>
              <w:bottom w:val="single" w:sz="4" w:space="0" w:color="auto"/>
            </w:tcBorders>
          </w:tcPr>
          <w:p w14:paraId="7E9644FD" w14:textId="77777777" w:rsidR="009E38C6" w:rsidRPr="006C0108" w:rsidRDefault="009E38C6" w:rsidP="00125BBC">
            <w:pPr>
              <w:pStyle w:val="REG-P0"/>
              <w:jc w:val="left"/>
              <w:rPr>
                <w:b/>
                <w:sz w:val="20"/>
                <w:szCs w:val="20"/>
              </w:rPr>
            </w:pPr>
            <w:r w:rsidRPr="00B15A6E">
              <w:rPr>
                <w:color w:val="000000"/>
                <w:sz w:val="20"/>
                <w:szCs w:val="20"/>
                <w:lang w:val="en-US"/>
              </w:rPr>
              <w:t>Body corporate</w:t>
            </w:r>
          </w:p>
        </w:tc>
        <w:tc>
          <w:tcPr>
            <w:tcW w:w="1701" w:type="dxa"/>
            <w:tcBorders>
              <w:bottom w:val="single" w:sz="4" w:space="0" w:color="auto"/>
            </w:tcBorders>
          </w:tcPr>
          <w:p w14:paraId="65E1A47B" w14:textId="77777777" w:rsidR="009E38C6" w:rsidRPr="00F275A0" w:rsidRDefault="009E38C6" w:rsidP="00125BBC">
            <w:pPr>
              <w:pStyle w:val="REG-P0"/>
              <w:rPr>
                <w:b/>
                <w:sz w:val="18"/>
                <w:szCs w:val="18"/>
              </w:rPr>
            </w:pPr>
          </w:p>
        </w:tc>
      </w:tr>
      <w:tr w:rsidR="009E38C6" w:rsidRPr="00F275A0" w14:paraId="51AB91BD" w14:textId="77777777" w:rsidTr="00125BBC">
        <w:tc>
          <w:tcPr>
            <w:tcW w:w="5240" w:type="dxa"/>
          </w:tcPr>
          <w:p w14:paraId="0BB9435A" w14:textId="77777777" w:rsidR="009E38C6" w:rsidRPr="006C0108" w:rsidRDefault="009E38C6" w:rsidP="00125BBC">
            <w:pPr>
              <w:pStyle w:val="REG-P0"/>
              <w:jc w:val="left"/>
              <w:rPr>
                <w:rStyle w:val="A4"/>
                <w:sz w:val="20"/>
                <w:szCs w:val="20"/>
              </w:rPr>
            </w:pPr>
            <w:r w:rsidRPr="00B15A6E">
              <w:rPr>
                <w:color w:val="000000"/>
                <w:sz w:val="20"/>
                <w:szCs w:val="20"/>
                <w:lang w:val="en-US"/>
              </w:rPr>
              <w:t>Associations</w:t>
            </w:r>
          </w:p>
        </w:tc>
        <w:tc>
          <w:tcPr>
            <w:tcW w:w="1701" w:type="dxa"/>
          </w:tcPr>
          <w:p w14:paraId="5D599B66" w14:textId="77777777" w:rsidR="009E38C6" w:rsidRPr="00F275A0" w:rsidRDefault="009E38C6" w:rsidP="00125BBC">
            <w:pPr>
              <w:pStyle w:val="REG-P0"/>
              <w:rPr>
                <w:b/>
                <w:sz w:val="18"/>
                <w:szCs w:val="18"/>
              </w:rPr>
            </w:pPr>
          </w:p>
        </w:tc>
      </w:tr>
      <w:tr w:rsidR="009E38C6" w:rsidRPr="00F275A0" w14:paraId="74F1833F" w14:textId="77777777" w:rsidTr="00125BBC">
        <w:tc>
          <w:tcPr>
            <w:tcW w:w="5240" w:type="dxa"/>
          </w:tcPr>
          <w:p w14:paraId="3E02D8E6" w14:textId="77777777" w:rsidR="009E38C6" w:rsidRPr="006C0108" w:rsidRDefault="009E38C6" w:rsidP="00125BBC">
            <w:pPr>
              <w:pStyle w:val="REG-P0"/>
              <w:jc w:val="left"/>
              <w:rPr>
                <w:color w:val="000000"/>
                <w:sz w:val="20"/>
                <w:szCs w:val="20"/>
                <w:lang w:val="en-US"/>
              </w:rPr>
            </w:pPr>
            <w:r w:rsidRPr="00B15A6E">
              <w:rPr>
                <w:color w:val="000000"/>
                <w:sz w:val="20"/>
                <w:szCs w:val="20"/>
                <w:lang w:val="en-US"/>
              </w:rPr>
              <w:t>Churches</w:t>
            </w:r>
          </w:p>
        </w:tc>
        <w:tc>
          <w:tcPr>
            <w:tcW w:w="1701" w:type="dxa"/>
          </w:tcPr>
          <w:p w14:paraId="0E47D636" w14:textId="77777777" w:rsidR="009E38C6" w:rsidRPr="00F275A0" w:rsidRDefault="009E38C6" w:rsidP="00125BBC">
            <w:pPr>
              <w:pStyle w:val="REG-P0"/>
              <w:rPr>
                <w:b/>
                <w:sz w:val="18"/>
                <w:szCs w:val="18"/>
              </w:rPr>
            </w:pPr>
          </w:p>
        </w:tc>
      </w:tr>
      <w:tr w:rsidR="009E38C6" w:rsidRPr="00F275A0" w14:paraId="6F873953" w14:textId="77777777" w:rsidTr="00125BBC">
        <w:tc>
          <w:tcPr>
            <w:tcW w:w="5240" w:type="dxa"/>
          </w:tcPr>
          <w:p w14:paraId="7044F97A" w14:textId="77777777" w:rsidR="009E38C6" w:rsidRPr="006C0108" w:rsidRDefault="009E38C6" w:rsidP="00125BBC">
            <w:pPr>
              <w:pStyle w:val="REG-P0"/>
              <w:jc w:val="left"/>
              <w:rPr>
                <w:color w:val="000000"/>
                <w:sz w:val="20"/>
                <w:szCs w:val="20"/>
                <w:lang w:val="en-US"/>
              </w:rPr>
            </w:pPr>
            <w:r w:rsidRPr="00B15A6E">
              <w:rPr>
                <w:color w:val="000000"/>
                <w:sz w:val="20"/>
                <w:szCs w:val="20"/>
                <w:lang w:val="en-US"/>
              </w:rPr>
              <w:t>Non-Governmental organisations</w:t>
            </w:r>
          </w:p>
        </w:tc>
        <w:tc>
          <w:tcPr>
            <w:tcW w:w="1701" w:type="dxa"/>
          </w:tcPr>
          <w:p w14:paraId="2123A540" w14:textId="77777777" w:rsidR="009E38C6" w:rsidRPr="00F275A0" w:rsidRDefault="009E38C6" w:rsidP="00125BBC">
            <w:pPr>
              <w:pStyle w:val="REG-P0"/>
              <w:rPr>
                <w:b/>
                <w:sz w:val="18"/>
                <w:szCs w:val="18"/>
              </w:rPr>
            </w:pPr>
          </w:p>
        </w:tc>
      </w:tr>
      <w:tr w:rsidR="009E38C6" w:rsidRPr="00F275A0" w14:paraId="33446F7D" w14:textId="77777777" w:rsidTr="00125BBC">
        <w:tc>
          <w:tcPr>
            <w:tcW w:w="5240" w:type="dxa"/>
          </w:tcPr>
          <w:p w14:paraId="31AF2462" w14:textId="77777777" w:rsidR="009E38C6" w:rsidRPr="006C0108" w:rsidRDefault="009E38C6" w:rsidP="00125BBC">
            <w:pPr>
              <w:pStyle w:val="REG-P0"/>
              <w:jc w:val="left"/>
              <w:rPr>
                <w:color w:val="000000"/>
                <w:sz w:val="20"/>
                <w:szCs w:val="20"/>
                <w:lang w:val="en-US"/>
              </w:rPr>
            </w:pPr>
            <w:r w:rsidRPr="00B15A6E">
              <w:rPr>
                <w:color w:val="000000"/>
                <w:sz w:val="20"/>
                <w:szCs w:val="20"/>
                <w:lang w:val="en-US"/>
              </w:rPr>
              <w:t>Schools (public or private)</w:t>
            </w:r>
          </w:p>
        </w:tc>
        <w:tc>
          <w:tcPr>
            <w:tcW w:w="1701" w:type="dxa"/>
          </w:tcPr>
          <w:p w14:paraId="27138790" w14:textId="77777777" w:rsidR="009E38C6" w:rsidRPr="00F275A0" w:rsidRDefault="009E38C6" w:rsidP="00125BBC">
            <w:pPr>
              <w:pStyle w:val="REG-P0"/>
              <w:rPr>
                <w:b/>
                <w:sz w:val="18"/>
                <w:szCs w:val="18"/>
              </w:rPr>
            </w:pPr>
          </w:p>
        </w:tc>
      </w:tr>
      <w:tr w:rsidR="009E38C6" w:rsidRPr="00F275A0" w14:paraId="5ADAA734" w14:textId="77777777" w:rsidTr="00125BBC">
        <w:tc>
          <w:tcPr>
            <w:tcW w:w="5240" w:type="dxa"/>
            <w:tcBorders>
              <w:bottom w:val="single" w:sz="4" w:space="0" w:color="auto"/>
            </w:tcBorders>
          </w:tcPr>
          <w:p w14:paraId="6375CF85" w14:textId="77777777" w:rsidR="009E38C6" w:rsidRPr="006C0108" w:rsidRDefault="009E38C6" w:rsidP="00125BBC">
            <w:pPr>
              <w:pStyle w:val="REG-P0"/>
              <w:jc w:val="left"/>
              <w:rPr>
                <w:color w:val="000000"/>
                <w:sz w:val="20"/>
                <w:szCs w:val="20"/>
                <w:lang w:val="en-US"/>
              </w:rPr>
            </w:pPr>
            <w:r w:rsidRPr="00B15A6E">
              <w:rPr>
                <w:color w:val="000000"/>
                <w:sz w:val="20"/>
                <w:szCs w:val="20"/>
                <w:lang w:val="en-US"/>
              </w:rPr>
              <w:t>Other (please specify below)</w:t>
            </w:r>
          </w:p>
        </w:tc>
        <w:tc>
          <w:tcPr>
            <w:tcW w:w="1701" w:type="dxa"/>
            <w:tcBorders>
              <w:bottom w:val="single" w:sz="4" w:space="0" w:color="auto"/>
            </w:tcBorders>
          </w:tcPr>
          <w:p w14:paraId="39A71B9A" w14:textId="77777777" w:rsidR="009E38C6" w:rsidRPr="00F275A0" w:rsidRDefault="009E38C6" w:rsidP="00125BBC">
            <w:pPr>
              <w:pStyle w:val="REG-P0"/>
              <w:rPr>
                <w:b/>
                <w:sz w:val="18"/>
                <w:szCs w:val="18"/>
              </w:rPr>
            </w:pPr>
          </w:p>
        </w:tc>
      </w:tr>
    </w:tbl>
    <w:p w14:paraId="114D61F1" w14:textId="77777777" w:rsidR="009E38C6" w:rsidRPr="00F275A0" w:rsidRDefault="009E38C6" w:rsidP="009E38C6">
      <w:pPr>
        <w:pStyle w:val="REG-P0"/>
        <w:jc w:val="left"/>
        <w:rPr>
          <w:color w:val="000000"/>
          <w:sz w:val="18"/>
          <w:szCs w:val="18"/>
          <w:lang w:val="en-US"/>
        </w:rPr>
      </w:pPr>
    </w:p>
    <w:p w14:paraId="60B30B2D" w14:textId="77777777" w:rsidR="009E38C6" w:rsidRPr="006C0108" w:rsidRDefault="009E38C6" w:rsidP="009E38C6">
      <w:pPr>
        <w:autoSpaceDE w:val="0"/>
        <w:autoSpaceDN w:val="0"/>
        <w:adjustRightInd w:val="0"/>
        <w:spacing w:line="221" w:lineRule="atLeast"/>
        <w:rPr>
          <w:rFonts w:cs="Times New Roman"/>
          <w:noProof w:val="0"/>
          <w:color w:val="000000"/>
          <w:lang w:val="en-US"/>
        </w:rPr>
      </w:pPr>
      <w:r w:rsidRPr="006C0108">
        <w:rPr>
          <w:rFonts w:cs="Times New Roman"/>
          <w:b/>
          <w:bCs/>
          <w:noProof w:val="0"/>
          <w:color w:val="000000"/>
          <w:lang w:val="en-US"/>
        </w:rPr>
        <w:t>Motivation of application:</w:t>
      </w:r>
    </w:p>
    <w:p w14:paraId="4FC0B921" w14:textId="77777777" w:rsidR="009E38C6" w:rsidRPr="006C0108" w:rsidRDefault="009E38C6" w:rsidP="009E38C6">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2F8B0387" w14:textId="77777777" w:rsidR="009E38C6" w:rsidRPr="006C0108" w:rsidRDefault="009E38C6" w:rsidP="009E38C6">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03131209" w14:textId="77777777" w:rsidR="009E38C6" w:rsidRPr="006C0108" w:rsidRDefault="009E38C6" w:rsidP="009E38C6">
      <w:pPr>
        <w:autoSpaceDE w:val="0"/>
        <w:autoSpaceDN w:val="0"/>
        <w:adjustRightInd w:val="0"/>
        <w:spacing w:line="241" w:lineRule="atLeast"/>
        <w:rPr>
          <w:rFonts w:cs="Times New Roman"/>
          <w:noProof w:val="0"/>
          <w:color w:val="000000"/>
          <w:lang w:val="en-US"/>
        </w:rPr>
      </w:pPr>
      <w:r w:rsidRPr="006C0108">
        <w:rPr>
          <w:rFonts w:cs="Times New Roman"/>
          <w:noProof w:val="0"/>
          <w:color w:val="000000"/>
          <w:lang w:val="en-US"/>
        </w:rPr>
        <w:t>_____________________________________________________________________________</w:t>
      </w:r>
    </w:p>
    <w:p w14:paraId="0DA79B65" w14:textId="77777777" w:rsidR="009E38C6" w:rsidRDefault="009E38C6" w:rsidP="009E38C6">
      <w:pPr>
        <w:autoSpaceDE w:val="0"/>
        <w:autoSpaceDN w:val="0"/>
        <w:adjustRightInd w:val="0"/>
        <w:spacing w:line="221" w:lineRule="atLeast"/>
        <w:jc w:val="center"/>
        <w:rPr>
          <w:rFonts w:cs="Times New Roman"/>
          <w:b/>
          <w:bCs/>
          <w:noProof w:val="0"/>
          <w:color w:val="000000"/>
          <w:lang w:val="en-US"/>
        </w:rPr>
      </w:pPr>
    </w:p>
    <w:p w14:paraId="7201270A" w14:textId="77777777" w:rsidR="009E38C6" w:rsidRPr="006C0108" w:rsidRDefault="009E38C6" w:rsidP="009E38C6">
      <w:pPr>
        <w:autoSpaceDE w:val="0"/>
        <w:autoSpaceDN w:val="0"/>
        <w:adjustRightInd w:val="0"/>
        <w:jc w:val="center"/>
        <w:rPr>
          <w:rFonts w:cs="Times New Roman"/>
          <w:noProof w:val="0"/>
          <w:color w:val="000000"/>
          <w:lang w:val="en-US"/>
        </w:rPr>
      </w:pPr>
      <w:r w:rsidRPr="006C0108">
        <w:rPr>
          <w:rFonts w:cs="Times New Roman"/>
          <w:b/>
          <w:bCs/>
          <w:noProof w:val="0"/>
          <w:color w:val="000000"/>
          <w:lang w:val="en-US"/>
        </w:rPr>
        <w:t>Part 4</w:t>
      </w:r>
    </w:p>
    <w:p w14:paraId="3143A810" w14:textId="77777777" w:rsidR="009E38C6" w:rsidRDefault="009E38C6" w:rsidP="009E38C6">
      <w:pPr>
        <w:autoSpaceDE w:val="0"/>
        <w:autoSpaceDN w:val="0"/>
        <w:adjustRightInd w:val="0"/>
        <w:jc w:val="center"/>
        <w:rPr>
          <w:rFonts w:cs="Times New Roman"/>
          <w:b/>
          <w:bCs/>
          <w:noProof w:val="0"/>
          <w:color w:val="000000"/>
          <w:lang w:val="en-US"/>
        </w:rPr>
      </w:pPr>
    </w:p>
    <w:p w14:paraId="0B934A5A" w14:textId="77777777" w:rsidR="009E38C6" w:rsidRDefault="009E38C6" w:rsidP="009E38C6">
      <w:pPr>
        <w:autoSpaceDE w:val="0"/>
        <w:autoSpaceDN w:val="0"/>
        <w:adjustRightInd w:val="0"/>
        <w:jc w:val="center"/>
        <w:rPr>
          <w:rFonts w:cs="Times New Roman"/>
          <w:b/>
          <w:bCs/>
          <w:noProof w:val="0"/>
          <w:color w:val="000000"/>
          <w:lang w:val="en-US"/>
        </w:rPr>
      </w:pPr>
      <w:r w:rsidRPr="006C0108">
        <w:rPr>
          <w:rFonts w:cs="Times New Roman"/>
          <w:b/>
          <w:bCs/>
          <w:noProof w:val="0"/>
          <w:color w:val="000000"/>
          <w:lang w:val="en-US"/>
        </w:rPr>
        <w:t>Documents to be attached to this application</w:t>
      </w:r>
    </w:p>
    <w:p w14:paraId="37A17474" w14:textId="77777777" w:rsidR="00F543DC" w:rsidRDefault="00F543DC" w:rsidP="009E38C6">
      <w:pPr>
        <w:autoSpaceDE w:val="0"/>
        <w:autoSpaceDN w:val="0"/>
        <w:adjustRightInd w:val="0"/>
        <w:jc w:val="center"/>
        <w:rPr>
          <w:rFonts w:cs="Times New Roman"/>
          <w:b/>
          <w:bCs/>
          <w:noProof w:val="0"/>
          <w:color w:val="000000"/>
          <w:lang w:val="en-US"/>
        </w:rPr>
      </w:pPr>
    </w:p>
    <w:p w14:paraId="1E2E8EBB" w14:textId="0EAB20A0" w:rsidR="00F543DC" w:rsidRPr="00F543DC" w:rsidRDefault="00F543DC" w:rsidP="00F543DC">
      <w:pPr>
        <w:pStyle w:val="REG-P0"/>
        <w:rPr>
          <w:lang w:val="en-US"/>
        </w:rPr>
      </w:pPr>
      <w:r w:rsidRPr="00F543DC">
        <w:rPr>
          <w:lang w:val="en-US"/>
        </w:rPr>
        <w:t xml:space="preserve">(a) </w:t>
      </w:r>
      <w:r>
        <w:rPr>
          <w:lang w:val="en-US"/>
        </w:rPr>
        <w:tab/>
      </w:r>
      <w:r w:rsidRPr="00F543DC">
        <w:rPr>
          <w:lang w:val="en-US"/>
        </w:rPr>
        <w:t>certified copy of the applicant’s identity document or passport.</w:t>
      </w:r>
    </w:p>
    <w:p w14:paraId="49B1C3BD" w14:textId="77777777" w:rsidR="00F543DC" w:rsidRDefault="00F543DC" w:rsidP="00F543DC">
      <w:pPr>
        <w:pStyle w:val="REG-P0"/>
        <w:ind w:left="567" w:hanging="567"/>
        <w:rPr>
          <w:lang w:val="en-US"/>
        </w:rPr>
      </w:pPr>
    </w:p>
    <w:p w14:paraId="7B266702" w14:textId="106339EC" w:rsidR="00F543DC" w:rsidRPr="00F543DC" w:rsidRDefault="00F543DC" w:rsidP="00F543DC">
      <w:pPr>
        <w:pStyle w:val="REG-P0"/>
        <w:ind w:left="567" w:hanging="567"/>
        <w:rPr>
          <w:lang w:val="en-US"/>
        </w:rPr>
      </w:pPr>
      <w:r w:rsidRPr="00F543DC">
        <w:rPr>
          <w:lang w:val="en-US"/>
        </w:rPr>
        <w:t xml:space="preserve">(b) </w:t>
      </w:r>
      <w:r>
        <w:rPr>
          <w:lang w:val="en-US"/>
        </w:rPr>
        <w:tab/>
      </w:r>
      <w:r w:rsidRPr="00F543DC">
        <w:rPr>
          <w:lang w:val="en-US"/>
        </w:rPr>
        <w:t>certified copy of applicant’s driver’s licence where the applicant is a natural person.</w:t>
      </w:r>
    </w:p>
    <w:p w14:paraId="2AF564E2" w14:textId="77777777" w:rsidR="00F543DC" w:rsidRDefault="00F543DC" w:rsidP="00F543DC">
      <w:pPr>
        <w:pStyle w:val="REG-P0"/>
        <w:ind w:left="567" w:hanging="567"/>
        <w:rPr>
          <w:lang w:val="en-US"/>
        </w:rPr>
      </w:pPr>
    </w:p>
    <w:p w14:paraId="0B4AB815" w14:textId="43AEFB8F" w:rsidR="00F543DC" w:rsidRPr="00F543DC" w:rsidRDefault="00F543DC" w:rsidP="00F543DC">
      <w:pPr>
        <w:pStyle w:val="REG-P0"/>
        <w:ind w:left="567" w:hanging="567"/>
        <w:rPr>
          <w:lang w:val="en-US"/>
        </w:rPr>
      </w:pPr>
      <w:r w:rsidRPr="00F543DC">
        <w:rPr>
          <w:lang w:val="en-US"/>
        </w:rPr>
        <w:t xml:space="preserve">(c) </w:t>
      </w:r>
      <w:r>
        <w:rPr>
          <w:lang w:val="en-US"/>
        </w:rPr>
        <w:tab/>
      </w:r>
      <w:r w:rsidRPr="00F543DC">
        <w:rPr>
          <w:lang w:val="en-US"/>
        </w:rPr>
        <w:t>letter of authority or letter of executorship where the applicant is the representative or executor of a deceased estate.</w:t>
      </w:r>
    </w:p>
    <w:p w14:paraId="683B179B" w14:textId="77777777" w:rsidR="00F543DC" w:rsidRDefault="00F543DC" w:rsidP="00F543DC">
      <w:pPr>
        <w:pStyle w:val="REG-P0"/>
        <w:ind w:left="567" w:hanging="567"/>
        <w:rPr>
          <w:lang w:val="en-US"/>
        </w:rPr>
      </w:pPr>
    </w:p>
    <w:p w14:paraId="4C84B6F3" w14:textId="232BF3F7" w:rsidR="00F543DC" w:rsidRPr="00F543DC" w:rsidRDefault="00F543DC" w:rsidP="00F543DC">
      <w:pPr>
        <w:pStyle w:val="REG-P0"/>
        <w:ind w:left="567" w:hanging="567"/>
        <w:rPr>
          <w:lang w:val="en-US"/>
        </w:rPr>
      </w:pPr>
      <w:r w:rsidRPr="00F543DC">
        <w:rPr>
          <w:lang w:val="en-US"/>
        </w:rPr>
        <w:t xml:space="preserve">(d) </w:t>
      </w:r>
      <w:r>
        <w:rPr>
          <w:lang w:val="en-US"/>
        </w:rPr>
        <w:tab/>
      </w:r>
      <w:r w:rsidRPr="00F543DC">
        <w:rPr>
          <w:lang w:val="en-US"/>
        </w:rPr>
        <w:t xml:space="preserve">constitution where the applicant is a church, non-governmental organisation or association. </w:t>
      </w:r>
    </w:p>
    <w:p w14:paraId="739C7E6B" w14:textId="77777777" w:rsidR="00F543DC" w:rsidRDefault="00F543DC" w:rsidP="00F543DC">
      <w:pPr>
        <w:pStyle w:val="REG-P0"/>
        <w:ind w:left="567" w:hanging="567"/>
        <w:rPr>
          <w:lang w:val="en-US"/>
        </w:rPr>
      </w:pPr>
    </w:p>
    <w:p w14:paraId="1A6B6065" w14:textId="3E057D16" w:rsidR="00F543DC" w:rsidRPr="00F543DC" w:rsidRDefault="00F543DC" w:rsidP="00F543DC">
      <w:pPr>
        <w:pStyle w:val="REG-P0"/>
        <w:ind w:left="567" w:hanging="567"/>
        <w:rPr>
          <w:lang w:val="en-US"/>
        </w:rPr>
      </w:pPr>
      <w:r w:rsidRPr="00F543DC">
        <w:rPr>
          <w:lang w:val="en-US"/>
        </w:rPr>
        <w:t xml:space="preserve">(e) </w:t>
      </w:r>
      <w:r>
        <w:rPr>
          <w:lang w:val="en-US"/>
        </w:rPr>
        <w:tab/>
      </w:r>
      <w:r w:rsidRPr="00F543DC">
        <w:rPr>
          <w:lang w:val="en-US"/>
        </w:rPr>
        <w:t>certified copy of registration certificate where the applicant is a body corporate or school.</w:t>
      </w:r>
    </w:p>
    <w:p w14:paraId="14E25D22" w14:textId="77777777" w:rsidR="00F543DC" w:rsidRDefault="00F543DC" w:rsidP="00F543DC">
      <w:pPr>
        <w:pStyle w:val="REG-P0"/>
        <w:ind w:left="567" w:hanging="567"/>
        <w:rPr>
          <w:lang w:val="en-US"/>
        </w:rPr>
      </w:pPr>
    </w:p>
    <w:p w14:paraId="245DCD8C" w14:textId="55AACF5F" w:rsidR="00F543DC" w:rsidRPr="00F543DC" w:rsidRDefault="00F543DC" w:rsidP="00F543DC">
      <w:pPr>
        <w:pStyle w:val="REG-P0"/>
        <w:ind w:left="567" w:hanging="567"/>
        <w:rPr>
          <w:lang w:val="en-US"/>
        </w:rPr>
      </w:pPr>
      <w:r w:rsidRPr="00F543DC">
        <w:rPr>
          <w:lang w:val="en-US"/>
        </w:rPr>
        <w:t xml:space="preserve">(f) </w:t>
      </w:r>
      <w:r>
        <w:rPr>
          <w:lang w:val="en-US"/>
        </w:rPr>
        <w:tab/>
      </w:r>
      <w:r w:rsidRPr="00F543DC">
        <w:rPr>
          <w:lang w:val="en-US"/>
        </w:rPr>
        <w:t xml:space="preserve">letter of authority where applicant is a trust, court order in the case of an insolvent person. </w:t>
      </w:r>
    </w:p>
    <w:p w14:paraId="006AC9AD" w14:textId="77777777" w:rsidR="00F543DC" w:rsidRDefault="00F543DC" w:rsidP="00F543DC">
      <w:pPr>
        <w:pStyle w:val="REG-P0"/>
        <w:ind w:left="567" w:hanging="567"/>
        <w:rPr>
          <w:lang w:val="en-US"/>
        </w:rPr>
      </w:pPr>
    </w:p>
    <w:p w14:paraId="3DA338F2" w14:textId="4B1BB13A" w:rsidR="00F543DC" w:rsidRPr="00F543DC" w:rsidRDefault="00F543DC" w:rsidP="00F543DC">
      <w:pPr>
        <w:pStyle w:val="REG-P0"/>
        <w:ind w:left="567" w:hanging="567"/>
        <w:rPr>
          <w:lang w:val="en-US"/>
        </w:rPr>
      </w:pPr>
      <w:r w:rsidRPr="00F543DC">
        <w:rPr>
          <w:lang w:val="en-US"/>
        </w:rPr>
        <w:t xml:space="preserve">(g) </w:t>
      </w:r>
      <w:r>
        <w:rPr>
          <w:lang w:val="en-US"/>
        </w:rPr>
        <w:tab/>
      </w:r>
      <w:r w:rsidRPr="00F543DC">
        <w:rPr>
          <w:lang w:val="en-US"/>
        </w:rPr>
        <w:t>medical certificate in the case of a person suffering from a disability.</w:t>
      </w:r>
    </w:p>
    <w:p w14:paraId="56B38097" w14:textId="77777777" w:rsidR="00F543DC" w:rsidRDefault="00F543DC" w:rsidP="00F543DC">
      <w:pPr>
        <w:pStyle w:val="REG-P0"/>
        <w:ind w:left="567" w:hanging="567"/>
        <w:rPr>
          <w:lang w:val="en-US"/>
        </w:rPr>
      </w:pPr>
    </w:p>
    <w:p w14:paraId="39CC6186" w14:textId="1BC7AFE4" w:rsidR="00F543DC" w:rsidRPr="00F543DC" w:rsidRDefault="00F543DC" w:rsidP="00F543DC">
      <w:pPr>
        <w:pStyle w:val="REG-P0"/>
        <w:ind w:left="567" w:hanging="567"/>
        <w:rPr>
          <w:lang w:val="en-US"/>
        </w:rPr>
      </w:pPr>
      <w:r w:rsidRPr="00F543DC">
        <w:rPr>
          <w:lang w:val="en-US"/>
        </w:rPr>
        <w:t xml:space="preserve">(h) </w:t>
      </w:r>
      <w:r>
        <w:rPr>
          <w:lang w:val="en-US"/>
        </w:rPr>
        <w:tab/>
      </w:r>
      <w:r w:rsidRPr="00F543DC">
        <w:rPr>
          <w:lang w:val="en-US"/>
        </w:rPr>
        <w:t>Certified copy of vehicle registration certificate.</w:t>
      </w:r>
    </w:p>
    <w:p w14:paraId="5466B6EC" w14:textId="77777777" w:rsidR="00F543DC" w:rsidRDefault="00F543DC" w:rsidP="00F543DC">
      <w:pPr>
        <w:pStyle w:val="REG-P0"/>
        <w:ind w:left="567" w:hanging="567"/>
        <w:rPr>
          <w:lang w:val="en-US"/>
        </w:rPr>
      </w:pPr>
    </w:p>
    <w:p w14:paraId="70C621B3" w14:textId="3F590021" w:rsidR="00F543DC" w:rsidRPr="00F543DC" w:rsidRDefault="00F543DC" w:rsidP="00F543DC">
      <w:pPr>
        <w:pStyle w:val="REG-P0"/>
        <w:ind w:left="567" w:hanging="567"/>
        <w:rPr>
          <w:lang w:val="en-US"/>
        </w:rPr>
      </w:pPr>
      <w:r w:rsidRPr="00F543DC">
        <w:rPr>
          <w:lang w:val="en-US"/>
        </w:rPr>
        <w:t xml:space="preserve">(i) </w:t>
      </w:r>
      <w:r>
        <w:rPr>
          <w:lang w:val="en-US"/>
        </w:rPr>
        <w:tab/>
      </w:r>
      <w:r w:rsidRPr="00F543DC">
        <w:rPr>
          <w:lang w:val="en-US"/>
        </w:rPr>
        <w:t>Certified copy of current vehicle licence certificate.</w:t>
      </w:r>
    </w:p>
    <w:p w14:paraId="0774B2D6" w14:textId="77777777" w:rsidR="00F543DC" w:rsidRDefault="00F543DC" w:rsidP="00F543DC">
      <w:pPr>
        <w:pStyle w:val="REG-P0"/>
        <w:ind w:left="567" w:hanging="567"/>
        <w:rPr>
          <w:lang w:val="en-US"/>
        </w:rPr>
      </w:pPr>
    </w:p>
    <w:p w14:paraId="7C07CFED" w14:textId="038459C6" w:rsidR="00F543DC" w:rsidRPr="00F543DC" w:rsidRDefault="00F543DC" w:rsidP="00F543DC">
      <w:pPr>
        <w:pStyle w:val="REG-P0"/>
        <w:ind w:left="567" w:hanging="567"/>
        <w:rPr>
          <w:lang w:val="en-US"/>
        </w:rPr>
      </w:pPr>
      <w:r w:rsidRPr="00F543DC">
        <w:rPr>
          <w:lang w:val="en-US"/>
        </w:rPr>
        <w:t xml:space="preserve">(j) </w:t>
      </w:r>
      <w:r>
        <w:rPr>
          <w:lang w:val="en-US"/>
        </w:rPr>
        <w:tab/>
      </w:r>
      <w:r w:rsidRPr="00F543DC">
        <w:rPr>
          <w:lang w:val="en-US"/>
        </w:rPr>
        <w:t>Latest statement of account reflecting outstanding licence fee, interest and penalties.</w:t>
      </w:r>
    </w:p>
    <w:p w14:paraId="6F784AD3" w14:textId="77777777" w:rsidR="00F543DC" w:rsidRDefault="00F543DC" w:rsidP="00F543DC">
      <w:pPr>
        <w:pStyle w:val="REG-P0"/>
        <w:ind w:left="567" w:hanging="567"/>
        <w:rPr>
          <w:lang w:val="en-US"/>
        </w:rPr>
      </w:pPr>
    </w:p>
    <w:p w14:paraId="52C0B9B2" w14:textId="22FD6E2C" w:rsidR="00F543DC" w:rsidRPr="00F543DC" w:rsidRDefault="00F543DC" w:rsidP="00F543DC">
      <w:pPr>
        <w:pStyle w:val="REG-P0"/>
        <w:ind w:left="567" w:hanging="567"/>
        <w:rPr>
          <w:lang w:val="en-US"/>
        </w:rPr>
      </w:pPr>
      <w:r w:rsidRPr="00F543DC">
        <w:rPr>
          <w:lang w:val="en-US"/>
        </w:rPr>
        <w:t xml:space="preserve">(k) </w:t>
      </w:r>
      <w:r>
        <w:rPr>
          <w:lang w:val="en-US"/>
        </w:rPr>
        <w:tab/>
      </w:r>
      <w:r w:rsidRPr="00F543DC">
        <w:rPr>
          <w:lang w:val="en-US"/>
        </w:rPr>
        <w:t xml:space="preserve">Proof of the salary of the applicant by means of any confirmation of payment by his or her employer or the applicant’s most recent bank statement of the Applicant in the case of an employed person. </w:t>
      </w:r>
    </w:p>
    <w:p w14:paraId="20FFC4EF" w14:textId="77777777" w:rsidR="00F543DC" w:rsidRDefault="00F543DC" w:rsidP="00F543DC">
      <w:pPr>
        <w:pStyle w:val="REG-P0"/>
        <w:ind w:left="567" w:hanging="567"/>
        <w:rPr>
          <w:lang w:val="en-US"/>
        </w:rPr>
      </w:pPr>
    </w:p>
    <w:p w14:paraId="46A0D295" w14:textId="74DB6D5F" w:rsidR="00F543DC" w:rsidRPr="00F543DC" w:rsidRDefault="00F543DC" w:rsidP="00F543DC">
      <w:pPr>
        <w:pStyle w:val="REG-P0"/>
        <w:ind w:left="567" w:hanging="567"/>
        <w:rPr>
          <w:lang w:val="en-US"/>
        </w:rPr>
      </w:pPr>
      <w:r w:rsidRPr="00F543DC">
        <w:rPr>
          <w:lang w:val="en-US"/>
        </w:rPr>
        <w:t xml:space="preserve">(l) </w:t>
      </w:r>
      <w:r>
        <w:rPr>
          <w:lang w:val="en-US"/>
        </w:rPr>
        <w:tab/>
      </w:r>
      <w:r w:rsidRPr="00F543DC">
        <w:rPr>
          <w:lang w:val="en-US"/>
        </w:rPr>
        <w:t xml:space="preserve">The most recent bank statement of the applicant in the case of a person with their own business. </w:t>
      </w:r>
    </w:p>
    <w:p w14:paraId="286AACEC" w14:textId="77777777" w:rsidR="00F543DC" w:rsidRDefault="00F543DC" w:rsidP="00F543DC">
      <w:pPr>
        <w:pStyle w:val="REG-P0"/>
        <w:ind w:left="567" w:hanging="567"/>
        <w:rPr>
          <w:lang w:val="en-US"/>
        </w:rPr>
      </w:pPr>
    </w:p>
    <w:p w14:paraId="22BB6DB4" w14:textId="0F32BC33" w:rsidR="00F543DC" w:rsidRPr="00F543DC" w:rsidRDefault="00F543DC" w:rsidP="00F543DC">
      <w:pPr>
        <w:pStyle w:val="REG-P0"/>
        <w:ind w:left="567" w:hanging="567"/>
        <w:rPr>
          <w:lang w:val="en-US"/>
        </w:rPr>
      </w:pPr>
      <w:r w:rsidRPr="00F543DC">
        <w:rPr>
          <w:lang w:val="en-US"/>
        </w:rPr>
        <w:t xml:space="preserve">(m) </w:t>
      </w:r>
      <w:r>
        <w:rPr>
          <w:lang w:val="en-US"/>
        </w:rPr>
        <w:tab/>
      </w:r>
      <w:r w:rsidRPr="00F543DC">
        <w:rPr>
          <w:lang w:val="en-US"/>
        </w:rPr>
        <w:t>Affidavit in the case of a person with no income.</w:t>
      </w:r>
    </w:p>
    <w:p w14:paraId="711E47A5" w14:textId="77777777" w:rsidR="00F543DC" w:rsidRDefault="00F543DC" w:rsidP="00F543DC">
      <w:pPr>
        <w:pStyle w:val="REG-P0"/>
        <w:ind w:left="567" w:hanging="567"/>
        <w:rPr>
          <w:lang w:val="en-US"/>
        </w:rPr>
      </w:pPr>
    </w:p>
    <w:p w14:paraId="0B6C687D" w14:textId="1F789CA6" w:rsidR="00F543DC" w:rsidRPr="00F543DC" w:rsidRDefault="00F543DC" w:rsidP="00F543DC">
      <w:pPr>
        <w:pStyle w:val="REG-P0"/>
        <w:ind w:left="567" w:hanging="567"/>
        <w:rPr>
          <w:lang w:val="en-US"/>
        </w:rPr>
      </w:pPr>
      <w:r w:rsidRPr="00F543DC">
        <w:rPr>
          <w:lang w:val="en-US"/>
        </w:rPr>
        <w:t xml:space="preserve">(n) </w:t>
      </w:r>
      <w:r>
        <w:rPr>
          <w:lang w:val="en-US"/>
        </w:rPr>
        <w:tab/>
      </w:r>
      <w:r w:rsidRPr="00F543DC">
        <w:rPr>
          <w:lang w:val="en-US"/>
        </w:rPr>
        <w:t xml:space="preserve">Pension or social grant card or any other appropriate proof of receiving a pension or a social grant in the case of a pensioner or a disabled person or a person receiving any other social grant. </w:t>
      </w:r>
    </w:p>
    <w:p w14:paraId="34C4B780" w14:textId="77777777" w:rsidR="00F543DC" w:rsidRDefault="00F543DC" w:rsidP="00F543DC">
      <w:pPr>
        <w:pStyle w:val="REG-P0"/>
        <w:ind w:left="567" w:hanging="567"/>
        <w:rPr>
          <w:lang w:val="en-US"/>
        </w:rPr>
      </w:pPr>
    </w:p>
    <w:p w14:paraId="58F12B92" w14:textId="31AF7FC0" w:rsidR="00F543DC" w:rsidRPr="00F543DC" w:rsidRDefault="00F543DC" w:rsidP="00F543DC">
      <w:pPr>
        <w:pStyle w:val="REG-P0"/>
        <w:ind w:left="567" w:hanging="567"/>
        <w:rPr>
          <w:lang w:val="en-US"/>
        </w:rPr>
      </w:pPr>
      <w:r w:rsidRPr="00F543DC">
        <w:rPr>
          <w:lang w:val="en-US"/>
        </w:rPr>
        <w:t xml:space="preserve">(o) </w:t>
      </w:r>
      <w:r>
        <w:rPr>
          <w:lang w:val="en-US"/>
        </w:rPr>
        <w:tab/>
      </w:r>
      <w:r w:rsidRPr="00F543DC">
        <w:rPr>
          <w:lang w:val="en-US"/>
        </w:rPr>
        <w:t>Information on assets, liabilities, dependants and monthly expenses of applicant.</w:t>
      </w:r>
    </w:p>
    <w:p w14:paraId="68EE989D" w14:textId="77777777" w:rsidR="00F543DC" w:rsidRDefault="00F543DC" w:rsidP="00F543DC">
      <w:pPr>
        <w:pStyle w:val="REG-P0"/>
        <w:ind w:left="567" w:hanging="567"/>
        <w:rPr>
          <w:lang w:val="en-US"/>
        </w:rPr>
      </w:pPr>
    </w:p>
    <w:p w14:paraId="372167AA" w14:textId="79C07FAA" w:rsidR="00F543DC" w:rsidRPr="00F543DC" w:rsidRDefault="00F543DC" w:rsidP="00F543DC">
      <w:pPr>
        <w:pStyle w:val="REG-P0"/>
        <w:ind w:left="567" w:hanging="567"/>
        <w:rPr>
          <w:lang w:val="en-US"/>
        </w:rPr>
      </w:pPr>
      <w:r w:rsidRPr="00F543DC">
        <w:rPr>
          <w:lang w:val="en-US"/>
        </w:rPr>
        <w:t xml:space="preserve">(p) </w:t>
      </w:r>
      <w:r>
        <w:rPr>
          <w:lang w:val="en-US"/>
        </w:rPr>
        <w:tab/>
      </w:r>
      <w:r w:rsidRPr="00F543DC">
        <w:rPr>
          <w:lang w:val="en-US"/>
        </w:rPr>
        <w:t>Annual financial statements and most recent bank statement in the case of a church, school, association, non-governmental organisation, company, close corporation or trust.</w:t>
      </w:r>
    </w:p>
    <w:p w14:paraId="50A84A3C" w14:textId="77777777" w:rsidR="00F543DC" w:rsidRDefault="00F543DC" w:rsidP="00F543DC">
      <w:pPr>
        <w:pStyle w:val="REG-P0"/>
        <w:ind w:left="567" w:hanging="567"/>
        <w:rPr>
          <w:lang w:val="en-US"/>
        </w:rPr>
      </w:pPr>
    </w:p>
    <w:p w14:paraId="1792C69E" w14:textId="2461A29E" w:rsidR="00F543DC" w:rsidRPr="00F543DC" w:rsidRDefault="00F543DC" w:rsidP="00F543DC">
      <w:pPr>
        <w:pStyle w:val="REG-P0"/>
        <w:ind w:left="567" w:hanging="567"/>
        <w:rPr>
          <w:lang w:val="en-US"/>
        </w:rPr>
      </w:pPr>
      <w:r w:rsidRPr="00F543DC">
        <w:rPr>
          <w:lang w:val="en-US"/>
        </w:rPr>
        <w:t xml:space="preserve">(q) </w:t>
      </w:r>
      <w:r>
        <w:rPr>
          <w:lang w:val="en-US"/>
        </w:rPr>
        <w:tab/>
      </w:r>
      <w:r w:rsidRPr="00F543DC">
        <w:rPr>
          <w:lang w:val="en-US"/>
        </w:rPr>
        <w:t xml:space="preserve">An undertaking to pay any arrear licence fees, interest or penalties in instalments. </w:t>
      </w:r>
    </w:p>
    <w:p w14:paraId="78E4F255" w14:textId="77777777" w:rsidR="00F543DC" w:rsidRDefault="00F543DC" w:rsidP="00F543DC">
      <w:pPr>
        <w:pStyle w:val="REG-P0"/>
        <w:ind w:left="567" w:hanging="567"/>
        <w:rPr>
          <w:lang w:val="en-US"/>
        </w:rPr>
      </w:pPr>
    </w:p>
    <w:p w14:paraId="74DA576A" w14:textId="6334BA89" w:rsidR="00F543DC" w:rsidRPr="00F543DC" w:rsidRDefault="00F543DC" w:rsidP="00F543DC">
      <w:pPr>
        <w:pStyle w:val="REG-P0"/>
        <w:ind w:left="567" w:hanging="567"/>
        <w:rPr>
          <w:lang w:val="en-US"/>
        </w:rPr>
      </w:pPr>
      <w:r w:rsidRPr="00F543DC">
        <w:rPr>
          <w:lang w:val="en-US"/>
        </w:rPr>
        <w:t xml:space="preserve">(r) </w:t>
      </w:r>
      <w:r>
        <w:rPr>
          <w:lang w:val="en-US"/>
        </w:rPr>
        <w:tab/>
      </w:r>
      <w:r w:rsidRPr="00F543DC">
        <w:rPr>
          <w:lang w:val="en-US"/>
        </w:rPr>
        <w:t>Other documents in support of this application.</w:t>
      </w:r>
    </w:p>
    <w:p w14:paraId="4428F64B" w14:textId="77777777" w:rsidR="00F543DC" w:rsidRDefault="00F543DC" w:rsidP="00F543DC">
      <w:pPr>
        <w:pStyle w:val="REG-P0"/>
        <w:ind w:left="567" w:hanging="567"/>
        <w:rPr>
          <w:lang w:val="en-US"/>
        </w:rPr>
      </w:pPr>
    </w:p>
    <w:p w14:paraId="5E52321D" w14:textId="02319B8C" w:rsidR="00F543DC" w:rsidRPr="006C0108" w:rsidRDefault="00F543DC" w:rsidP="00F543DC">
      <w:pPr>
        <w:pStyle w:val="REG-P0"/>
        <w:ind w:left="567" w:hanging="567"/>
        <w:rPr>
          <w:lang w:val="en-US"/>
        </w:rPr>
      </w:pPr>
      <w:r w:rsidRPr="00F543DC">
        <w:rPr>
          <w:lang w:val="en-US"/>
        </w:rPr>
        <w:t xml:space="preserve">(s) </w:t>
      </w:r>
      <w:r>
        <w:rPr>
          <w:lang w:val="en-US"/>
        </w:rPr>
        <w:tab/>
      </w:r>
      <w:r w:rsidRPr="00F543DC">
        <w:rPr>
          <w:lang w:val="en-US"/>
        </w:rPr>
        <w:t xml:space="preserve">Other supporting documents and proof as may be required by the chief executive officer. </w:t>
      </w:r>
    </w:p>
    <w:p w14:paraId="0C7FDDA2" w14:textId="77777777" w:rsidR="009E38C6" w:rsidRDefault="009E38C6" w:rsidP="00F543DC">
      <w:pPr>
        <w:pStyle w:val="REG-P0"/>
        <w:ind w:left="567" w:hanging="567"/>
        <w:jc w:val="left"/>
        <w:rPr>
          <w:color w:val="000000"/>
        </w:rPr>
      </w:pPr>
    </w:p>
    <w:p w14:paraId="1AE68121" w14:textId="77777777" w:rsidR="00481E86" w:rsidRDefault="00481E86" w:rsidP="00481E86">
      <w:pPr>
        <w:pStyle w:val="REG-P0"/>
        <w:jc w:val="center"/>
        <w:rPr>
          <w:b/>
          <w:bCs/>
          <w:color w:val="000000"/>
          <w:lang w:val="en-US"/>
        </w:rPr>
      </w:pPr>
      <w:r w:rsidRPr="00DA4A5C">
        <w:rPr>
          <w:b/>
          <w:bCs/>
          <w:color w:val="000000"/>
          <w:lang w:val="en-US"/>
        </w:rPr>
        <w:t>Part 5</w:t>
      </w:r>
    </w:p>
    <w:p w14:paraId="17F4A1F0" w14:textId="77777777" w:rsidR="00481E86" w:rsidRPr="00DA4A5C" w:rsidRDefault="00481E86" w:rsidP="00481E86">
      <w:pPr>
        <w:pStyle w:val="REG-P0"/>
        <w:jc w:val="center"/>
        <w:rPr>
          <w:color w:val="000000"/>
          <w:lang w:val="en-US"/>
        </w:rPr>
      </w:pPr>
    </w:p>
    <w:p w14:paraId="1EF52A96" w14:textId="77777777" w:rsidR="00481E86" w:rsidRPr="00DA4A5C" w:rsidRDefault="00481E86" w:rsidP="00481E86">
      <w:pPr>
        <w:pStyle w:val="REG-P0"/>
        <w:jc w:val="center"/>
        <w:rPr>
          <w:color w:val="000000"/>
          <w:lang w:val="en-US"/>
        </w:rPr>
      </w:pPr>
      <w:r w:rsidRPr="00DA4A5C">
        <w:rPr>
          <w:b/>
          <w:bCs/>
          <w:color w:val="000000"/>
          <w:lang w:val="en-US"/>
        </w:rPr>
        <w:t>Declaration</w:t>
      </w:r>
    </w:p>
    <w:p w14:paraId="3E6F9163" w14:textId="77777777" w:rsidR="00481E86" w:rsidRDefault="00481E86" w:rsidP="00481E86">
      <w:pPr>
        <w:pStyle w:val="REG-P0"/>
        <w:jc w:val="left"/>
        <w:rPr>
          <w:color w:val="000000"/>
          <w:lang w:val="en-US"/>
        </w:rPr>
      </w:pPr>
    </w:p>
    <w:p w14:paraId="59295516" w14:textId="77777777" w:rsidR="00481E86" w:rsidRPr="00DA4A5C" w:rsidRDefault="00481E86" w:rsidP="00481E86">
      <w:pPr>
        <w:pStyle w:val="REG-P0"/>
        <w:jc w:val="left"/>
        <w:rPr>
          <w:color w:val="000000"/>
          <w:lang w:val="en-US"/>
        </w:rPr>
      </w:pPr>
      <w:r w:rsidRPr="00DA4A5C">
        <w:rPr>
          <w:color w:val="000000"/>
          <w:lang w:val="en-US"/>
        </w:rPr>
        <w:t>I, the undersigned ______________________________________________________________</w:t>
      </w:r>
    </w:p>
    <w:p w14:paraId="21B209D5" w14:textId="77777777" w:rsidR="00481E86" w:rsidRDefault="00481E86" w:rsidP="00481E86">
      <w:pPr>
        <w:pStyle w:val="REG-P0"/>
        <w:jc w:val="left"/>
        <w:rPr>
          <w:color w:val="000000"/>
          <w:lang w:val="en-US"/>
        </w:rPr>
      </w:pPr>
      <w:r w:rsidRPr="00DA4A5C">
        <w:rPr>
          <w:color w:val="000000"/>
          <w:lang w:val="en-US"/>
        </w:rPr>
        <w:t>certify that the information furnished in this application form is true and correct.</w:t>
      </w:r>
    </w:p>
    <w:p w14:paraId="462FE5E1" w14:textId="77777777" w:rsidR="00481E86" w:rsidRPr="00DA4A5C" w:rsidRDefault="00481E86" w:rsidP="00481E86">
      <w:pPr>
        <w:pStyle w:val="REG-P0"/>
        <w:jc w:val="left"/>
        <w:rPr>
          <w:color w:val="000000"/>
          <w:lang w:val="en-US"/>
        </w:rPr>
      </w:pPr>
    </w:p>
    <w:p w14:paraId="3692B6BD" w14:textId="77777777" w:rsidR="00481E86" w:rsidRDefault="00481E86" w:rsidP="00481E86">
      <w:pPr>
        <w:pStyle w:val="REG-P0"/>
        <w:jc w:val="left"/>
        <w:rPr>
          <w:color w:val="000000"/>
          <w:lang w:val="en-US"/>
        </w:rPr>
      </w:pPr>
      <w:r w:rsidRPr="00DA4A5C">
        <w:rPr>
          <w:color w:val="000000"/>
          <w:lang w:val="en-US"/>
        </w:rPr>
        <w:t xml:space="preserve">_____________________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sidRPr="00DA4A5C">
        <w:rPr>
          <w:color w:val="000000"/>
          <w:lang w:val="en-US"/>
        </w:rPr>
        <w:t xml:space="preserve">_________________________ </w:t>
      </w:r>
    </w:p>
    <w:p w14:paraId="35794DDF" w14:textId="77777777" w:rsidR="00481E86" w:rsidRDefault="00481E86" w:rsidP="00481E86">
      <w:pPr>
        <w:pStyle w:val="REG-P0"/>
        <w:jc w:val="left"/>
        <w:rPr>
          <w:color w:val="000000"/>
          <w:lang w:val="en-US"/>
        </w:rPr>
      </w:pPr>
      <w:r w:rsidRPr="00DA4A5C">
        <w:rPr>
          <w:color w:val="000000"/>
          <w:lang w:val="en-US"/>
        </w:rPr>
        <w:t xml:space="preserve">Signature of Applicant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sidRPr="00DA4A5C">
        <w:rPr>
          <w:color w:val="000000"/>
          <w:lang w:val="en-US"/>
        </w:rPr>
        <w:t xml:space="preserve">Date </w:t>
      </w:r>
    </w:p>
    <w:p w14:paraId="69F14C9F" w14:textId="77777777" w:rsidR="00481E86" w:rsidRDefault="00481E86" w:rsidP="00481E86">
      <w:pPr>
        <w:pStyle w:val="REG-P0"/>
        <w:jc w:val="center"/>
        <w:rPr>
          <w:b/>
          <w:bCs/>
          <w:color w:val="000000"/>
        </w:rPr>
      </w:pPr>
    </w:p>
    <w:p w14:paraId="09AD3C5B" w14:textId="6915573C" w:rsidR="00481E86" w:rsidRPr="00774B3A" w:rsidRDefault="00481E86" w:rsidP="00481E86">
      <w:pPr>
        <w:pStyle w:val="REG-P0"/>
        <w:jc w:val="center"/>
        <w:rPr>
          <w:b/>
          <w:bCs/>
          <w:color w:val="000000"/>
        </w:rPr>
      </w:pPr>
      <w:r>
        <w:rPr>
          <w:b/>
          <w:bCs/>
          <w:color w:val="000000"/>
        </w:rPr>
        <w:br w:type="column"/>
      </w:r>
      <w:r w:rsidRPr="00774B3A">
        <w:rPr>
          <w:b/>
          <w:bCs/>
          <w:color w:val="000000"/>
        </w:rPr>
        <w:lastRenderedPageBreak/>
        <w:t>Part 6</w:t>
      </w:r>
    </w:p>
    <w:p w14:paraId="55F12874" w14:textId="77777777" w:rsidR="00481E86" w:rsidRPr="00774B3A" w:rsidRDefault="00481E86" w:rsidP="00481E86">
      <w:pPr>
        <w:pStyle w:val="REG-P0"/>
        <w:jc w:val="center"/>
        <w:rPr>
          <w:b/>
          <w:bCs/>
          <w:color w:val="000000"/>
        </w:rPr>
      </w:pPr>
    </w:p>
    <w:p w14:paraId="1FA9C93A" w14:textId="77777777" w:rsidR="00481E86" w:rsidRPr="00774B3A" w:rsidRDefault="00481E86" w:rsidP="00481E86">
      <w:pPr>
        <w:pStyle w:val="REG-P0"/>
        <w:jc w:val="center"/>
        <w:rPr>
          <w:b/>
          <w:bCs/>
          <w:color w:val="000000"/>
        </w:rPr>
      </w:pPr>
      <w:r w:rsidRPr="00774B3A">
        <w:rPr>
          <w:b/>
          <w:bCs/>
          <w:color w:val="000000"/>
        </w:rPr>
        <w:t>FOR OFFICIAL USE ONLY</w:t>
      </w:r>
    </w:p>
    <w:p w14:paraId="4F997CCD" w14:textId="77777777" w:rsidR="00481E86" w:rsidRPr="00774B3A" w:rsidRDefault="00481E86" w:rsidP="00481E86">
      <w:pPr>
        <w:pStyle w:val="REG-P0"/>
        <w:jc w:val="center"/>
        <w:rPr>
          <w:color w:val="000000"/>
        </w:rPr>
      </w:pPr>
    </w:p>
    <w:p w14:paraId="4E55B04B" w14:textId="77777777" w:rsidR="00481E86" w:rsidRDefault="00481E86" w:rsidP="00481E86">
      <w:pPr>
        <w:pStyle w:val="REG-P0"/>
        <w:rPr>
          <w:color w:val="000000"/>
        </w:rPr>
      </w:pPr>
    </w:p>
    <w:p w14:paraId="485915B2" w14:textId="77777777" w:rsidR="00481E86" w:rsidRPr="00774B3A" w:rsidRDefault="00481E86" w:rsidP="00481E86">
      <w:pPr>
        <w:pStyle w:val="REG-P0"/>
        <w:rPr>
          <w:color w:val="000000"/>
        </w:rPr>
      </w:pPr>
      <w:r w:rsidRPr="00774B3A">
        <w:rPr>
          <w:color w:val="000000"/>
        </w:rPr>
        <w:t xml:space="preserve">1. </w:t>
      </w:r>
      <w:r>
        <w:rPr>
          <w:color w:val="000000"/>
        </w:rPr>
        <w:tab/>
      </w:r>
      <w:r w:rsidRPr="00774B3A">
        <w:rPr>
          <w:color w:val="000000"/>
        </w:rPr>
        <w:t>Reasons why waiver of interest and penalty will not lead to evasion of annual licence fees:</w:t>
      </w:r>
    </w:p>
    <w:p w14:paraId="1CA22F73" w14:textId="77777777" w:rsidR="00481E86" w:rsidRDefault="00481E86" w:rsidP="00481E86">
      <w:pPr>
        <w:pStyle w:val="REG-P0"/>
        <w:ind w:left="567"/>
        <w:rPr>
          <w:color w:val="000000"/>
        </w:rPr>
      </w:pPr>
      <w:r w:rsidRPr="00774B3A">
        <w:rPr>
          <w:color w:val="000000"/>
        </w:rPr>
        <w:t>_______________________________________________________________________</w:t>
      </w:r>
    </w:p>
    <w:p w14:paraId="150303D4" w14:textId="77777777" w:rsidR="00481E86" w:rsidRPr="00774B3A" w:rsidRDefault="00481E86" w:rsidP="00481E86">
      <w:pPr>
        <w:pStyle w:val="REG-P0"/>
        <w:ind w:left="567"/>
        <w:rPr>
          <w:color w:val="000000"/>
        </w:rPr>
      </w:pPr>
    </w:p>
    <w:p w14:paraId="2FB6A692" w14:textId="77777777" w:rsidR="00481E86" w:rsidRDefault="00481E86" w:rsidP="00481E86">
      <w:pPr>
        <w:pStyle w:val="REG-P0"/>
        <w:rPr>
          <w:color w:val="000000"/>
        </w:rPr>
      </w:pPr>
    </w:p>
    <w:p w14:paraId="0D20FE9E" w14:textId="77777777" w:rsidR="00481E86" w:rsidRPr="00774B3A" w:rsidRDefault="00481E86" w:rsidP="00481E86">
      <w:pPr>
        <w:pStyle w:val="REG-P0"/>
        <w:rPr>
          <w:color w:val="000000"/>
        </w:rPr>
      </w:pPr>
      <w:r w:rsidRPr="00774B3A">
        <w:rPr>
          <w:color w:val="000000"/>
        </w:rPr>
        <w:t xml:space="preserve">2. </w:t>
      </w:r>
      <w:r>
        <w:rPr>
          <w:color w:val="000000"/>
        </w:rPr>
        <w:tab/>
      </w:r>
      <w:r w:rsidRPr="00774B3A">
        <w:rPr>
          <w:color w:val="000000"/>
        </w:rPr>
        <w:t>Would the granting of the application undermine sound risk management practices?</w:t>
      </w:r>
    </w:p>
    <w:p w14:paraId="45D4A321" w14:textId="77777777" w:rsidR="00481E86" w:rsidRPr="00774B3A" w:rsidRDefault="00481E86" w:rsidP="00481E86">
      <w:pPr>
        <w:pStyle w:val="REG-P0"/>
        <w:rPr>
          <w:color w:val="000000"/>
        </w:rPr>
      </w:pPr>
      <w:r>
        <w:rPr>
          <w:color w:val="000000"/>
        </w:rPr>
        <w:tab/>
      </w:r>
      <w:r w:rsidRPr="00774B3A">
        <w:rPr>
          <w:color w:val="000000"/>
        </w:rPr>
        <w:t>_______________________________________________________________________</w:t>
      </w:r>
    </w:p>
    <w:p w14:paraId="0982F784" w14:textId="77777777" w:rsidR="00481E86" w:rsidRDefault="00481E86" w:rsidP="00481E86">
      <w:pPr>
        <w:pStyle w:val="REG-P0"/>
        <w:rPr>
          <w:color w:val="000000"/>
        </w:rPr>
      </w:pPr>
    </w:p>
    <w:p w14:paraId="005E4438" w14:textId="77777777" w:rsidR="00481E86" w:rsidRDefault="00481E86" w:rsidP="00481E86">
      <w:pPr>
        <w:pStyle w:val="REG-P0"/>
        <w:rPr>
          <w:color w:val="000000"/>
        </w:rPr>
      </w:pPr>
    </w:p>
    <w:p w14:paraId="3B6BD3D6" w14:textId="77777777" w:rsidR="00481E86" w:rsidRPr="00774B3A" w:rsidRDefault="00481E86" w:rsidP="00481E86">
      <w:pPr>
        <w:pStyle w:val="REG-P0"/>
        <w:rPr>
          <w:color w:val="000000"/>
        </w:rPr>
      </w:pPr>
      <w:r w:rsidRPr="00774B3A">
        <w:rPr>
          <w:color w:val="000000"/>
        </w:rPr>
        <w:t xml:space="preserve">3. </w:t>
      </w:r>
      <w:r>
        <w:rPr>
          <w:color w:val="000000"/>
        </w:rPr>
        <w:tab/>
      </w:r>
      <w:r w:rsidRPr="00774B3A">
        <w:rPr>
          <w:color w:val="000000"/>
        </w:rPr>
        <w:t>Would the granting of the application relieve financial hardship? ___________________</w:t>
      </w:r>
    </w:p>
    <w:p w14:paraId="32AA9B20" w14:textId="77777777" w:rsidR="00481E86" w:rsidRPr="00774B3A" w:rsidRDefault="00481E86" w:rsidP="00481E86">
      <w:pPr>
        <w:pStyle w:val="REG-P0"/>
        <w:ind w:left="567"/>
        <w:rPr>
          <w:color w:val="000000"/>
        </w:rPr>
      </w:pPr>
      <w:r w:rsidRPr="00774B3A">
        <w:rPr>
          <w:color w:val="000000"/>
        </w:rPr>
        <w:t>_______________________________________________________________________</w:t>
      </w:r>
    </w:p>
    <w:p w14:paraId="560DEF71" w14:textId="77777777" w:rsidR="00481E86" w:rsidRDefault="00481E86" w:rsidP="00481E86">
      <w:pPr>
        <w:pStyle w:val="REG-P0"/>
        <w:rPr>
          <w:color w:val="000000"/>
        </w:rPr>
      </w:pPr>
    </w:p>
    <w:p w14:paraId="6FA7B391" w14:textId="77777777" w:rsidR="00481E86" w:rsidRDefault="00481E86" w:rsidP="00481E86">
      <w:pPr>
        <w:pStyle w:val="REG-P0"/>
        <w:rPr>
          <w:color w:val="000000"/>
        </w:rPr>
      </w:pPr>
    </w:p>
    <w:p w14:paraId="0FA0A2A3" w14:textId="77777777" w:rsidR="00481E86" w:rsidRPr="00774B3A" w:rsidRDefault="00481E86" w:rsidP="00481E86">
      <w:pPr>
        <w:pStyle w:val="REG-P0"/>
        <w:rPr>
          <w:color w:val="000000"/>
        </w:rPr>
      </w:pPr>
      <w:r w:rsidRPr="00774B3A">
        <w:rPr>
          <w:color w:val="000000"/>
        </w:rPr>
        <w:t xml:space="preserve">4. </w:t>
      </w:r>
      <w:r>
        <w:rPr>
          <w:color w:val="000000"/>
        </w:rPr>
        <w:tab/>
      </w:r>
      <w:r w:rsidRPr="00774B3A">
        <w:rPr>
          <w:color w:val="000000"/>
        </w:rPr>
        <w:t>Are the prospects of debt recovery unlikely? ___________________________________</w:t>
      </w:r>
    </w:p>
    <w:p w14:paraId="208BFC7E" w14:textId="77777777" w:rsidR="00481E86" w:rsidRDefault="00481E86" w:rsidP="00481E86">
      <w:pPr>
        <w:pStyle w:val="REG-P0"/>
        <w:ind w:left="567"/>
        <w:jc w:val="left"/>
        <w:rPr>
          <w:color w:val="000000"/>
        </w:rPr>
      </w:pPr>
      <w:r w:rsidRPr="00774B3A">
        <w:rPr>
          <w:color w:val="000000"/>
        </w:rPr>
        <w:t>_______________________________________________________________________</w:t>
      </w:r>
    </w:p>
    <w:p w14:paraId="356226DF" w14:textId="77777777" w:rsidR="00481E86" w:rsidRDefault="00481E86" w:rsidP="00481E86">
      <w:pPr>
        <w:pStyle w:val="REG-P0"/>
        <w:ind w:left="567"/>
        <w:jc w:val="left"/>
        <w:rPr>
          <w:color w:val="000000"/>
        </w:rPr>
      </w:pPr>
    </w:p>
    <w:p w14:paraId="79610AC1" w14:textId="081E3096" w:rsidR="00481E86" w:rsidRPr="008D70D3" w:rsidRDefault="00481E86" w:rsidP="00481E86">
      <w:pPr>
        <w:pStyle w:val="REG-P0"/>
        <w:ind w:left="567" w:hanging="567"/>
        <w:jc w:val="left"/>
        <w:rPr>
          <w:color w:val="000000"/>
        </w:rPr>
      </w:pPr>
    </w:p>
    <w:sectPr w:rsidR="00481E86" w:rsidRPr="008D70D3" w:rsidSect="00C43625">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598F" w14:textId="77777777" w:rsidR="000D607E" w:rsidRDefault="000D607E">
      <w:r>
        <w:separator/>
      </w:r>
    </w:p>
  </w:endnote>
  <w:endnote w:type="continuationSeparator" w:id="0">
    <w:p w14:paraId="63FFEB84" w14:textId="77777777" w:rsidR="000D607E" w:rsidRDefault="000D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90CF" w14:textId="77777777" w:rsidR="000D607E" w:rsidRDefault="000D607E">
      <w:r>
        <w:separator/>
      </w:r>
    </w:p>
  </w:footnote>
  <w:footnote w:type="continuationSeparator" w:id="0">
    <w:p w14:paraId="41394B5C" w14:textId="77777777" w:rsidR="000D607E" w:rsidRDefault="000D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CF97" w14:textId="211CF73D" w:rsidR="006E06A6" w:rsidRPr="000073EE" w:rsidRDefault="006E06A6" w:rsidP="00463FFB">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48512" behindDoc="0" locked="1" layoutInCell="0" allowOverlap="0" wp14:anchorId="260A7373" wp14:editId="79FBD844">
              <wp:simplePos x="0" y="0"/>
              <wp:positionH relativeFrom="column">
                <wp:posOffset>-965200</wp:posOffset>
              </wp:positionH>
              <wp:positionV relativeFrom="page">
                <wp:posOffset>0</wp:posOffset>
              </wp:positionV>
              <wp:extent cx="7322185" cy="10681335"/>
              <wp:effectExtent l="120650" t="114300" r="120015" b="120015"/>
              <wp:wrapNone/>
              <wp:docPr id="1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160" name="Straight Connector 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61" name="Straight Connector 5"/>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886E55D" id="Group 6" o:spid="_x0000_s1026" style="position:absolute;margin-left:-76pt;margin-top:0;width:576.55pt;height:841.05pt;z-index:251648512;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sz w:val="16"/>
        <w:szCs w:val="16"/>
      </w:rPr>
      <w:fldChar w:fldCharType="separate"/>
    </w:r>
    <w:r w:rsidR="006311D6">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3F30A035" w14:textId="77777777" w:rsidR="006E06A6" w:rsidRDefault="006E06A6" w:rsidP="00F25922">
    <w:pPr>
      <w:pStyle w:val="REG-PHA"/>
      <w:rPr>
        <w:rStyle w:val="REG-PHAChar"/>
        <w:b/>
        <w:caps/>
      </w:rPr>
    </w:pPr>
    <w:r>
      <w:rPr>
        <w:rStyle w:val="REG-PHAChar"/>
        <w:b/>
        <w:caps/>
      </w:rPr>
      <w:t>regulations</w:t>
    </w:r>
  </w:p>
  <w:p w14:paraId="477EEE9D" w14:textId="32020F6F" w:rsidR="006E06A6" w:rsidRDefault="004123CA" w:rsidP="000B17EA">
    <w:pPr>
      <w:pStyle w:val="REG-PHb"/>
      <w:spacing w:after="120"/>
    </w:pPr>
    <w:r w:rsidRPr="004123CA">
      <w:t>Road Fund Administration Act 18 of 1999</w:t>
    </w:r>
  </w:p>
  <w:p w14:paraId="6B94E34F" w14:textId="569C2B3F" w:rsidR="006E06A6" w:rsidRPr="00C43625" w:rsidRDefault="004123CA" w:rsidP="00F25922">
    <w:pPr>
      <w:pStyle w:val="REG-PHb"/>
    </w:pPr>
    <w:r w:rsidRPr="004123CA">
      <w:rPr>
        <w:bCs/>
        <w:lang w:val="en-US"/>
      </w:rPr>
      <w:t xml:space="preserve">Regulations on Exemption or Waiver System relating to Entry Fees, Interest and </w:t>
    </w:r>
    <w:r>
      <w:rPr>
        <w:bCs/>
        <w:lang w:val="en-US"/>
      </w:rPr>
      <w:br/>
    </w:r>
    <w:r w:rsidRPr="004123CA">
      <w:rPr>
        <w:bCs/>
        <w:lang w:val="en-US"/>
      </w:rPr>
      <w:t xml:space="preserve">Penalties </w:t>
    </w:r>
    <w:r>
      <w:rPr>
        <w:bCs/>
        <w:lang w:val="en-US"/>
      </w:rPr>
      <w:t>c</w:t>
    </w:r>
    <w:r w:rsidRPr="004123CA">
      <w:rPr>
        <w:bCs/>
        <w:lang w:val="en-US"/>
      </w:rPr>
      <w:t xml:space="preserve">alculated on Annual Vehicle Licence Fees </w:t>
    </w:r>
  </w:p>
  <w:p w14:paraId="49E14B94" w14:textId="77777777" w:rsidR="006E06A6" w:rsidRPr="00F25922" w:rsidRDefault="006E06A6" w:rsidP="00C43625">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FA2" w14:textId="77777777" w:rsidR="006E06A6" w:rsidRPr="00BA6B35" w:rsidRDefault="006E06A6"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B4BE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A4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6AEC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F0B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2450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4A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526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56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F4E1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6032"/>
    <w:multiLevelType w:val="hybridMultilevel"/>
    <w:tmpl w:val="0FDA6EFE"/>
    <w:lvl w:ilvl="0" w:tplc="38883D6E">
      <w:start w:val="1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45B19C8"/>
    <w:multiLevelType w:val="hybridMultilevel"/>
    <w:tmpl w:val="33D288B0"/>
    <w:lvl w:ilvl="0" w:tplc="ADE82860">
      <w:start w:val="20"/>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B9C7125"/>
    <w:multiLevelType w:val="hybridMultilevel"/>
    <w:tmpl w:val="E0E8C400"/>
    <w:lvl w:ilvl="0" w:tplc="E52A415C">
      <w:start w:val="2"/>
      <w:numFmt w:val="upperLetter"/>
      <w:lvlText w:val="%1"/>
      <w:lvlJc w:val="left"/>
      <w:pPr>
        <w:ind w:left="618" w:hanging="519"/>
      </w:pPr>
      <w:rPr>
        <w:rFonts w:ascii="Times New Roman" w:eastAsia="Times New Roman" w:hAnsi="Times New Roman" w:hint="default"/>
        <w:w w:val="112"/>
      </w:rPr>
    </w:lvl>
    <w:lvl w:ilvl="1" w:tplc="D76AAA1C">
      <w:start w:val="1"/>
      <w:numFmt w:val="bullet"/>
      <w:lvlText w:val="•"/>
      <w:lvlJc w:val="left"/>
      <w:pPr>
        <w:ind w:left="1540" w:hanging="519"/>
      </w:pPr>
      <w:rPr>
        <w:rFonts w:hint="default"/>
      </w:rPr>
    </w:lvl>
    <w:lvl w:ilvl="2" w:tplc="953EE95C">
      <w:start w:val="1"/>
      <w:numFmt w:val="bullet"/>
      <w:lvlText w:val="•"/>
      <w:lvlJc w:val="left"/>
      <w:pPr>
        <w:ind w:left="2460" w:hanging="519"/>
      </w:pPr>
      <w:rPr>
        <w:rFonts w:hint="default"/>
      </w:rPr>
    </w:lvl>
    <w:lvl w:ilvl="3" w:tplc="FE5E0F20">
      <w:start w:val="1"/>
      <w:numFmt w:val="bullet"/>
      <w:lvlText w:val="•"/>
      <w:lvlJc w:val="left"/>
      <w:pPr>
        <w:ind w:left="3381" w:hanging="519"/>
      </w:pPr>
      <w:rPr>
        <w:rFonts w:hint="default"/>
      </w:rPr>
    </w:lvl>
    <w:lvl w:ilvl="4" w:tplc="7D00E1AC">
      <w:start w:val="1"/>
      <w:numFmt w:val="bullet"/>
      <w:lvlText w:val="•"/>
      <w:lvlJc w:val="left"/>
      <w:pPr>
        <w:ind w:left="4301" w:hanging="519"/>
      </w:pPr>
      <w:rPr>
        <w:rFonts w:hint="default"/>
      </w:rPr>
    </w:lvl>
    <w:lvl w:ilvl="5" w:tplc="2F70422A">
      <w:start w:val="1"/>
      <w:numFmt w:val="bullet"/>
      <w:lvlText w:val="•"/>
      <w:lvlJc w:val="left"/>
      <w:pPr>
        <w:ind w:left="5222" w:hanging="519"/>
      </w:pPr>
      <w:rPr>
        <w:rFonts w:hint="default"/>
      </w:rPr>
    </w:lvl>
    <w:lvl w:ilvl="6" w:tplc="BF4A0DB6">
      <w:start w:val="1"/>
      <w:numFmt w:val="bullet"/>
      <w:lvlText w:val="•"/>
      <w:lvlJc w:val="left"/>
      <w:pPr>
        <w:ind w:left="6142" w:hanging="519"/>
      </w:pPr>
      <w:rPr>
        <w:rFonts w:hint="default"/>
      </w:rPr>
    </w:lvl>
    <w:lvl w:ilvl="7" w:tplc="3CE6C08E">
      <w:start w:val="1"/>
      <w:numFmt w:val="bullet"/>
      <w:lvlText w:val="•"/>
      <w:lvlJc w:val="left"/>
      <w:pPr>
        <w:ind w:left="7062" w:hanging="519"/>
      </w:pPr>
      <w:rPr>
        <w:rFonts w:hint="default"/>
      </w:rPr>
    </w:lvl>
    <w:lvl w:ilvl="8" w:tplc="9CC6DFD4">
      <w:start w:val="1"/>
      <w:numFmt w:val="bullet"/>
      <w:lvlText w:val="•"/>
      <w:lvlJc w:val="left"/>
      <w:pPr>
        <w:ind w:left="7983" w:hanging="519"/>
      </w:pPr>
      <w:rPr>
        <w:rFonts w:hint="default"/>
      </w:rPr>
    </w:lvl>
  </w:abstractNum>
  <w:num w:numId="1" w16cid:durableId="1217157460">
    <w:abstractNumId w:val="9"/>
  </w:num>
  <w:num w:numId="2" w16cid:durableId="1627735681">
    <w:abstractNumId w:val="15"/>
  </w:num>
  <w:num w:numId="3" w16cid:durableId="420836534">
    <w:abstractNumId w:val="12"/>
  </w:num>
  <w:num w:numId="4" w16cid:durableId="1264917097">
    <w:abstractNumId w:val="13"/>
  </w:num>
  <w:num w:numId="5" w16cid:durableId="1139224234">
    <w:abstractNumId w:val="14"/>
  </w:num>
  <w:num w:numId="6" w16cid:durableId="1156263916">
    <w:abstractNumId w:val="11"/>
  </w:num>
  <w:num w:numId="7" w16cid:durableId="1147237328">
    <w:abstractNumId w:val="10"/>
  </w:num>
  <w:num w:numId="8" w16cid:durableId="1167596853">
    <w:abstractNumId w:val="16"/>
  </w:num>
  <w:num w:numId="9" w16cid:durableId="118620362">
    <w:abstractNumId w:val="7"/>
  </w:num>
  <w:num w:numId="10" w16cid:durableId="124274432">
    <w:abstractNumId w:val="6"/>
  </w:num>
  <w:num w:numId="11" w16cid:durableId="297691451">
    <w:abstractNumId w:val="5"/>
  </w:num>
  <w:num w:numId="12" w16cid:durableId="1247350102">
    <w:abstractNumId w:val="4"/>
  </w:num>
  <w:num w:numId="13" w16cid:durableId="179780949">
    <w:abstractNumId w:val="8"/>
  </w:num>
  <w:num w:numId="14" w16cid:durableId="412556000">
    <w:abstractNumId w:val="3"/>
  </w:num>
  <w:num w:numId="15" w16cid:durableId="1051272920">
    <w:abstractNumId w:val="2"/>
  </w:num>
  <w:num w:numId="16" w16cid:durableId="953443553">
    <w:abstractNumId w:val="1"/>
  </w:num>
  <w:num w:numId="17" w16cid:durableId="9939930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0MDI0MTIytDA2srBQ0lEKTi0uzszPAykwtKgFAO0eloAtAAAA"/>
  </w:docVars>
  <w:rsids>
    <w:rsidRoot w:val="00D25787"/>
    <w:rsid w:val="00000812"/>
    <w:rsid w:val="00003117"/>
    <w:rsid w:val="000033F3"/>
    <w:rsid w:val="00003730"/>
    <w:rsid w:val="00003D69"/>
    <w:rsid w:val="00003DCF"/>
    <w:rsid w:val="00004146"/>
    <w:rsid w:val="000042F0"/>
    <w:rsid w:val="000043A1"/>
    <w:rsid w:val="00004F6B"/>
    <w:rsid w:val="000052A2"/>
    <w:rsid w:val="00005680"/>
    <w:rsid w:val="00005EE8"/>
    <w:rsid w:val="000063D1"/>
    <w:rsid w:val="000073EE"/>
    <w:rsid w:val="00007C2F"/>
    <w:rsid w:val="0001088D"/>
    <w:rsid w:val="00010B81"/>
    <w:rsid w:val="0001185B"/>
    <w:rsid w:val="00012ED2"/>
    <w:rsid w:val="000133A8"/>
    <w:rsid w:val="00015B46"/>
    <w:rsid w:val="000201FB"/>
    <w:rsid w:val="000219CF"/>
    <w:rsid w:val="00023D2F"/>
    <w:rsid w:val="000242FF"/>
    <w:rsid w:val="00024D3E"/>
    <w:rsid w:val="00025FE6"/>
    <w:rsid w:val="00027736"/>
    <w:rsid w:val="00030012"/>
    <w:rsid w:val="00030586"/>
    <w:rsid w:val="000330DA"/>
    <w:rsid w:val="00033BD4"/>
    <w:rsid w:val="00034949"/>
    <w:rsid w:val="00034980"/>
    <w:rsid w:val="00034B64"/>
    <w:rsid w:val="00036E61"/>
    <w:rsid w:val="00037F52"/>
    <w:rsid w:val="000420FF"/>
    <w:rsid w:val="00043536"/>
    <w:rsid w:val="00043AF5"/>
    <w:rsid w:val="00044972"/>
    <w:rsid w:val="00044DFD"/>
    <w:rsid w:val="00045A94"/>
    <w:rsid w:val="00045DD8"/>
    <w:rsid w:val="00051B9E"/>
    <w:rsid w:val="00053AF6"/>
    <w:rsid w:val="0005444F"/>
    <w:rsid w:val="00055D23"/>
    <w:rsid w:val="00057231"/>
    <w:rsid w:val="000579AD"/>
    <w:rsid w:val="000608EE"/>
    <w:rsid w:val="00060D28"/>
    <w:rsid w:val="000614EF"/>
    <w:rsid w:val="000622BB"/>
    <w:rsid w:val="00064489"/>
    <w:rsid w:val="000645C1"/>
    <w:rsid w:val="00065513"/>
    <w:rsid w:val="000668CD"/>
    <w:rsid w:val="00066DEF"/>
    <w:rsid w:val="0007067C"/>
    <w:rsid w:val="000710ED"/>
    <w:rsid w:val="0007175B"/>
    <w:rsid w:val="000743D6"/>
    <w:rsid w:val="000744EC"/>
    <w:rsid w:val="0007482C"/>
    <w:rsid w:val="00074AFC"/>
    <w:rsid w:val="000757E1"/>
    <w:rsid w:val="00077C38"/>
    <w:rsid w:val="00077CC8"/>
    <w:rsid w:val="00080C29"/>
    <w:rsid w:val="00080C45"/>
    <w:rsid w:val="00080D8B"/>
    <w:rsid w:val="000814D8"/>
    <w:rsid w:val="00081D2F"/>
    <w:rsid w:val="000832F0"/>
    <w:rsid w:val="000835C8"/>
    <w:rsid w:val="00084A4D"/>
    <w:rsid w:val="000878E9"/>
    <w:rsid w:val="00087F0F"/>
    <w:rsid w:val="000903F9"/>
    <w:rsid w:val="000916ED"/>
    <w:rsid w:val="00091E8E"/>
    <w:rsid w:val="000A0A74"/>
    <w:rsid w:val="000A228B"/>
    <w:rsid w:val="000A2439"/>
    <w:rsid w:val="000A3596"/>
    <w:rsid w:val="000A4D98"/>
    <w:rsid w:val="000A523F"/>
    <w:rsid w:val="000A5E0F"/>
    <w:rsid w:val="000A6259"/>
    <w:rsid w:val="000B1637"/>
    <w:rsid w:val="000B17EA"/>
    <w:rsid w:val="000B26CE"/>
    <w:rsid w:val="000B4FB6"/>
    <w:rsid w:val="000B50FE"/>
    <w:rsid w:val="000B54EB"/>
    <w:rsid w:val="000B5D6C"/>
    <w:rsid w:val="000B60FA"/>
    <w:rsid w:val="000B7DF0"/>
    <w:rsid w:val="000C01AC"/>
    <w:rsid w:val="000C2C80"/>
    <w:rsid w:val="000C416E"/>
    <w:rsid w:val="000C4D81"/>
    <w:rsid w:val="000C5263"/>
    <w:rsid w:val="000C72A1"/>
    <w:rsid w:val="000D3B3A"/>
    <w:rsid w:val="000D607E"/>
    <w:rsid w:val="000D61EB"/>
    <w:rsid w:val="000D7E8E"/>
    <w:rsid w:val="000E21FC"/>
    <w:rsid w:val="000E26DD"/>
    <w:rsid w:val="000E427F"/>
    <w:rsid w:val="000E5C90"/>
    <w:rsid w:val="000F14CA"/>
    <w:rsid w:val="000F1E72"/>
    <w:rsid w:val="000F260D"/>
    <w:rsid w:val="000F4429"/>
    <w:rsid w:val="000F7993"/>
    <w:rsid w:val="00104481"/>
    <w:rsid w:val="0010523C"/>
    <w:rsid w:val="0010747B"/>
    <w:rsid w:val="001121EE"/>
    <w:rsid w:val="00112857"/>
    <w:rsid w:val="001128C3"/>
    <w:rsid w:val="001147D1"/>
    <w:rsid w:val="0011521B"/>
    <w:rsid w:val="0011689A"/>
    <w:rsid w:val="00120343"/>
    <w:rsid w:val="00121135"/>
    <w:rsid w:val="0012325B"/>
    <w:rsid w:val="0012543A"/>
    <w:rsid w:val="00127070"/>
    <w:rsid w:val="00127D3C"/>
    <w:rsid w:val="00133371"/>
    <w:rsid w:val="00133705"/>
    <w:rsid w:val="0013413D"/>
    <w:rsid w:val="001348E4"/>
    <w:rsid w:val="00135C08"/>
    <w:rsid w:val="00136203"/>
    <w:rsid w:val="00142743"/>
    <w:rsid w:val="00142FE0"/>
    <w:rsid w:val="00143E17"/>
    <w:rsid w:val="001466E4"/>
    <w:rsid w:val="0015010E"/>
    <w:rsid w:val="0015104F"/>
    <w:rsid w:val="001516FC"/>
    <w:rsid w:val="001527CD"/>
    <w:rsid w:val="00152AB1"/>
    <w:rsid w:val="00153B8A"/>
    <w:rsid w:val="001540EB"/>
    <w:rsid w:val="001565F4"/>
    <w:rsid w:val="00157469"/>
    <w:rsid w:val="0015761F"/>
    <w:rsid w:val="001624CA"/>
    <w:rsid w:val="001636EC"/>
    <w:rsid w:val="00164718"/>
    <w:rsid w:val="00165401"/>
    <w:rsid w:val="00167A40"/>
    <w:rsid w:val="0017171F"/>
    <w:rsid w:val="001723EC"/>
    <w:rsid w:val="001737F0"/>
    <w:rsid w:val="001744DD"/>
    <w:rsid w:val="00174554"/>
    <w:rsid w:val="001759BD"/>
    <w:rsid w:val="001761C1"/>
    <w:rsid w:val="0017633F"/>
    <w:rsid w:val="001767A6"/>
    <w:rsid w:val="00177AFE"/>
    <w:rsid w:val="00181A7A"/>
    <w:rsid w:val="00182DFE"/>
    <w:rsid w:val="001837C0"/>
    <w:rsid w:val="001848C7"/>
    <w:rsid w:val="00185ED6"/>
    <w:rsid w:val="00186652"/>
    <w:rsid w:val="00186673"/>
    <w:rsid w:val="00193786"/>
    <w:rsid w:val="001952B5"/>
    <w:rsid w:val="00196A21"/>
    <w:rsid w:val="001979D5"/>
    <w:rsid w:val="001A4410"/>
    <w:rsid w:val="001A460F"/>
    <w:rsid w:val="001A57FC"/>
    <w:rsid w:val="001A7E35"/>
    <w:rsid w:val="001B0141"/>
    <w:rsid w:val="001B032A"/>
    <w:rsid w:val="001B0E17"/>
    <w:rsid w:val="001B1A6B"/>
    <w:rsid w:val="001B2A26"/>
    <w:rsid w:val="001B2C14"/>
    <w:rsid w:val="001B3390"/>
    <w:rsid w:val="001B3D40"/>
    <w:rsid w:val="001B4103"/>
    <w:rsid w:val="001B66AB"/>
    <w:rsid w:val="001C0B26"/>
    <w:rsid w:val="001C0FC2"/>
    <w:rsid w:val="001C1B1A"/>
    <w:rsid w:val="001C2C10"/>
    <w:rsid w:val="001C3895"/>
    <w:rsid w:val="001C69D4"/>
    <w:rsid w:val="001D22A0"/>
    <w:rsid w:val="001D269F"/>
    <w:rsid w:val="001D3688"/>
    <w:rsid w:val="001D3C6C"/>
    <w:rsid w:val="001D6485"/>
    <w:rsid w:val="001D6D65"/>
    <w:rsid w:val="001E05CF"/>
    <w:rsid w:val="001E2B91"/>
    <w:rsid w:val="001E402E"/>
    <w:rsid w:val="001E42D4"/>
    <w:rsid w:val="001E5374"/>
    <w:rsid w:val="001E54A1"/>
    <w:rsid w:val="001E5C95"/>
    <w:rsid w:val="001E7234"/>
    <w:rsid w:val="001E7D87"/>
    <w:rsid w:val="001F2A4A"/>
    <w:rsid w:val="001F3B3E"/>
    <w:rsid w:val="001F4351"/>
    <w:rsid w:val="001F4ADF"/>
    <w:rsid w:val="00200132"/>
    <w:rsid w:val="0020301E"/>
    <w:rsid w:val="00203302"/>
    <w:rsid w:val="00207EAE"/>
    <w:rsid w:val="0021001A"/>
    <w:rsid w:val="00213115"/>
    <w:rsid w:val="00213836"/>
    <w:rsid w:val="002138E1"/>
    <w:rsid w:val="00215677"/>
    <w:rsid w:val="00215715"/>
    <w:rsid w:val="002160B8"/>
    <w:rsid w:val="0021666C"/>
    <w:rsid w:val="00220432"/>
    <w:rsid w:val="002208C6"/>
    <w:rsid w:val="00221C58"/>
    <w:rsid w:val="002245EF"/>
    <w:rsid w:val="00224800"/>
    <w:rsid w:val="002252DD"/>
    <w:rsid w:val="002303E5"/>
    <w:rsid w:val="002339E9"/>
    <w:rsid w:val="002348EB"/>
    <w:rsid w:val="00235237"/>
    <w:rsid w:val="002354B1"/>
    <w:rsid w:val="0023567D"/>
    <w:rsid w:val="0023754D"/>
    <w:rsid w:val="00237715"/>
    <w:rsid w:val="00237D29"/>
    <w:rsid w:val="002429B8"/>
    <w:rsid w:val="002436F5"/>
    <w:rsid w:val="00244FAC"/>
    <w:rsid w:val="00245991"/>
    <w:rsid w:val="00251136"/>
    <w:rsid w:val="0025297C"/>
    <w:rsid w:val="00252E19"/>
    <w:rsid w:val="00255B09"/>
    <w:rsid w:val="002560A8"/>
    <w:rsid w:val="00257780"/>
    <w:rsid w:val="00261EC4"/>
    <w:rsid w:val="0026361E"/>
    <w:rsid w:val="002646AD"/>
    <w:rsid w:val="002649F3"/>
    <w:rsid w:val="00265308"/>
    <w:rsid w:val="002653F8"/>
    <w:rsid w:val="002655B6"/>
    <w:rsid w:val="00266ACF"/>
    <w:rsid w:val="00267B91"/>
    <w:rsid w:val="0027113C"/>
    <w:rsid w:val="002711F9"/>
    <w:rsid w:val="002714DC"/>
    <w:rsid w:val="0027259D"/>
    <w:rsid w:val="00273977"/>
    <w:rsid w:val="00275EF6"/>
    <w:rsid w:val="00275F60"/>
    <w:rsid w:val="0028037E"/>
    <w:rsid w:val="00280629"/>
    <w:rsid w:val="00280DCD"/>
    <w:rsid w:val="0028271E"/>
    <w:rsid w:val="002831B8"/>
    <w:rsid w:val="00283348"/>
    <w:rsid w:val="00283DC4"/>
    <w:rsid w:val="002855DB"/>
    <w:rsid w:val="002861F9"/>
    <w:rsid w:val="00286A4D"/>
    <w:rsid w:val="00286E57"/>
    <w:rsid w:val="002907F0"/>
    <w:rsid w:val="00292DB6"/>
    <w:rsid w:val="0029326C"/>
    <w:rsid w:val="00293BBF"/>
    <w:rsid w:val="002940FD"/>
    <w:rsid w:val="00294599"/>
    <w:rsid w:val="00294699"/>
    <w:rsid w:val="002964E7"/>
    <w:rsid w:val="0029681B"/>
    <w:rsid w:val="002A0057"/>
    <w:rsid w:val="002A044B"/>
    <w:rsid w:val="002A0B4A"/>
    <w:rsid w:val="002A19D9"/>
    <w:rsid w:val="002A1E2B"/>
    <w:rsid w:val="002A2627"/>
    <w:rsid w:val="002A2928"/>
    <w:rsid w:val="002A2A68"/>
    <w:rsid w:val="002A4B2D"/>
    <w:rsid w:val="002A53D7"/>
    <w:rsid w:val="002A5570"/>
    <w:rsid w:val="002A6749"/>
    <w:rsid w:val="002A6CF2"/>
    <w:rsid w:val="002A727A"/>
    <w:rsid w:val="002A78F8"/>
    <w:rsid w:val="002B036B"/>
    <w:rsid w:val="002B1C39"/>
    <w:rsid w:val="002B2784"/>
    <w:rsid w:val="002B4E1F"/>
    <w:rsid w:val="002B543E"/>
    <w:rsid w:val="002C2699"/>
    <w:rsid w:val="002C2E1F"/>
    <w:rsid w:val="002C46BB"/>
    <w:rsid w:val="002C50D4"/>
    <w:rsid w:val="002C6105"/>
    <w:rsid w:val="002C7E84"/>
    <w:rsid w:val="002D1D4C"/>
    <w:rsid w:val="002D425B"/>
    <w:rsid w:val="002D4ED3"/>
    <w:rsid w:val="002D563C"/>
    <w:rsid w:val="002E062E"/>
    <w:rsid w:val="002E3094"/>
    <w:rsid w:val="002E49E0"/>
    <w:rsid w:val="002E4D75"/>
    <w:rsid w:val="002E4F82"/>
    <w:rsid w:val="002E577A"/>
    <w:rsid w:val="002E5BFA"/>
    <w:rsid w:val="002E5DDA"/>
    <w:rsid w:val="002E62C7"/>
    <w:rsid w:val="002F08B4"/>
    <w:rsid w:val="002F2FF3"/>
    <w:rsid w:val="002F4347"/>
    <w:rsid w:val="002F679D"/>
    <w:rsid w:val="00300F15"/>
    <w:rsid w:val="003013D8"/>
    <w:rsid w:val="00303D74"/>
    <w:rsid w:val="00304858"/>
    <w:rsid w:val="0030621B"/>
    <w:rsid w:val="00306D34"/>
    <w:rsid w:val="003110A8"/>
    <w:rsid w:val="00311332"/>
    <w:rsid w:val="00312523"/>
    <w:rsid w:val="00313B95"/>
    <w:rsid w:val="00315D19"/>
    <w:rsid w:val="00321634"/>
    <w:rsid w:val="00323713"/>
    <w:rsid w:val="0032744E"/>
    <w:rsid w:val="00330E75"/>
    <w:rsid w:val="0033175C"/>
    <w:rsid w:val="0033188C"/>
    <w:rsid w:val="0033299D"/>
    <w:rsid w:val="00332A15"/>
    <w:rsid w:val="00332BAF"/>
    <w:rsid w:val="00332E41"/>
    <w:rsid w:val="003341C7"/>
    <w:rsid w:val="00336B1F"/>
    <w:rsid w:val="00336DF0"/>
    <w:rsid w:val="003407C1"/>
    <w:rsid w:val="00342579"/>
    <w:rsid w:val="00342648"/>
    <w:rsid w:val="00342850"/>
    <w:rsid w:val="00343E39"/>
    <w:rsid w:val="00344483"/>
    <w:rsid w:val="003449A3"/>
    <w:rsid w:val="00344E8D"/>
    <w:rsid w:val="0034605A"/>
    <w:rsid w:val="00346B27"/>
    <w:rsid w:val="003500A4"/>
    <w:rsid w:val="00354915"/>
    <w:rsid w:val="0035505D"/>
    <w:rsid w:val="0035589F"/>
    <w:rsid w:val="003563A6"/>
    <w:rsid w:val="0036129B"/>
    <w:rsid w:val="00363299"/>
    <w:rsid w:val="00363E94"/>
    <w:rsid w:val="00366718"/>
    <w:rsid w:val="003701B0"/>
    <w:rsid w:val="0037208D"/>
    <w:rsid w:val="0037362C"/>
    <w:rsid w:val="00375AA0"/>
    <w:rsid w:val="00376794"/>
    <w:rsid w:val="00376FE5"/>
    <w:rsid w:val="003778DA"/>
    <w:rsid w:val="00377FBD"/>
    <w:rsid w:val="00380973"/>
    <w:rsid w:val="00381BA8"/>
    <w:rsid w:val="003837C6"/>
    <w:rsid w:val="003849A8"/>
    <w:rsid w:val="003851C1"/>
    <w:rsid w:val="0038528C"/>
    <w:rsid w:val="003905F1"/>
    <w:rsid w:val="003932F4"/>
    <w:rsid w:val="0039468E"/>
    <w:rsid w:val="003947D3"/>
    <w:rsid w:val="00394930"/>
    <w:rsid w:val="00394B3B"/>
    <w:rsid w:val="00395E1E"/>
    <w:rsid w:val="00397DCE"/>
    <w:rsid w:val="003A01F1"/>
    <w:rsid w:val="003A09F9"/>
    <w:rsid w:val="003A0E45"/>
    <w:rsid w:val="003A28F4"/>
    <w:rsid w:val="003A368C"/>
    <w:rsid w:val="003A5DAC"/>
    <w:rsid w:val="003A5E93"/>
    <w:rsid w:val="003B0C41"/>
    <w:rsid w:val="003B440D"/>
    <w:rsid w:val="003B44A4"/>
    <w:rsid w:val="003B563E"/>
    <w:rsid w:val="003B6581"/>
    <w:rsid w:val="003C062A"/>
    <w:rsid w:val="003C066E"/>
    <w:rsid w:val="003C20AF"/>
    <w:rsid w:val="003C32F0"/>
    <w:rsid w:val="003C37A0"/>
    <w:rsid w:val="003C5F5A"/>
    <w:rsid w:val="003C7232"/>
    <w:rsid w:val="003D0575"/>
    <w:rsid w:val="003D140E"/>
    <w:rsid w:val="003D233B"/>
    <w:rsid w:val="003D3651"/>
    <w:rsid w:val="003D3B2C"/>
    <w:rsid w:val="003D4EAA"/>
    <w:rsid w:val="003D568C"/>
    <w:rsid w:val="003D6F91"/>
    <w:rsid w:val="003D76EF"/>
    <w:rsid w:val="003E0ED9"/>
    <w:rsid w:val="003E1049"/>
    <w:rsid w:val="003E2DE5"/>
    <w:rsid w:val="003E4764"/>
    <w:rsid w:val="003E6147"/>
    <w:rsid w:val="003E6206"/>
    <w:rsid w:val="003E6AE6"/>
    <w:rsid w:val="003E76D6"/>
    <w:rsid w:val="003F0747"/>
    <w:rsid w:val="003F1EA2"/>
    <w:rsid w:val="003F50D1"/>
    <w:rsid w:val="003F6D96"/>
    <w:rsid w:val="004013F2"/>
    <w:rsid w:val="004018DC"/>
    <w:rsid w:val="00401F5A"/>
    <w:rsid w:val="00401FBB"/>
    <w:rsid w:val="004042CD"/>
    <w:rsid w:val="0040592F"/>
    <w:rsid w:val="00406360"/>
    <w:rsid w:val="0040650C"/>
    <w:rsid w:val="00407434"/>
    <w:rsid w:val="00407FBF"/>
    <w:rsid w:val="004123CA"/>
    <w:rsid w:val="00413961"/>
    <w:rsid w:val="004142F0"/>
    <w:rsid w:val="0041547A"/>
    <w:rsid w:val="00415D43"/>
    <w:rsid w:val="00416A53"/>
    <w:rsid w:val="00416B0B"/>
    <w:rsid w:val="0042007E"/>
    <w:rsid w:val="00421BCE"/>
    <w:rsid w:val="00421CCE"/>
    <w:rsid w:val="00421D2F"/>
    <w:rsid w:val="004229D3"/>
    <w:rsid w:val="00423963"/>
    <w:rsid w:val="00424C03"/>
    <w:rsid w:val="00426221"/>
    <w:rsid w:val="00431653"/>
    <w:rsid w:val="00432BCF"/>
    <w:rsid w:val="00432D12"/>
    <w:rsid w:val="00433EC2"/>
    <w:rsid w:val="004347BA"/>
    <w:rsid w:val="00435209"/>
    <w:rsid w:val="004419E8"/>
    <w:rsid w:val="00443021"/>
    <w:rsid w:val="00443EEF"/>
    <w:rsid w:val="0044459E"/>
    <w:rsid w:val="00445C4F"/>
    <w:rsid w:val="00446846"/>
    <w:rsid w:val="00450EFF"/>
    <w:rsid w:val="00451690"/>
    <w:rsid w:val="00453046"/>
    <w:rsid w:val="00453682"/>
    <w:rsid w:val="00453CAE"/>
    <w:rsid w:val="00456986"/>
    <w:rsid w:val="00460920"/>
    <w:rsid w:val="00461B5E"/>
    <w:rsid w:val="00461E93"/>
    <w:rsid w:val="00462CEA"/>
    <w:rsid w:val="00463FFB"/>
    <w:rsid w:val="004643A4"/>
    <w:rsid w:val="004652FA"/>
    <w:rsid w:val="00466077"/>
    <w:rsid w:val="004664DC"/>
    <w:rsid w:val="00471321"/>
    <w:rsid w:val="004715D9"/>
    <w:rsid w:val="00472D9A"/>
    <w:rsid w:val="0047312A"/>
    <w:rsid w:val="00474459"/>
    <w:rsid w:val="00474D22"/>
    <w:rsid w:val="0047645C"/>
    <w:rsid w:val="00480878"/>
    <w:rsid w:val="00481E77"/>
    <w:rsid w:val="00481E86"/>
    <w:rsid w:val="0048321C"/>
    <w:rsid w:val="00484E43"/>
    <w:rsid w:val="00485AE8"/>
    <w:rsid w:val="00487D75"/>
    <w:rsid w:val="0049092B"/>
    <w:rsid w:val="00491F5C"/>
    <w:rsid w:val="00491FC6"/>
    <w:rsid w:val="004920DB"/>
    <w:rsid w:val="004925F4"/>
    <w:rsid w:val="00494F0F"/>
    <w:rsid w:val="0049507E"/>
    <w:rsid w:val="004951B3"/>
    <w:rsid w:val="004A01D1"/>
    <w:rsid w:val="004A0272"/>
    <w:rsid w:val="004A1F7A"/>
    <w:rsid w:val="004A42A8"/>
    <w:rsid w:val="004A65DE"/>
    <w:rsid w:val="004A7EA4"/>
    <w:rsid w:val="004B0873"/>
    <w:rsid w:val="004B0AB3"/>
    <w:rsid w:val="004B13C6"/>
    <w:rsid w:val="004B4304"/>
    <w:rsid w:val="004B437B"/>
    <w:rsid w:val="004B5A3C"/>
    <w:rsid w:val="004B619D"/>
    <w:rsid w:val="004B7731"/>
    <w:rsid w:val="004C136C"/>
    <w:rsid w:val="004C1DA0"/>
    <w:rsid w:val="004C3887"/>
    <w:rsid w:val="004C4F1B"/>
    <w:rsid w:val="004D0854"/>
    <w:rsid w:val="004D15F6"/>
    <w:rsid w:val="004D2F4A"/>
    <w:rsid w:val="004D2FFC"/>
    <w:rsid w:val="004D3215"/>
    <w:rsid w:val="004D5046"/>
    <w:rsid w:val="004D5C36"/>
    <w:rsid w:val="004D5D57"/>
    <w:rsid w:val="004D67C8"/>
    <w:rsid w:val="004D7D81"/>
    <w:rsid w:val="004E2029"/>
    <w:rsid w:val="004E33FE"/>
    <w:rsid w:val="004E4868"/>
    <w:rsid w:val="004E5244"/>
    <w:rsid w:val="004E6E2B"/>
    <w:rsid w:val="004E7E3C"/>
    <w:rsid w:val="004F40D8"/>
    <w:rsid w:val="004F5606"/>
    <w:rsid w:val="004F7202"/>
    <w:rsid w:val="004F72F4"/>
    <w:rsid w:val="005013BB"/>
    <w:rsid w:val="005013FA"/>
    <w:rsid w:val="00501CAB"/>
    <w:rsid w:val="0050232A"/>
    <w:rsid w:val="00503297"/>
    <w:rsid w:val="005050EB"/>
    <w:rsid w:val="00510092"/>
    <w:rsid w:val="005101FF"/>
    <w:rsid w:val="00512242"/>
    <w:rsid w:val="00512DA3"/>
    <w:rsid w:val="005134B6"/>
    <w:rsid w:val="00514000"/>
    <w:rsid w:val="00515C7D"/>
    <w:rsid w:val="00515D04"/>
    <w:rsid w:val="00516F5A"/>
    <w:rsid w:val="00517C05"/>
    <w:rsid w:val="0052223A"/>
    <w:rsid w:val="00522E14"/>
    <w:rsid w:val="00524ECC"/>
    <w:rsid w:val="00526D53"/>
    <w:rsid w:val="00527ABE"/>
    <w:rsid w:val="00531284"/>
    <w:rsid w:val="00531965"/>
    <w:rsid w:val="00531AAB"/>
    <w:rsid w:val="005322A1"/>
    <w:rsid w:val="00532451"/>
    <w:rsid w:val="00533F7E"/>
    <w:rsid w:val="005358DB"/>
    <w:rsid w:val="0053765C"/>
    <w:rsid w:val="00542D73"/>
    <w:rsid w:val="005438C8"/>
    <w:rsid w:val="00546D6D"/>
    <w:rsid w:val="00547702"/>
    <w:rsid w:val="00550E89"/>
    <w:rsid w:val="00553181"/>
    <w:rsid w:val="0055440A"/>
    <w:rsid w:val="005566B8"/>
    <w:rsid w:val="00557EBC"/>
    <w:rsid w:val="005602B9"/>
    <w:rsid w:val="00560457"/>
    <w:rsid w:val="0056066A"/>
    <w:rsid w:val="005622A7"/>
    <w:rsid w:val="00563108"/>
    <w:rsid w:val="005646F3"/>
    <w:rsid w:val="00566707"/>
    <w:rsid w:val="005669E4"/>
    <w:rsid w:val="00567A2B"/>
    <w:rsid w:val="005709A6"/>
    <w:rsid w:val="00570AAD"/>
    <w:rsid w:val="00570B6A"/>
    <w:rsid w:val="005712B5"/>
    <w:rsid w:val="00572B50"/>
    <w:rsid w:val="00572CF8"/>
    <w:rsid w:val="00574AEC"/>
    <w:rsid w:val="00577083"/>
    <w:rsid w:val="005773E7"/>
    <w:rsid w:val="00577B02"/>
    <w:rsid w:val="00582A2E"/>
    <w:rsid w:val="00583761"/>
    <w:rsid w:val="005841D8"/>
    <w:rsid w:val="0058604F"/>
    <w:rsid w:val="00586188"/>
    <w:rsid w:val="0058749F"/>
    <w:rsid w:val="00590141"/>
    <w:rsid w:val="00593EE8"/>
    <w:rsid w:val="00594065"/>
    <w:rsid w:val="00594B37"/>
    <w:rsid w:val="005955EA"/>
    <w:rsid w:val="0059675D"/>
    <w:rsid w:val="00597B78"/>
    <w:rsid w:val="005A0306"/>
    <w:rsid w:val="005A2024"/>
    <w:rsid w:val="005A2789"/>
    <w:rsid w:val="005A52FB"/>
    <w:rsid w:val="005A6512"/>
    <w:rsid w:val="005A6B64"/>
    <w:rsid w:val="005A7D7B"/>
    <w:rsid w:val="005B1743"/>
    <w:rsid w:val="005B23AF"/>
    <w:rsid w:val="005B29BF"/>
    <w:rsid w:val="005B3537"/>
    <w:rsid w:val="005B4215"/>
    <w:rsid w:val="005B42F9"/>
    <w:rsid w:val="005B4360"/>
    <w:rsid w:val="005B5656"/>
    <w:rsid w:val="005B5D14"/>
    <w:rsid w:val="005B5D6F"/>
    <w:rsid w:val="005B7860"/>
    <w:rsid w:val="005C12AC"/>
    <w:rsid w:val="005C16B3"/>
    <w:rsid w:val="005C25CF"/>
    <w:rsid w:val="005C303C"/>
    <w:rsid w:val="005C3E10"/>
    <w:rsid w:val="005C56FD"/>
    <w:rsid w:val="005C656B"/>
    <w:rsid w:val="005C6CBF"/>
    <w:rsid w:val="005C7F82"/>
    <w:rsid w:val="005D0866"/>
    <w:rsid w:val="005D08ED"/>
    <w:rsid w:val="005D1C4D"/>
    <w:rsid w:val="005D32BF"/>
    <w:rsid w:val="005D537D"/>
    <w:rsid w:val="005D5858"/>
    <w:rsid w:val="005D5C30"/>
    <w:rsid w:val="005D5C82"/>
    <w:rsid w:val="005D5CAF"/>
    <w:rsid w:val="005E0DE1"/>
    <w:rsid w:val="005E2774"/>
    <w:rsid w:val="005E3D08"/>
    <w:rsid w:val="005E4ED5"/>
    <w:rsid w:val="005E55BA"/>
    <w:rsid w:val="005E7103"/>
    <w:rsid w:val="005E75FD"/>
    <w:rsid w:val="005F12F8"/>
    <w:rsid w:val="005F1827"/>
    <w:rsid w:val="005F287B"/>
    <w:rsid w:val="005F3F2A"/>
    <w:rsid w:val="005F61BA"/>
    <w:rsid w:val="005F6851"/>
    <w:rsid w:val="00601274"/>
    <w:rsid w:val="00604AAC"/>
    <w:rsid w:val="00604F4B"/>
    <w:rsid w:val="00605066"/>
    <w:rsid w:val="006052FD"/>
    <w:rsid w:val="006068C2"/>
    <w:rsid w:val="00607455"/>
    <w:rsid w:val="006075F7"/>
    <w:rsid w:val="00607964"/>
    <w:rsid w:val="00607B71"/>
    <w:rsid w:val="00613086"/>
    <w:rsid w:val="0062075A"/>
    <w:rsid w:val="00622742"/>
    <w:rsid w:val="006253C3"/>
    <w:rsid w:val="00625ED8"/>
    <w:rsid w:val="0062623D"/>
    <w:rsid w:val="006271AA"/>
    <w:rsid w:val="006311D6"/>
    <w:rsid w:val="0063185E"/>
    <w:rsid w:val="00634DA7"/>
    <w:rsid w:val="006350C4"/>
    <w:rsid w:val="00635741"/>
    <w:rsid w:val="006371C9"/>
    <w:rsid w:val="00642844"/>
    <w:rsid w:val="00643CEE"/>
    <w:rsid w:val="0064409B"/>
    <w:rsid w:val="006441C2"/>
    <w:rsid w:val="00644FCB"/>
    <w:rsid w:val="0064549F"/>
    <w:rsid w:val="00645C44"/>
    <w:rsid w:val="00646BF7"/>
    <w:rsid w:val="0064714F"/>
    <w:rsid w:val="00650386"/>
    <w:rsid w:val="00651C6C"/>
    <w:rsid w:val="00651EA5"/>
    <w:rsid w:val="00653F66"/>
    <w:rsid w:val="00655E3F"/>
    <w:rsid w:val="0065745C"/>
    <w:rsid w:val="00660511"/>
    <w:rsid w:val="00663EFE"/>
    <w:rsid w:val="00664ACC"/>
    <w:rsid w:val="0066544D"/>
    <w:rsid w:val="00667BB6"/>
    <w:rsid w:val="006718BE"/>
    <w:rsid w:val="00672978"/>
    <w:rsid w:val="006734AB"/>
    <w:rsid w:val="006736C9"/>
    <w:rsid w:val="006737D3"/>
    <w:rsid w:val="0067435B"/>
    <w:rsid w:val="00674C0E"/>
    <w:rsid w:val="00681C1A"/>
    <w:rsid w:val="00682D07"/>
    <w:rsid w:val="00683064"/>
    <w:rsid w:val="00683796"/>
    <w:rsid w:val="006845A9"/>
    <w:rsid w:val="00685291"/>
    <w:rsid w:val="00687058"/>
    <w:rsid w:val="00687101"/>
    <w:rsid w:val="0069149E"/>
    <w:rsid w:val="0069154A"/>
    <w:rsid w:val="00691A35"/>
    <w:rsid w:val="00693B35"/>
    <w:rsid w:val="00694430"/>
    <w:rsid w:val="00694677"/>
    <w:rsid w:val="00695613"/>
    <w:rsid w:val="006957CB"/>
    <w:rsid w:val="00696A78"/>
    <w:rsid w:val="00697826"/>
    <w:rsid w:val="00697FAC"/>
    <w:rsid w:val="006A03A3"/>
    <w:rsid w:val="006A0F86"/>
    <w:rsid w:val="006A11C3"/>
    <w:rsid w:val="006A1A03"/>
    <w:rsid w:val="006A1AAB"/>
    <w:rsid w:val="006A1C6F"/>
    <w:rsid w:val="006A3424"/>
    <w:rsid w:val="006A50C5"/>
    <w:rsid w:val="006A6103"/>
    <w:rsid w:val="006A6EA7"/>
    <w:rsid w:val="006A74BC"/>
    <w:rsid w:val="006A7E49"/>
    <w:rsid w:val="006B19C3"/>
    <w:rsid w:val="006B3AC3"/>
    <w:rsid w:val="006B46A3"/>
    <w:rsid w:val="006B503F"/>
    <w:rsid w:val="006B540B"/>
    <w:rsid w:val="006B574F"/>
    <w:rsid w:val="006B6253"/>
    <w:rsid w:val="006B64A8"/>
    <w:rsid w:val="006B707C"/>
    <w:rsid w:val="006C0108"/>
    <w:rsid w:val="006C24CB"/>
    <w:rsid w:val="006C6020"/>
    <w:rsid w:val="006C6D95"/>
    <w:rsid w:val="006D009C"/>
    <w:rsid w:val="006D0225"/>
    <w:rsid w:val="006D119C"/>
    <w:rsid w:val="006D15F6"/>
    <w:rsid w:val="006D1681"/>
    <w:rsid w:val="006D2E1F"/>
    <w:rsid w:val="006D3B55"/>
    <w:rsid w:val="006D5A7E"/>
    <w:rsid w:val="006D7E67"/>
    <w:rsid w:val="006E06A6"/>
    <w:rsid w:val="006E2766"/>
    <w:rsid w:val="006E3151"/>
    <w:rsid w:val="006E3515"/>
    <w:rsid w:val="006E5749"/>
    <w:rsid w:val="006E75E0"/>
    <w:rsid w:val="006F03AF"/>
    <w:rsid w:val="006F1C20"/>
    <w:rsid w:val="006F3B01"/>
    <w:rsid w:val="006F5608"/>
    <w:rsid w:val="006F594C"/>
    <w:rsid w:val="006F5E34"/>
    <w:rsid w:val="006F6EAB"/>
    <w:rsid w:val="006F7F2A"/>
    <w:rsid w:val="00701118"/>
    <w:rsid w:val="00702A03"/>
    <w:rsid w:val="00703352"/>
    <w:rsid w:val="0070344F"/>
    <w:rsid w:val="00704C6B"/>
    <w:rsid w:val="00705BD4"/>
    <w:rsid w:val="00706159"/>
    <w:rsid w:val="0070672E"/>
    <w:rsid w:val="00706E70"/>
    <w:rsid w:val="00710136"/>
    <w:rsid w:val="007107EE"/>
    <w:rsid w:val="00712B55"/>
    <w:rsid w:val="0071401D"/>
    <w:rsid w:val="00714A04"/>
    <w:rsid w:val="00714BA2"/>
    <w:rsid w:val="007156FD"/>
    <w:rsid w:val="007164E2"/>
    <w:rsid w:val="007166C4"/>
    <w:rsid w:val="00720CE5"/>
    <w:rsid w:val="007211A4"/>
    <w:rsid w:val="00723123"/>
    <w:rsid w:val="007233B3"/>
    <w:rsid w:val="0072447C"/>
    <w:rsid w:val="00724F9C"/>
    <w:rsid w:val="00725EDA"/>
    <w:rsid w:val="00726D6D"/>
    <w:rsid w:val="00727E48"/>
    <w:rsid w:val="00730440"/>
    <w:rsid w:val="00730BE2"/>
    <w:rsid w:val="00731CFE"/>
    <w:rsid w:val="007320C2"/>
    <w:rsid w:val="00732D8B"/>
    <w:rsid w:val="00735620"/>
    <w:rsid w:val="007358D8"/>
    <w:rsid w:val="00736B11"/>
    <w:rsid w:val="00737805"/>
    <w:rsid w:val="00740FDE"/>
    <w:rsid w:val="0074522E"/>
    <w:rsid w:val="00746B11"/>
    <w:rsid w:val="007472C3"/>
    <w:rsid w:val="0075097C"/>
    <w:rsid w:val="007517E6"/>
    <w:rsid w:val="00752131"/>
    <w:rsid w:val="00752EE0"/>
    <w:rsid w:val="00753848"/>
    <w:rsid w:val="0075395F"/>
    <w:rsid w:val="00757B3C"/>
    <w:rsid w:val="00760524"/>
    <w:rsid w:val="00760A63"/>
    <w:rsid w:val="00760B40"/>
    <w:rsid w:val="007675B3"/>
    <w:rsid w:val="007717D2"/>
    <w:rsid w:val="007719FD"/>
    <w:rsid w:val="00771A91"/>
    <w:rsid w:val="0077265A"/>
    <w:rsid w:val="007727B7"/>
    <w:rsid w:val="00772C3F"/>
    <w:rsid w:val="00772C52"/>
    <w:rsid w:val="007732AB"/>
    <w:rsid w:val="007748CE"/>
    <w:rsid w:val="00774B3A"/>
    <w:rsid w:val="00781E4D"/>
    <w:rsid w:val="007826D3"/>
    <w:rsid w:val="007843E0"/>
    <w:rsid w:val="0078543A"/>
    <w:rsid w:val="00785B2A"/>
    <w:rsid w:val="00785D98"/>
    <w:rsid w:val="007861F7"/>
    <w:rsid w:val="0078718E"/>
    <w:rsid w:val="00793315"/>
    <w:rsid w:val="00793A49"/>
    <w:rsid w:val="0079753F"/>
    <w:rsid w:val="007A0311"/>
    <w:rsid w:val="007A195E"/>
    <w:rsid w:val="007A2098"/>
    <w:rsid w:val="007A4003"/>
    <w:rsid w:val="007A5F9C"/>
    <w:rsid w:val="007B173D"/>
    <w:rsid w:val="007B40EC"/>
    <w:rsid w:val="007B6EB6"/>
    <w:rsid w:val="007B77A8"/>
    <w:rsid w:val="007C01FC"/>
    <w:rsid w:val="007C1E2C"/>
    <w:rsid w:val="007C2592"/>
    <w:rsid w:val="007C276C"/>
    <w:rsid w:val="007C2B58"/>
    <w:rsid w:val="007C2DE7"/>
    <w:rsid w:val="007C4355"/>
    <w:rsid w:val="007C553B"/>
    <w:rsid w:val="007C6210"/>
    <w:rsid w:val="007C7B83"/>
    <w:rsid w:val="007D4551"/>
    <w:rsid w:val="007D62AF"/>
    <w:rsid w:val="007D6FE2"/>
    <w:rsid w:val="007E0E68"/>
    <w:rsid w:val="007E1918"/>
    <w:rsid w:val="007E2B35"/>
    <w:rsid w:val="007E2E52"/>
    <w:rsid w:val="007E30CA"/>
    <w:rsid w:val="007E461E"/>
    <w:rsid w:val="007E4620"/>
    <w:rsid w:val="007E4893"/>
    <w:rsid w:val="007E4FEC"/>
    <w:rsid w:val="007E58C8"/>
    <w:rsid w:val="007E5CEF"/>
    <w:rsid w:val="007E720E"/>
    <w:rsid w:val="007F010C"/>
    <w:rsid w:val="007F1473"/>
    <w:rsid w:val="007F365E"/>
    <w:rsid w:val="007F42E9"/>
    <w:rsid w:val="007F43F4"/>
    <w:rsid w:val="007F45A7"/>
    <w:rsid w:val="007F4936"/>
    <w:rsid w:val="007F4CFC"/>
    <w:rsid w:val="007F527F"/>
    <w:rsid w:val="007F74E8"/>
    <w:rsid w:val="00800211"/>
    <w:rsid w:val="00800A2F"/>
    <w:rsid w:val="008019E8"/>
    <w:rsid w:val="00801D61"/>
    <w:rsid w:val="00801F2B"/>
    <w:rsid w:val="00805F5E"/>
    <w:rsid w:val="00806ACE"/>
    <w:rsid w:val="00807638"/>
    <w:rsid w:val="00807D5B"/>
    <w:rsid w:val="0081033A"/>
    <w:rsid w:val="0081037F"/>
    <w:rsid w:val="0081198A"/>
    <w:rsid w:val="00811F4D"/>
    <w:rsid w:val="00813C5A"/>
    <w:rsid w:val="00814C0F"/>
    <w:rsid w:val="00817476"/>
    <w:rsid w:val="00817480"/>
    <w:rsid w:val="00817B5C"/>
    <w:rsid w:val="008207CD"/>
    <w:rsid w:val="00821A2C"/>
    <w:rsid w:val="00823300"/>
    <w:rsid w:val="00824D39"/>
    <w:rsid w:val="00825C43"/>
    <w:rsid w:val="00826C45"/>
    <w:rsid w:val="008312A9"/>
    <w:rsid w:val="0083145E"/>
    <w:rsid w:val="00831B47"/>
    <w:rsid w:val="008329A2"/>
    <w:rsid w:val="00832B2F"/>
    <w:rsid w:val="008332B7"/>
    <w:rsid w:val="008340CE"/>
    <w:rsid w:val="00834596"/>
    <w:rsid w:val="008351B0"/>
    <w:rsid w:val="00835894"/>
    <w:rsid w:val="00836052"/>
    <w:rsid w:val="00836F75"/>
    <w:rsid w:val="008407A0"/>
    <w:rsid w:val="00840A44"/>
    <w:rsid w:val="00840DA4"/>
    <w:rsid w:val="00841AE8"/>
    <w:rsid w:val="00841D86"/>
    <w:rsid w:val="00843EE9"/>
    <w:rsid w:val="0084469D"/>
    <w:rsid w:val="00844B2D"/>
    <w:rsid w:val="008463BF"/>
    <w:rsid w:val="0084647F"/>
    <w:rsid w:val="008506FE"/>
    <w:rsid w:val="00850B26"/>
    <w:rsid w:val="008510AA"/>
    <w:rsid w:val="00852F90"/>
    <w:rsid w:val="0085492F"/>
    <w:rsid w:val="008551DA"/>
    <w:rsid w:val="008553AF"/>
    <w:rsid w:val="008559EB"/>
    <w:rsid w:val="008604B2"/>
    <w:rsid w:val="008619EB"/>
    <w:rsid w:val="00861DFE"/>
    <w:rsid w:val="00862296"/>
    <w:rsid w:val="00862825"/>
    <w:rsid w:val="00864F3A"/>
    <w:rsid w:val="0086552A"/>
    <w:rsid w:val="00870AFC"/>
    <w:rsid w:val="00873E9A"/>
    <w:rsid w:val="0087487C"/>
    <w:rsid w:val="00874F6F"/>
    <w:rsid w:val="00875062"/>
    <w:rsid w:val="008754D1"/>
    <w:rsid w:val="0087687F"/>
    <w:rsid w:val="00876F45"/>
    <w:rsid w:val="0088137B"/>
    <w:rsid w:val="008815A6"/>
    <w:rsid w:val="00881650"/>
    <w:rsid w:val="00884666"/>
    <w:rsid w:val="00884EA8"/>
    <w:rsid w:val="00885319"/>
    <w:rsid w:val="00886238"/>
    <w:rsid w:val="00890A85"/>
    <w:rsid w:val="008916EC"/>
    <w:rsid w:val="00892211"/>
    <w:rsid w:val="00893532"/>
    <w:rsid w:val="008938F7"/>
    <w:rsid w:val="0089393A"/>
    <w:rsid w:val="00894052"/>
    <w:rsid w:val="00895344"/>
    <w:rsid w:val="00895523"/>
    <w:rsid w:val="008956EA"/>
    <w:rsid w:val="008972AF"/>
    <w:rsid w:val="00897861"/>
    <w:rsid w:val="008A053C"/>
    <w:rsid w:val="008A0C90"/>
    <w:rsid w:val="008A20B9"/>
    <w:rsid w:val="008A3030"/>
    <w:rsid w:val="008A3EAC"/>
    <w:rsid w:val="008A3F1B"/>
    <w:rsid w:val="008A464A"/>
    <w:rsid w:val="008A523D"/>
    <w:rsid w:val="008A6BB2"/>
    <w:rsid w:val="008A7702"/>
    <w:rsid w:val="008B015E"/>
    <w:rsid w:val="008B3137"/>
    <w:rsid w:val="008B459B"/>
    <w:rsid w:val="008B568D"/>
    <w:rsid w:val="008B5CF5"/>
    <w:rsid w:val="008B5FE3"/>
    <w:rsid w:val="008C2C1A"/>
    <w:rsid w:val="008C4F88"/>
    <w:rsid w:val="008C5F2A"/>
    <w:rsid w:val="008D2392"/>
    <w:rsid w:val="008D299F"/>
    <w:rsid w:val="008D3142"/>
    <w:rsid w:val="008D546B"/>
    <w:rsid w:val="008D5B98"/>
    <w:rsid w:val="008D70D3"/>
    <w:rsid w:val="008D79A8"/>
    <w:rsid w:val="008D7F66"/>
    <w:rsid w:val="008E0937"/>
    <w:rsid w:val="008E2D04"/>
    <w:rsid w:val="008E3A8D"/>
    <w:rsid w:val="008E3FE3"/>
    <w:rsid w:val="008E4578"/>
    <w:rsid w:val="008E57BE"/>
    <w:rsid w:val="008F3DE9"/>
    <w:rsid w:val="008F5A1A"/>
    <w:rsid w:val="008F6160"/>
    <w:rsid w:val="008F6323"/>
    <w:rsid w:val="008F66B3"/>
    <w:rsid w:val="00901BEF"/>
    <w:rsid w:val="009026ED"/>
    <w:rsid w:val="009027EF"/>
    <w:rsid w:val="00902A5C"/>
    <w:rsid w:val="00902F32"/>
    <w:rsid w:val="009030BF"/>
    <w:rsid w:val="009055B3"/>
    <w:rsid w:val="00905B0F"/>
    <w:rsid w:val="00906749"/>
    <w:rsid w:val="00907AAF"/>
    <w:rsid w:val="00910C68"/>
    <w:rsid w:val="00911C6C"/>
    <w:rsid w:val="00912917"/>
    <w:rsid w:val="00912E65"/>
    <w:rsid w:val="00914263"/>
    <w:rsid w:val="00914280"/>
    <w:rsid w:val="009179FE"/>
    <w:rsid w:val="009201D0"/>
    <w:rsid w:val="009202D3"/>
    <w:rsid w:val="00922786"/>
    <w:rsid w:val="00926D62"/>
    <w:rsid w:val="00931951"/>
    <w:rsid w:val="0093242F"/>
    <w:rsid w:val="00933C53"/>
    <w:rsid w:val="009349A9"/>
    <w:rsid w:val="00936CA5"/>
    <w:rsid w:val="0093732C"/>
    <w:rsid w:val="00940A34"/>
    <w:rsid w:val="00940A79"/>
    <w:rsid w:val="0094156B"/>
    <w:rsid w:val="00941921"/>
    <w:rsid w:val="0094272F"/>
    <w:rsid w:val="00943650"/>
    <w:rsid w:val="009437A5"/>
    <w:rsid w:val="009440A2"/>
    <w:rsid w:val="00944A2F"/>
    <w:rsid w:val="0094500C"/>
    <w:rsid w:val="00946D77"/>
    <w:rsid w:val="00950F88"/>
    <w:rsid w:val="00951730"/>
    <w:rsid w:val="00952533"/>
    <w:rsid w:val="00954136"/>
    <w:rsid w:val="0095477D"/>
    <w:rsid w:val="009553A7"/>
    <w:rsid w:val="00956053"/>
    <w:rsid w:val="00960A33"/>
    <w:rsid w:val="00961AC0"/>
    <w:rsid w:val="00963D1F"/>
    <w:rsid w:val="00965636"/>
    <w:rsid w:val="00965A50"/>
    <w:rsid w:val="00965D02"/>
    <w:rsid w:val="009674A5"/>
    <w:rsid w:val="009675E8"/>
    <w:rsid w:val="00971042"/>
    <w:rsid w:val="009723D7"/>
    <w:rsid w:val="00973690"/>
    <w:rsid w:val="0097618B"/>
    <w:rsid w:val="00976A85"/>
    <w:rsid w:val="009774F9"/>
    <w:rsid w:val="00981A33"/>
    <w:rsid w:val="00981EC4"/>
    <w:rsid w:val="00981F8F"/>
    <w:rsid w:val="009830C2"/>
    <w:rsid w:val="009843FA"/>
    <w:rsid w:val="00984EBF"/>
    <w:rsid w:val="00990D50"/>
    <w:rsid w:val="0099219B"/>
    <w:rsid w:val="009927CE"/>
    <w:rsid w:val="00993997"/>
    <w:rsid w:val="009963D4"/>
    <w:rsid w:val="009968F2"/>
    <w:rsid w:val="009A05E7"/>
    <w:rsid w:val="009A0BDA"/>
    <w:rsid w:val="009A393E"/>
    <w:rsid w:val="009A58EE"/>
    <w:rsid w:val="009A6053"/>
    <w:rsid w:val="009A653E"/>
    <w:rsid w:val="009A6E7C"/>
    <w:rsid w:val="009A73DE"/>
    <w:rsid w:val="009A7883"/>
    <w:rsid w:val="009B0E42"/>
    <w:rsid w:val="009B20CC"/>
    <w:rsid w:val="009B3273"/>
    <w:rsid w:val="009C513B"/>
    <w:rsid w:val="009C7056"/>
    <w:rsid w:val="009D3443"/>
    <w:rsid w:val="009D3DBD"/>
    <w:rsid w:val="009D42F8"/>
    <w:rsid w:val="009D4359"/>
    <w:rsid w:val="009D5681"/>
    <w:rsid w:val="009D71F0"/>
    <w:rsid w:val="009E0E8D"/>
    <w:rsid w:val="009E240F"/>
    <w:rsid w:val="009E38C6"/>
    <w:rsid w:val="009E472E"/>
    <w:rsid w:val="009E4FA2"/>
    <w:rsid w:val="009E50EC"/>
    <w:rsid w:val="009E66C3"/>
    <w:rsid w:val="009E79BE"/>
    <w:rsid w:val="009F0F2B"/>
    <w:rsid w:val="009F1610"/>
    <w:rsid w:val="009F31CC"/>
    <w:rsid w:val="009F33C9"/>
    <w:rsid w:val="009F4A96"/>
    <w:rsid w:val="009F735A"/>
    <w:rsid w:val="009F7600"/>
    <w:rsid w:val="009F78B7"/>
    <w:rsid w:val="00A0009C"/>
    <w:rsid w:val="00A0154F"/>
    <w:rsid w:val="00A01B8F"/>
    <w:rsid w:val="00A02032"/>
    <w:rsid w:val="00A0228C"/>
    <w:rsid w:val="00A03365"/>
    <w:rsid w:val="00A06967"/>
    <w:rsid w:val="00A07879"/>
    <w:rsid w:val="00A12E2D"/>
    <w:rsid w:val="00A140F1"/>
    <w:rsid w:val="00A1474E"/>
    <w:rsid w:val="00A156A1"/>
    <w:rsid w:val="00A1618E"/>
    <w:rsid w:val="00A175BD"/>
    <w:rsid w:val="00A219F3"/>
    <w:rsid w:val="00A23E01"/>
    <w:rsid w:val="00A24135"/>
    <w:rsid w:val="00A25A32"/>
    <w:rsid w:val="00A25C8D"/>
    <w:rsid w:val="00A27DEC"/>
    <w:rsid w:val="00A31A06"/>
    <w:rsid w:val="00A326F1"/>
    <w:rsid w:val="00A333C5"/>
    <w:rsid w:val="00A37074"/>
    <w:rsid w:val="00A3798A"/>
    <w:rsid w:val="00A40822"/>
    <w:rsid w:val="00A40F4D"/>
    <w:rsid w:val="00A413BB"/>
    <w:rsid w:val="00A41A02"/>
    <w:rsid w:val="00A42036"/>
    <w:rsid w:val="00A42A0F"/>
    <w:rsid w:val="00A42DCF"/>
    <w:rsid w:val="00A432A5"/>
    <w:rsid w:val="00A43E8C"/>
    <w:rsid w:val="00A43EBA"/>
    <w:rsid w:val="00A45979"/>
    <w:rsid w:val="00A47777"/>
    <w:rsid w:val="00A50843"/>
    <w:rsid w:val="00A50D6A"/>
    <w:rsid w:val="00A50FFE"/>
    <w:rsid w:val="00A5182A"/>
    <w:rsid w:val="00A521F3"/>
    <w:rsid w:val="00A54638"/>
    <w:rsid w:val="00A54DA5"/>
    <w:rsid w:val="00A557F5"/>
    <w:rsid w:val="00A5697F"/>
    <w:rsid w:val="00A57E25"/>
    <w:rsid w:val="00A60350"/>
    <w:rsid w:val="00A60798"/>
    <w:rsid w:val="00A60BC7"/>
    <w:rsid w:val="00A61B70"/>
    <w:rsid w:val="00A62193"/>
    <w:rsid w:val="00A62552"/>
    <w:rsid w:val="00A65C80"/>
    <w:rsid w:val="00A666F0"/>
    <w:rsid w:val="00A66FD5"/>
    <w:rsid w:val="00A7060B"/>
    <w:rsid w:val="00A70D02"/>
    <w:rsid w:val="00A7102B"/>
    <w:rsid w:val="00A71FF2"/>
    <w:rsid w:val="00A752E8"/>
    <w:rsid w:val="00A81C7A"/>
    <w:rsid w:val="00A8231D"/>
    <w:rsid w:val="00A8258D"/>
    <w:rsid w:val="00A83578"/>
    <w:rsid w:val="00A85A80"/>
    <w:rsid w:val="00A860FC"/>
    <w:rsid w:val="00A86E94"/>
    <w:rsid w:val="00A927B8"/>
    <w:rsid w:val="00A92C42"/>
    <w:rsid w:val="00A93B18"/>
    <w:rsid w:val="00A94784"/>
    <w:rsid w:val="00A9487F"/>
    <w:rsid w:val="00A96685"/>
    <w:rsid w:val="00A9696C"/>
    <w:rsid w:val="00A96B49"/>
    <w:rsid w:val="00A96D4F"/>
    <w:rsid w:val="00A96D72"/>
    <w:rsid w:val="00AA0F6F"/>
    <w:rsid w:val="00AA12F7"/>
    <w:rsid w:val="00AA1459"/>
    <w:rsid w:val="00AA24D4"/>
    <w:rsid w:val="00AA27A4"/>
    <w:rsid w:val="00AA41AD"/>
    <w:rsid w:val="00AA6218"/>
    <w:rsid w:val="00AA6ECC"/>
    <w:rsid w:val="00AB04A7"/>
    <w:rsid w:val="00AB2956"/>
    <w:rsid w:val="00AB3AEC"/>
    <w:rsid w:val="00AB4030"/>
    <w:rsid w:val="00AB4E72"/>
    <w:rsid w:val="00AB5B30"/>
    <w:rsid w:val="00AB6CB3"/>
    <w:rsid w:val="00AB7CF6"/>
    <w:rsid w:val="00AB7D0E"/>
    <w:rsid w:val="00AC0484"/>
    <w:rsid w:val="00AC2203"/>
    <w:rsid w:val="00AC2903"/>
    <w:rsid w:val="00AC353E"/>
    <w:rsid w:val="00AC422D"/>
    <w:rsid w:val="00AC48A2"/>
    <w:rsid w:val="00AC4CE8"/>
    <w:rsid w:val="00AC4FD6"/>
    <w:rsid w:val="00AC571E"/>
    <w:rsid w:val="00AC582E"/>
    <w:rsid w:val="00AD1194"/>
    <w:rsid w:val="00AD2FDB"/>
    <w:rsid w:val="00AD36BF"/>
    <w:rsid w:val="00AD3872"/>
    <w:rsid w:val="00AD52CD"/>
    <w:rsid w:val="00AD5960"/>
    <w:rsid w:val="00AD63C4"/>
    <w:rsid w:val="00AD7C44"/>
    <w:rsid w:val="00AE0737"/>
    <w:rsid w:val="00AE11EE"/>
    <w:rsid w:val="00AE13A0"/>
    <w:rsid w:val="00AE25B4"/>
    <w:rsid w:val="00AE2DAA"/>
    <w:rsid w:val="00AE3929"/>
    <w:rsid w:val="00AE40D5"/>
    <w:rsid w:val="00AE421A"/>
    <w:rsid w:val="00AE5C42"/>
    <w:rsid w:val="00AE6B19"/>
    <w:rsid w:val="00AF101E"/>
    <w:rsid w:val="00AF17B2"/>
    <w:rsid w:val="00AF321A"/>
    <w:rsid w:val="00AF43EC"/>
    <w:rsid w:val="00AF49C0"/>
    <w:rsid w:val="00AF49EF"/>
    <w:rsid w:val="00AF4B41"/>
    <w:rsid w:val="00AF4E93"/>
    <w:rsid w:val="00AF5241"/>
    <w:rsid w:val="00AF5B04"/>
    <w:rsid w:val="00AF6277"/>
    <w:rsid w:val="00AF78C8"/>
    <w:rsid w:val="00AF7EB1"/>
    <w:rsid w:val="00B015AF"/>
    <w:rsid w:val="00B02147"/>
    <w:rsid w:val="00B029A1"/>
    <w:rsid w:val="00B0347D"/>
    <w:rsid w:val="00B05653"/>
    <w:rsid w:val="00B07C5E"/>
    <w:rsid w:val="00B12C91"/>
    <w:rsid w:val="00B13536"/>
    <w:rsid w:val="00B13906"/>
    <w:rsid w:val="00B147BC"/>
    <w:rsid w:val="00B15262"/>
    <w:rsid w:val="00B1553B"/>
    <w:rsid w:val="00B15A6E"/>
    <w:rsid w:val="00B15D35"/>
    <w:rsid w:val="00B173DC"/>
    <w:rsid w:val="00B21824"/>
    <w:rsid w:val="00B21CE4"/>
    <w:rsid w:val="00B2275A"/>
    <w:rsid w:val="00B23CAE"/>
    <w:rsid w:val="00B26C33"/>
    <w:rsid w:val="00B3001A"/>
    <w:rsid w:val="00B330C2"/>
    <w:rsid w:val="00B335AC"/>
    <w:rsid w:val="00B34C80"/>
    <w:rsid w:val="00B35B82"/>
    <w:rsid w:val="00B35F00"/>
    <w:rsid w:val="00B375A5"/>
    <w:rsid w:val="00B40F75"/>
    <w:rsid w:val="00B4106D"/>
    <w:rsid w:val="00B423DC"/>
    <w:rsid w:val="00B433D5"/>
    <w:rsid w:val="00B44C4A"/>
    <w:rsid w:val="00B44D27"/>
    <w:rsid w:val="00B454EA"/>
    <w:rsid w:val="00B47524"/>
    <w:rsid w:val="00B510AE"/>
    <w:rsid w:val="00B5226A"/>
    <w:rsid w:val="00B53DCC"/>
    <w:rsid w:val="00B5552E"/>
    <w:rsid w:val="00B55602"/>
    <w:rsid w:val="00B560C3"/>
    <w:rsid w:val="00B56210"/>
    <w:rsid w:val="00B571D2"/>
    <w:rsid w:val="00B60230"/>
    <w:rsid w:val="00B6179B"/>
    <w:rsid w:val="00B617E1"/>
    <w:rsid w:val="00B61E7F"/>
    <w:rsid w:val="00B66A36"/>
    <w:rsid w:val="00B67F91"/>
    <w:rsid w:val="00B74BEC"/>
    <w:rsid w:val="00B75A08"/>
    <w:rsid w:val="00B75EF3"/>
    <w:rsid w:val="00B76F54"/>
    <w:rsid w:val="00B819F9"/>
    <w:rsid w:val="00B8209B"/>
    <w:rsid w:val="00B8438D"/>
    <w:rsid w:val="00B852E8"/>
    <w:rsid w:val="00B85E4C"/>
    <w:rsid w:val="00B86385"/>
    <w:rsid w:val="00B8798B"/>
    <w:rsid w:val="00B87CCB"/>
    <w:rsid w:val="00B87FDA"/>
    <w:rsid w:val="00B9072A"/>
    <w:rsid w:val="00B90B7E"/>
    <w:rsid w:val="00B92FC6"/>
    <w:rsid w:val="00B93F04"/>
    <w:rsid w:val="00B93FA9"/>
    <w:rsid w:val="00B94F2F"/>
    <w:rsid w:val="00B9596F"/>
    <w:rsid w:val="00B95DEE"/>
    <w:rsid w:val="00B963C4"/>
    <w:rsid w:val="00BA5530"/>
    <w:rsid w:val="00BA6B35"/>
    <w:rsid w:val="00BB1148"/>
    <w:rsid w:val="00BB1A16"/>
    <w:rsid w:val="00BB4C06"/>
    <w:rsid w:val="00BB4F98"/>
    <w:rsid w:val="00BB6831"/>
    <w:rsid w:val="00BB71AB"/>
    <w:rsid w:val="00BB7BDA"/>
    <w:rsid w:val="00BC3E37"/>
    <w:rsid w:val="00BC6658"/>
    <w:rsid w:val="00BC697F"/>
    <w:rsid w:val="00BC7528"/>
    <w:rsid w:val="00BC773E"/>
    <w:rsid w:val="00BD06C6"/>
    <w:rsid w:val="00BD131E"/>
    <w:rsid w:val="00BD1A7E"/>
    <w:rsid w:val="00BD2B69"/>
    <w:rsid w:val="00BD4143"/>
    <w:rsid w:val="00BD420F"/>
    <w:rsid w:val="00BD5386"/>
    <w:rsid w:val="00BE17CD"/>
    <w:rsid w:val="00BE1E9C"/>
    <w:rsid w:val="00BE28C4"/>
    <w:rsid w:val="00BE2F23"/>
    <w:rsid w:val="00BE3406"/>
    <w:rsid w:val="00BE3C78"/>
    <w:rsid w:val="00BE51FA"/>
    <w:rsid w:val="00BE6884"/>
    <w:rsid w:val="00BE6AA6"/>
    <w:rsid w:val="00BE7044"/>
    <w:rsid w:val="00BE7D34"/>
    <w:rsid w:val="00BE7F5E"/>
    <w:rsid w:val="00BF0042"/>
    <w:rsid w:val="00BF0967"/>
    <w:rsid w:val="00BF39A3"/>
    <w:rsid w:val="00BF3A69"/>
    <w:rsid w:val="00C01473"/>
    <w:rsid w:val="00C01C51"/>
    <w:rsid w:val="00C020A0"/>
    <w:rsid w:val="00C0395C"/>
    <w:rsid w:val="00C04B4C"/>
    <w:rsid w:val="00C052CA"/>
    <w:rsid w:val="00C0536E"/>
    <w:rsid w:val="00C060E0"/>
    <w:rsid w:val="00C061BE"/>
    <w:rsid w:val="00C06D8A"/>
    <w:rsid w:val="00C07D1F"/>
    <w:rsid w:val="00C11092"/>
    <w:rsid w:val="00C12F2A"/>
    <w:rsid w:val="00C12F53"/>
    <w:rsid w:val="00C1392F"/>
    <w:rsid w:val="00C13A41"/>
    <w:rsid w:val="00C14ABA"/>
    <w:rsid w:val="00C203D1"/>
    <w:rsid w:val="00C203D7"/>
    <w:rsid w:val="00C21910"/>
    <w:rsid w:val="00C22921"/>
    <w:rsid w:val="00C23599"/>
    <w:rsid w:val="00C23837"/>
    <w:rsid w:val="00C242B3"/>
    <w:rsid w:val="00C24D64"/>
    <w:rsid w:val="00C2525F"/>
    <w:rsid w:val="00C264D2"/>
    <w:rsid w:val="00C27873"/>
    <w:rsid w:val="00C30331"/>
    <w:rsid w:val="00C324E2"/>
    <w:rsid w:val="00C32ED5"/>
    <w:rsid w:val="00C332FE"/>
    <w:rsid w:val="00C34071"/>
    <w:rsid w:val="00C35013"/>
    <w:rsid w:val="00C361C3"/>
    <w:rsid w:val="00C36B55"/>
    <w:rsid w:val="00C36F29"/>
    <w:rsid w:val="00C4062D"/>
    <w:rsid w:val="00C4321B"/>
    <w:rsid w:val="00C43625"/>
    <w:rsid w:val="00C43CAF"/>
    <w:rsid w:val="00C45209"/>
    <w:rsid w:val="00C4615A"/>
    <w:rsid w:val="00C475F0"/>
    <w:rsid w:val="00C535D1"/>
    <w:rsid w:val="00C5376E"/>
    <w:rsid w:val="00C53E0A"/>
    <w:rsid w:val="00C53E41"/>
    <w:rsid w:val="00C5442A"/>
    <w:rsid w:val="00C546CA"/>
    <w:rsid w:val="00C54F7C"/>
    <w:rsid w:val="00C60D72"/>
    <w:rsid w:val="00C61466"/>
    <w:rsid w:val="00C63501"/>
    <w:rsid w:val="00C64544"/>
    <w:rsid w:val="00C66A4B"/>
    <w:rsid w:val="00C700C6"/>
    <w:rsid w:val="00C7325F"/>
    <w:rsid w:val="00C74183"/>
    <w:rsid w:val="00C745D3"/>
    <w:rsid w:val="00C74CDA"/>
    <w:rsid w:val="00C76618"/>
    <w:rsid w:val="00C778D1"/>
    <w:rsid w:val="00C8001F"/>
    <w:rsid w:val="00C8112C"/>
    <w:rsid w:val="00C81A25"/>
    <w:rsid w:val="00C82530"/>
    <w:rsid w:val="00C8291B"/>
    <w:rsid w:val="00C83581"/>
    <w:rsid w:val="00C838EC"/>
    <w:rsid w:val="00C863E3"/>
    <w:rsid w:val="00C87A41"/>
    <w:rsid w:val="00C93DD5"/>
    <w:rsid w:val="00C951C4"/>
    <w:rsid w:val="00C96EE1"/>
    <w:rsid w:val="00CA1200"/>
    <w:rsid w:val="00CA1AEE"/>
    <w:rsid w:val="00CA242D"/>
    <w:rsid w:val="00CA31B8"/>
    <w:rsid w:val="00CA3F78"/>
    <w:rsid w:val="00CA477B"/>
    <w:rsid w:val="00CA4DDD"/>
    <w:rsid w:val="00CA540F"/>
    <w:rsid w:val="00CA67D0"/>
    <w:rsid w:val="00CA7DDD"/>
    <w:rsid w:val="00CB1423"/>
    <w:rsid w:val="00CB146B"/>
    <w:rsid w:val="00CB2BFD"/>
    <w:rsid w:val="00CB3462"/>
    <w:rsid w:val="00CB47F1"/>
    <w:rsid w:val="00CB4AE4"/>
    <w:rsid w:val="00CB5A9E"/>
    <w:rsid w:val="00CB68BA"/>
    <w:rsid w:val="00CB68F9"/>
    <w:rsid w:val="00CB6BDD"/>
    <w:rsid w:val="00CC205C"/>
    <w:rsid w:val="00CC2809"/>
    <w:rsid w:val="00CC3C58"/>
    <w:rsid w:val="00CC4574"/>
    <w:rsid w:val="00CC46AE"/>
    <w:rsid w:val="00CC767B"/>
    <w:rsid w:val="00CC7C94"/>
    <w:rsid w:val="00CD533B"/>
    <w:rsid w:val="00CD64BF"/>
    <w:rsid w:val="00CD68CE"/>
    <w:rsid w:val="00CE0A6C"/>
    <w:rsid w:val="00CE0E28"/>
    <w:rsid w:val="00CE17CD"/>
    <w:rsid w:val="00CE2639"/>
    <w:rsid w:val="00CE6415"/>
    <w:rsid w:val="00CE7759"/>
    <w:rsid w:val="00CF091B"/>
    <w:rsid w:val="00CF1530"/>
    <w:rsid w:val="00CF1986"/>
    <w:rsid w:val="00CF27F5"/>
    <w:rsid w:val="00CF4B94"/>
    <w:rsid w:val="00CF6B09"/>
    <w:rsid w:val="00CF6C94"/>
    <w:rsid w:val="00CF76E9"/>
    <w:rsid w:val="00D01E46"/>
    <w:rsid w:val="00D02F95"/>
    <w:rsid w:val="00D116B8"/>
    <w:rsid w:val="00D12C01"/>
    <w:rsid w:val="00D131D5"/>
    <w:rsid w:val="00D166EB"/>
    <w:rsid w:val="00D16B53"/>
    <w:rsid w:val="00D17C4F"/>
    <w:rsid w:val="00D2019F"/>
    <w:rsid w:val="00D22733"/>
    <w:rsid w:val="00D23074"/>
    <w:rsid w:val="00D23821"/>
    <w:rsid w:val="00D23B25"/>
    <w:rsid w:val="00D23C46"/>
    <w:rsid w:val="00D24C05"/>
    <w:rsid w:val="00D25737"/>
    <w:rsid w:val="00D25787"/>
    <w:rsid w:val="00D263A2"/>
    <w:rsid w:val="00D30EC4"/>
    <w:rsid w:val="00D3113A"/>
    <w:rsid w:val="00D31166"/>
    <w:rsid w:val="00D33DC3"/>
    <w:rsid w:val="00D3653E"/>
    <w:rsid w:val="00D3654E"/>
    <w:rsid w:val="00D36EA2"/>
    <w:rsid w:val="00D37629"/>
    <w:rsid w:val="00D400F5"/>
    <w:rsid w:val="00D409ED"/>
    <w:rsid w:val="00D42552"/>
    <w:rsid w:val="00D432D0"/>
    <w:rsid w:val="00D43726"/>
    <w:rsid w:val="00D448AF"/>
    <w:rsid w:val="00D45D02"/>
    <w:rsid w:val="00D45DDA"/>
    <w:rsid w:val="00D47524"/>
    <w:rsid w:val="00D47F8C"/>
    <w:rsid w:val="00D5051B"/>
    <w:rsid w:val="00D51089"/>
    <w:rsid w:val="00D51232"/>
    <w:rsid w:val="00D51B92"/>
    <w:rsid w:val="00D52078"/>
    <w:rsid w:val="00D54EC6"/>
    <w:rsid w:val="00D5691B"/>
    <w:rsid w:val="00D574A4"/>
    <w:rsid w:val="00D62753"/>
    <w:rsid w:val="00D62A70"/>
    <w:rsid w:val="00D62F43"/>
    <w:rsid w:val="00D63698"/>
    <w:rsid w:val="00D639D9"/>
    <w:rsid w:val="00D647B6"/>
    <w:rsid w:val="00D65EE6"/>
    <w:rsid w:val="00D70D08"/>
    <w:rsid w:val="00D721E9"/>
    <w:rsid w:val="00D722D8"/>
    <w:rsid w:val="00D7318E"/>
    <w:rsid w:val="00D733EA"/>
    <w:rsid w:val="00D75950"/>
    <w:rsid w:val="00D75E4D"/>
    <w:rsid w:val="00D760CE"/>
    <w:rsid w:val="00D8066E"/>
    <w:rsid w:val="00D812FF"/>
    <w:rsid w:val="00D818EC"/>
    <w:rsid w:val="00D82AB2"/>
    <w:rsid w:val="00D82E19"/>
    <w:rsid w:val="00D838A0"/>
    <w:rsid w:val="00D83B06"/>
    <w:rsid w:val="00D84E65"/>
    <w:rsid w:val="00D85081"/>
    <w:rsid w:val="00D8555B"/>
    <w:rsid w:val="00D85908"/>
    <w:rsid w:val="00D86854"/>
    <w:rsid w:val="00D86FC2"/>
    <w:rsid w:val="00D91248"/>
    <w:rsid w:val="00D924D5"/>
    <w:rsid w:val="00D926DA"/>
    <w:rsid w:val="00D94444"/>
    <w:rsid w:val="00D9603B"/>
    <w:rsid w:val="00DA2989"/>
    <w:rsid w:val="00DA3240"/>
    <w:rsid w:val="00DA4A5C"/>
    <w:rsid w:val="00DA5C40"/>
    <w:rsid w:val="00DA5DAA"/>
    <w:rsid w:val="00DA63BE"/>
    <w:rsid w:val="00DA7805"/>
    <w:rsid w:val="00DB0131"/>
    <w:rsid w:val="00DB4BA9"/>
    <w:rsid w:val="00DB60E4"/>
    <w:rsid w:val="00DB714B"/>
    <w:rsid w:val="00DC3EA3"/>
    <w:rsid w:val="00DC4BEF"/>
    <w:rsid w:val="00DC6273"/>
    <w:rsid w:val="00DC6485"/>
    <w:rsid w:val="00DC7EE1"/>
    <w:rsid w:val="00DC7EE3"/>
    <w:rsid w:val="00DD02A9"/>
    <w:rsid w:val="00DD059C"/>
    <w:rsid w:val="00DD0985"/>
    <w:rsid w:val="00DD0E75"/>
    <w:rsid w:val="00DD2076"/>
    <w:rsid w:val="00DD2216"/>
    <w:rsid w:val="00DD4B69"/>
    <w:rsid w:val="00DD76E3"/>
    <w:rsid w:val="00DD76F6"/>
    <w:rsid w:val="00DD7BE9"/>
    <w:rsid w:val="00DE1053"/>
    <w:rsid w:val="00DE1C5D"/>
    <w:rsid w:val="00DE4054"/>
    <w:rsid w:val="00DE421E"/>
    <w:rsid w:val="00DE4DBB"/>
    <w:rsid w:val="00DE520F"/>
    <w:rsid w:val="00DE7C73"/>
    <w:rsid w:val="00DF0566"/>
    <w:rsid w:val="00DF0F03"/>
    <w:rsid w:val="00DF2D1B"/>
    <w:rsid w:val="00DF6070"/>
    <w:rsid w:val="00DF66F6"/>
    <w:rsid w:val="00E0032F"/>
    <w:rsid w:val="00E00CC3"/>
    <w:rsid w:val="00E01C16"/>
    <w:rsid w:val="00E02FC7"/>
    <w:rsid w:val="00E0318D"/>
    <w:rsid w:val="00E03495"/>
    <w:rsid w:val="00E040FF"/>
    <w:rsid w:val="00E0419C"/>
    <w:rsid w:val="00E0441A"/>
    <w:rsid w:val="00E04F02"/>
    <w:rsid w:val="00E05E5C"/>
    <w:rsid w:val="00E06715"/>
    <w:rsid w:val="00E10FCC"/>
    <w:rsid w:val="00E1252F"/>
    <w:rsid w:val="00E1294F"/>
    <w:rsid w:val="00E175F7"/>
    <w:rsid w:val="00E20075"/>
    <w:rsid w:val="00E21488"/>
    <w:rsid w:val="00E21BAF"/>
    <w:rsid w:val="00E22687"/>
    <w:rsid w:val="00E23016"/>
    <w:rsid w:val="00E2335D"/>
    <w:rsid w:val="00E2431B"/>
    <w:rsid w:val="00E2494E"/>
    <w:rsid w:val="00E24E6D"/>
    <w:rsid w:val="00E263B2"/>
    <w:rsid w:val="00E278B7"/>
    <w:rsid w:val="00E27BEB"/>
    <w:rsid w:val="00E303F3"/>
    <w:rsid w:val="00E30634"/>
    <w:rsid w:val="00E31562"/>
    <w:rsid w:val="00E31801"/>
    <w:rsid w:val="00E329A5"/>
    <w:rsid w:val="00E32C5D"/>
    <w:rsid w:val="00E33916"/>
    <w:rsid w:val="00E34D30"/>
    <w:rsid w:val="00E37D15"/>
    <w:rsid w:val="00E42D99"/>
    <w:rsid w:val="00E4385F"/>
    <w:rsid w:val="00E43B86"/>
    <w:rsid w:val="00E4438E"/>
    <w:rsid w:val="00E44F7C"/>
    <w:rsid w:val="00E4562B"/>
    <w:rsid w:val="00E4717D"/>
    <w:rsid w:val="00E5207B"/>
    <w:rsid w:val="00E54592"/>
    <w:rsid w:val="00E55495"/>
    <w:rsid w:val="00E5599A"/>
    <w:rsid w:val="00E5755F"/>
    <w:rsid w:val="00E57A03"/>
    <w:rsid w:val="00E612E3"/>
    <w:rsid w:val="00E63100"/>
    <w:rsid w:val="00E654CB"/>
    <w:rsid w:val="00E70AA9"/>
    <w:rsid w:val="00E714AD"/>
    <w:rsid w:val="00E72110"/>
    <w:rsid w:val="00E724E8"/>
    <w:rsid w:val="00E72A02"/>
    <w:rsid w:val="00E75E0B"/>
    <w:rsid w:val="00E772C4"/>
    <w:rsid w:val="00E77968"/>
    <w:rsid w:val="00E83137"/>
    <w:rsid w:val="00E837AF"/>
    <w:rsid w:val="00E83972"/>
    <w:rsid w:val="00E83D84"/>
    <w:rsid w:val="00E84244"/>
    <w:rsid w:val="00E8493D"/>
    <w:rsid w:val="00E84C22"/>
    <w:rsid w:val="00E85219"/>
    <w:rsid w:val="00E87A35"/>
    <w:rsid w:val="00E9155C"/>
    <w:rsid w:val="00E91780"/>
    <w:rsid w:val="00E9276F"/>
    <w:rsid w:val="00E93CB2"/>
    <w:rsid w:val="00E94534"/>
    <w:rsid w:val="00E95952"/>
    <w:rsid w:val="00EA28E3"/>
    <w:rsid w:val="00EA3CEA"/>
    <w:rsid w:val="00EA448D"/>
    <w:rsid w:val="00EA48EE"/>
    <w:rsid w:val="00EA7F33"/>
    <w:rsid w:val="00EB000A"/>
    <w:rsid w:val="00EB007C"/>
    <w:rsid w:val="00EB1BBB"/>
    <w:rsid w:val="00EB2176"/>
    <w:rsid w:val="00EB3B6E"/>
    <w:rsid w:val="00EB3E56"/>
    <w:rsid w:val="00EB42FE"/>
    <w:rsid w:val="00EB4A57"/>
    <w:rsid w:val="00EB4A8B"/>
    <w:rsid w:val="00EB67E8"/>
    <w:rsid w:val="00EB7298"/>
    <w:rsid w:val="00EB74DC"/>
    <w:rsid w:val="00EB7655"/>
    <w:rsid w:val="00EC113C"/>
    <w:rsid w:val="00EC141B"/>
    <w:rsid w:val="00EC2A72"/>
    <w:rsid w:val="00EC2B6C"/>
    <w:rsid w:val="00EC48F5"/>
    <w:rsid w:val="00EC4E1B"/>
    <w:rsid w:val="00EC6FCA"/>
    <w:rsid w:val="00ED0F60"/>
    <w:rsid w:val="00ED1EFD"/>
    <w:rsid w:val="00ED2ED6"/>
    <w:rsid w:val="00ED2F42"/>
    <w:rsid w:val="00ED522F"/>
    <w:rsid w:val="00ED6F8F"/>
    <w:rsid w:val="00EE0D2F"/>
    <w:rsid w:val="00EE2247"/>
    <w:rsid w:val="00EE2B35"/>
    <w:rsid w:val="00EE2CEA"/>
    <w:rsid w:val="00EE387C"/>
    <w:rsid w:val="00EE5A85"/>
    <w:rsid w:val="00EE64B7"/>
    <w:rsid w:val="00EF1DB4"/>
    <w:rsid w:val="00EF24BC"/>
    <w:rsid w:val="00EF2826"/>
    <w:rsid w:val="00EF30AD"/>
    <w:rsid w:val="00EF3E7B"/>
    <w:rsid w:val="00F0135C"/>
    <w:rsid w:val="00F02587"/>
    <w:rsid w:val="00F0379D"/>
    <w:rsid w:val="00F045FC"/>
    <w:rsid w:val="00F05163"/>
    <w:rsid w:val="00F057A4"/>
    <w:rsid w:val="00F062F9"/>
    <w:rsid w:val="00F10C72"/>
    <w:rsid w:val="00F1418D"/>
    <w:rsid w:val="00F1491A"/>
    <w:rsid w:val="00F15115"/>
    <w:rsid w:val="00F15137"/>
    <w:rsid w:val="00F15298"/>
    <w:rsid w:val="00F210EF"/>
    <w:rsid w:val="00F2241D"/>
    <w:rsid w:val="00F22B1C"/>
    <w:rsid w:val="00F23770"/>
    <w:rsid w:val="00F23EB1"/>
    <w:rsid w:val="00F255A6"/>
    <w:rsid w:val="00F25922"/>
    <w:rsid w:val="00F2620B"/>
    <w:rsid w:val="00F26ADF"/>
    <w:rsid w:val="00F275A0"/>
    <w:rsid w:val="00F30A65"/>
    <w:rsid w:val="00F30EBA"/>
    <w:rsid w:val="00F32BF4"/>
    <w:rsid w:val="00F32C06"/>
    <w:rsid w:val="00F330B0"/>
    <w:rsid w:val="00F347B4"/>
    <w:rsid w:val="00F37578"/>
    <w:rsid w:val="00F40702"/>
    <w:rsid w:val="00F409E1"/>
    <w:rsid w:val="00F42F85"/>
    <w:rsid w:val="00F45FD0"/>
    <w:rsid w:val="00F4640A"/>
    <w:rsid w:val="00F47E8A"/>
    <w:rsid w:val="00F50069"/>
    <w:rsid w:val="00F51734"/>
    <w:rsid w:val="00F52BC9"/>
    <w:rsid w:val="00F54173"/>
    <w:rsid w:val="00F543DC"/>
    <w:rsid w:val="00F54430"/>
    <w:rsid w:val="00F551C2"/>
    <w:rsid w:val="00F56201"/>
    <w:rsid w:val="00F56938"/>
    <w:rsid w:val="00F56C25"/>
    <w:rsid w:val="00F57DE9"/>
    <w:rsid w:val="00F606B3"/>
    <w:rsid w:val="00F613F2"/>
    <w:rsid w:val="00F62090"/>
    <w:rsid w:val="00F63D12"/>
    <w:rsid w:val="00F64132"/>
    <w:rsid w:val="00F64FB1"/>
    <w:rsid w:val="00F6598F"/>
    <w:rsid w:val="00F65E61"/>
    <w:rsid w:val="00F67230"/>
    <w:rsid w:val="00F676D5"/>
    <w:rsid w:val="00F6792E"/>
    <w:rsid w:val="00F67F60"/>
    <w:rsid w:val="00F75798"/>
    <w:rsid w:val="00F7697D"/>
    <w:rsid w:val="00F80E99"/>
    <w:rsid w:val="00F82EE0"/>
    <w:rsid w:val="00F83661"/>
    <w:rsid w:val="00F83AC2"/>
    <w:rsid w:val="00F83D13"/>
    <w:rsid w:val="00F870B9"/>
    <w:rsid w:val="00F87DB6"/>
    <w:rsid w:val="00F90284"/>
    <w:rsid w:val="00F91E61"/>
    <w:rsid w:val="00F93A41"/>
    <w:rsid w:val="00F94197"/>
    <w:rsid w:val="00F9429A"/>
    <w:rsid w:val="00F945A2"/>
    <w:rsid w:val="00F94E32"/>
    <w:rsid w:val="00F9665E"/>
    <w:rsid w:val="00F96866"/>
    <w:rsid w:val="00F969A2"/>
    <w:rsid w:val="00FA0DE3"/>
    <w:rsid w:val="00FA281F"/>
    <w:rsid w:val="00FA30B6"/>
    <w:rsid w:val="00FA450D"/>
    <w:rsid w:val="00FA5622"/>
    <w:rsid w:val="00FA6D09"/>
    <w:rsid w:val="00FA7FE6"/>
    <w:rsid w:val="00FB0AF6"/>
    <w:rsid w:val="00FB12ED"/>
    <w:rsid w:val="00FB1BAE"/>
    <w:rsid w:val="00FB2064"/>
    <w:rsid w:val="00FB375A"/>
    <w:rsid w:val="00FB4961"/>
    <w:rsid w:val="00FB4CB8"/>
    <w:rsid w:val="00FC0425"/>
    <w:rsid w:val="00FC25AF"/>
    <w:rsid w:val="00FC2B2F"/>
    <w:rsid w:val="00FC2B86"/>
    <w:rsid w:val="00FC33A9"/>
    <w:rsid w:val="00FC33C3"/>
    <w:rsid w:val="00FC5F7B"/>
    <w:rsid w:val="00FC6D6D"/>
    <w:rsid w:val="00FC7F67"/>
    <w:rsid w:val="00FD0147"/>
    <w:rsid w:val="00FD0B54"/>
    <w:rsid w:val="00FD0D78"/>
    <w:rsid w:val="00FD2F8B"/>
    <w:rsid w:val="00FD32E7"/>
    <w:rsid w:val="00FD3B7A"/>
    <w:rsid w:val="00FD45BD"/>
    <w:rsid w:val="00FD54D1"/>
    <w:rsid w:val="00FD6EBD"/>
    <w:rsid w:val="00FD7057"/>
    <w:rsid w:val="00FE139B"/>
    <w:rsid w:val="00FE1418"/>
    <w:rsid w:val="00FE2F5B"/>
    <w:rsid w:val="00FE3D8B"/>
    <w:rsid w:val="00FE4C72"/>
    <w:rsid w:val="00FE5072"/>
    <w:rsid w:val="00FE76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36D45"/>
  <w15:docId w15:val="{58E3590F-4819-4328-B0DB-B44911BB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34596"/>
    <w:pPr>
      <w:spacing w:after="0" w:line="240" w:lineRule="auto"/>
    </w:pPr>
    <w:rPr>
      <w:rFonts w:ascii="Times New Roman" w:hAnsi="Times New Roman"/>
      <w:noProof/>
    </w:rPr>
  </w:style>
  <w:style w:type="paragraph" w:styleId="Heading1">
    <w:name w:val="heading 1"/>
    <w:basedOn w:val="Normal"/>
    <w:link w:val="Heading1Char"/>
    <w:uiPriority w:val="9"/>
    <w:rsid w:val="00834596"/>
    <w:pPr>
      <w:ind w:left="871"/>
      <w:outlineLvl w:val="0"/>
    </w:pPr>
    <w:rPr>
      <w:rFonts w:eastAsia="Times New Roman"/>
      <w:b/>
      <w:bCs/>
    </w:rPr>
  </w:style>
  <w:style w:type="paragraph" w:styleId="Heading2">
    <w:name w:val="heading 2"/>
    <w:basedOn w:val="Normal"/>
    <w:link w:val="Heading2Char"/>
    <w:uiPriority w:val="1"/>
    <w:qFormat/>
    <w:rsid w:val="0037362C"/>
    <w:pPr>
      <w:ind w:left="145"/>
      <w:outlineLvl w:val="1"/>
    </w:pPr>
    <w:rPr>
      <w:rFonts w:eastAsia="Times New Roman"/>
      <w:sz w:val="24"/>
      <w:szCs w:val="24"/>
    </w:rPr>
  </w:style>
  <w:style w:type="paragraph" w:styleId="Heading3">
    <w:name w:val="heading 3"/>
    <w:basedOn w:val="Normal"/>
    <w:link w:val="Heading3Char"/>
    <w:uiPriority w:val="1"/>
    <w:qFormat/>
    <w:rsid w:val="0037362C"/>
    <w:pPr>
      <w:ind w:left="134"/>
      <w:outlineLvl w:val="2"/>
    </w:pPr>
    <w:rPr>
      <w:rFonts w:eastAsia="Times New Roman"/>
      <w:b/>
      <w:bCs/>
      <w:sz w:val="23"/>
      <w:szCs w:val="23"/>
    </w:rPr>
  </w:style>
  <w:style w:type="paragraph" w:styleId="Heading4">
    <w:name w:val="heading 4"/>
    <w:basedOn w:val="Normal"/>
    <w:link w:val="Heading4Char"/>
    <w:uiPriority w:val="1"/>
    <w:qFormat/>
    <w:rsid w:val="0037362C"/>
    <w:pPr>
      <w:ind w:left="2607"/>
      <w:outlineLvl w:val="3"/>
    </w:pPr>
    <w:rPr>
      <w:rFonts w:eastAsia="Times New Roman"/>
      <w:sz w:val="23"/>
      <w:szCs w:val="23"/>
    </w:rPr>
  </w:style>
  <w:style w:type="paragraph" w:styleId="Heading5">
    <w:name w:val="heading 5"/>
    <w:basedOn w:val="Normal"/>
    <w:link w:val="Heading5Char"/>
    <w:uiPriority w:val="1"/>
    <w:qFormat/>
    <w:rsid w:val="0037362C"/>
    <w:pPr>
      <w:ind w:left="116"/>
      <w:outlineLvl w:val="4"/>
    </w:pPr>
    <w:rPr>
      <w:rFonts w:eastAsia="Times New Roman"/>
      <w:b/>
      <w:bCs/>
    </w:rPr>
  </w:style>
  <w:style w:type="paragraph" w:styleId="Heading6">
    <w:name w:val="heading 6"/>
    <w:basedOn w:val="Normal"/>
    <w:link w:val="Heading6Char"/>
    <w:uiPriority w:val="1"/>
    <w:qFormat/>
    <w:rsid w:val="0037362C"/>
    <w:pPr>
      <w:ind w:left="113"/>
      <w:outlineLvl w:val="5"/>
    </w:pPr>
    <w:rPr>
      <w:rFonts w:eastAsia="Times New Roman"/>
    </w:rPr>
  </w:style>
  <w:style w:type="paragraph" w:styleId="Heading7">
    <w:name w:val="heading 7"/>
    <w:basedOn w:val="Normal"/>
    <w:link w:val="Heading7Char"/>
    <w:uiPriority w:val="1"/>
    <w:qFormat/>
    <w:rsid w:val="0037362C"/>
    <w:pPr>
      <w:outlineLvl w:val="6"/>
    </w:pPr>
    <w:rPr>
      <w:rFonts w:eastAsia="Times New Roman"/>
      <w:b/>
      <w:bCs/>
      <w:sz w:val="21"/>
      <w:szCs w:val="21"/>
    </w:rPr>
  </w:style>
  <w:style w:type="paragraph" w:styleId="Heading8">
    <w:name w:val="heading 8"/>
    <w:basedOn w:val="Normal"/>
    <w:link w:val="Heading8Char"/>
    <w:uiPriority w:val="1"/>
    <w:qFormat/>
    <w:rsid w:val="0037362C"/>
    <w:pPr>
      <w:outlineLvl w:val="7"/>
    </w:pPr>
    <w:rPr>
      <w:rFonts w:eastAsia="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4596"/>
    <w:pPr>
      <w:tabs>
        <w:tab w:val="center" w:pos="4513"/>
        <w:tab w:val="right" w:pos="9026"/>
      </w:tabs>
    </w:pPr>
  </w:style>
  <w:style w:type="character" w:customStyle="1" w:styleId="FooterChar">
    <w:name w:val="Footer Char"/>
    <w:basedOn w:val="DefaultParagraphFont"/>
    <w:link w:val="Footer"/>
    <w:uiPriority w:val="99"/>
    <w:rsid w:val="00834596"/>
    <w:rPr>
      <w:rFonts w:ascii="Times New Roman" w:hAnsi="Times New Roman"/>
      <w:noProof/>
    </w:rPr>
  </w:style>
  <w:style w:type="paragraph" w:styleId="Header">
    <w:name w:val="header"/>
    <w:basedOn w:val="Normal"/>
    <w:link w:val="HeaderChar"/>
    <w:uiPriority w:val="99"/>
    <w:unhideWhenUsed/>
    <w:rsid w:val="00834596"/>
    <w:pPr>
      <w:tabs>
        <w:tab w:val="center" w:pos="4513"/>
        <w:tab w:val="right" w:pos="9026"/>
      </w:tabs>
    </w:pPr>
  </w:style>
  <w:style w:type="character" w:customStyle="1" w:styleId="HeaderChar">
    <w:name w:val="Header Char"/>
    <w:basedOn w:val="DefaultParagraphFont"/>
    <w:link w:val="Header"/>
    <w:uiPriority w:val="99"/>
    <w:rsid w:val="00834596"/>
    <w:rPr>
      <w:rFonts w:ascii="Times New Roman" w:hAnsi="Times New Roman"/>
      <w:noProof/>
    </w:rPr>
  </w:style>
  <w:style w:type="paragraph" w:styleId="BalloonText">
    <w:name w:val="Balloon Text"/>
    <w:basedOn w:val="Normal"/>
    <w:link w:val="BalloonTextChar"/>
    <w:uiPriority w:val="99"/>
    <w:semiHidden/>
    <w:unhideWhenUsed/>
    <w:rsid w:val="00834596"/>
    <w:rPr>
      <w:rFonts w:ascii="Tahoma" w:hAnsi="Tahoma" w:cs="Tahoma"/>
      <w:sz w:val="16"/>
      <w:szCs w:val="16"/>
    </w:rPr>
  </w:style>
  <w:style w:type="character" w:customStyle="1" w:styleId="BalloonTextChar">
    <w:name w:val="Balloon Text Char"/>
    <w:basedOn w:val="DefaultParagraphFont"/>
    <w:link w:val="BalloonText"/>
    <w:uiPriority w:val="99"/>
    <w:semiHidden/>
    <w:rsid w:val="00834596"/>
    <w:rPr>
      <w:rFonts w:ascii="Tahoma" w:hAnsi="Tahoma" w:cs="Tahoma"/>
      <w:noProof/>
      <w:sz w:val="16"/>
      <w:szCs w:val="16"/>
    </w:rPr>
  </w:style>
  <w:style w:type="paragraph" w:customStyle="1" w:styleId="REG-H3A">
    <w:name w:val="REG-H3A"/>
    <w:link w:val="REG-H3AChar"/>
    <w:qFormat/>
    <w:rsid w:val="0083459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34596"/>
    <w:pPr>
      <w:numPr>
        <w:numId w:val="1"/>
      </w:numPr>
      <w:contextualSpacing/>
    </w:pPr>
  </w:style>
  <w:style w:type="character" w:customStyle="1" w:styleId="REG-H3AChar">
    <w:name w:val="REG-H3A Char"/>
    <w:basedOn w:val="DefaultParagraphFont"/>
    <w:link w:val="REG-H3A"/>
    <w:rsid w:val="00834596"/>
    <w:rPr>
      <w:rFonts w:ascii="Times New Roman" w:hAnsi="Times New Roman" w:cs="Times New Roman"/>
      <w:b/>
      <w:caps/>
      <w:noProof/>
    </w:rPr>
  </w:style>
  <w:style w:type="character" w:customStyle="1" w:styleId="A3">
    <w:name w:val="A3"/>
    <w:uiPriority w:val="99"/>
    <w:rsid w:val="00834596"/>
    <w:rPr>
      <w:rFonts w:cs="Times"/>
      <w:color w:val="000000"/>
      <w:sz w:val="22"/>
      <w:szCs w:val="22"/>
    </w:rPr>
  </w:style>
  <w:style w:type="paragraph" w:customStyle="1" w:styleId="Head2B">
    <w:name w:val="Head 2B"/>
    <w:basedOn w:val="AS-H3A"/>
    <w:link w:val="Head2BChar"/>
    <w:rsid w:val="00834596"/>
  </w:style>
  <w:style w:type="paragraph" w:styleId="ListParagraph">
    <w:name w:val="List Paragraph"/>
    <w:basedOn w:val="Normal"/>
    <w:link w:val="ListParagraphChar"/>
    <w:uiPriority w:val="34"/>
    <w:rsid w:val="00834596"/>
    <w:pPr>
      <w:ind w:left="720"/>
      <w:contextualSpacing/>
    </w:pPr>
  </w:style>
  <w:style w:type="character" w:customStyle="1" w:styleId="Head2BChar">
    <w:name w:val="Head 2B Char"/>
    <w:basedOn w:val="AS-H3AChar"/>
    <w:link w:val="Head2B"/>
    <w:rsid w:val="00834596"/>
    <w:rPr>
      <w:rFonts w:ascii="Times New Roman" w:hAnsi="Times New Roman" w:cs="Times New Roman"/>
      <w:b/>
      <w:caps/>
      <w:noProof/>
    </w:rPr>
  </w:style>
  <w:style w:type="paragraph" w:customStyle="1" w:styleId="Head3">
    <w:name w:val="Head 3"/>
    <w:basedOn w:val="ListParagraph"/>
    <w:link w:val="Head3Char"/>
    <w:rsid w:val="0083459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34596"/>
    <w:rPr>
      <w:rFonts w:ascii="Times New Roman" w:hAnsi="Times New Roman"/>
      <w:noProof/>
    </w:rPr>
  </w:style>
  <w:style w:type="character" w:customStyle="1" w:styleId="Head3Char">
    <w:name w:val="Head 3 Char"/>
    <w:basedOn w:val="ListParagraphChar"/>
    <w:link w:val="Head3"/>
    <w:rsid w:val="00834596"/>
    <w:rPr>
      <w:rFonts w:ascii="Times New Roman" w:eastAsia="Times New Roman" w:hAnsi="Times New Roman" w:cs="Times New Roman"/>
      <w:b/>
      <w:bCs/>
      <w:noProof/>
    </w:rPr>
  </w:style>
  <w:style w:type="paragraph" w:customStyle="1" w:styleId="REG-H1a">
    <w:name w:val="REG-H1a"/>
    <w:link w:val="REG-H1aChar"/>
    <w:qFormat/>
    <w:rsid w:val="0083459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3459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34596"/>
    <w:rPr>
      <w:rFonts w:ascii="Arial" w:hAnsi="Arial" w:cs="Arial"/>
      <w:b/>
      <w:noProof/>
      <w:sz w:val="36"/>
      <w:szCs w:val="36"/>
    </w:rPr>
  </w:style>
  <w:style w:type="paragraph" w:customStyle="1" w:styleId="AS-H1-Colour">
    <w:name w:val="AS-H1-Colour"/>
    <w:basedOn w:val="Normal"/>
    <w:link w:val="AS-H1-ColourChar"/>
    <w:rsid w:val="0083459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34596"/>
    <w:rPr>
      <w:rFonts w:ascii="Times New Roman" w:hAnsi="Times New Roman" w:cs="Times New Roman"/>
      <w:b/>
      <w:caps/>
      <w:noProof/>
      <w:color w:val="00B050"/>
      <w:sz w:val="24"/>
      <w:szCs w:val="24"/>
    </w:rPr>
  </w:style>
  <w:style w:type="paragraph" w:customStyle="1" w:styleId="AS-H2b">
    <w:name w:val="AS-H2b"/>
    <w:basedOn w:val="Normal"/>
    <w:link w:val="AS-H2bChar"/>
    <w:rsid w:val="0083459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34596"/>
    <w:rPr>
      <w:rFonts w:ascii="Arial" w:hAnsi="Arial" w:cs="Arial"/>
      <w:b/>
      <w:noProof/>
      <w:color w:val="00B050"/>
      <w:sz w:val="36"/>
      <w:szCs w:val="36"/>
    </w:rPr>
  </w:style>
  <w:style w:type="paragraph" w:customStyle="1" w:styleId="AS-H3">
    <w:name w:val="AS-H3"/>
    <w:basedOn w:val="AS-H3A"/>
    <w:link w:val="AS-H3Char"/>
    <w:rsid w:val="00834596"/>
    <w:rPr>
      <w:sz w:val="28"/>
    </w:rPr>
  </w:style>
  <w:style w:type="character" w:customStyle="1" w:styleId="AS-H2bChar">
    <w:name w:val="AS-H2b Char"/>
    <w:basedOn w:val="DefaultParagraphFont"/>
    <w:link w:val="AS-H2b"/>
    <w:rsid w:val="00834596"/>
    <w:rPr>
      <w:rFonts w:ascii="Arial" w:hAnsi="Arial" w:cs="Arial"/>
      <w:noProof/>
    </w:rPr>
  </w:style>
  <w:style w:type="paragraph" w:customStyle="1" w:styleId="REG-H3b">
    <w:name w:val="REG-H3b"/>
    <w:link w:val="REG-H3bChar"/>
    <w:qFormat/>
    <w:rsid w:val="0083459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34596"/>
    <w:rPr>
      <w:rFonts w:ascii="Times New Roman" w:hAnsi="Times New Roman" w:cs="Times New Roman"/>
      <w:b/>
      <w:caps/>
      <w:noProof/>
      <w:sz w:val="28"/>
    </w:rPr>
  </w:style>
  <w:style w:type="paragraph" w:customStyle="1" w:styleId="AS-H3c">
    <w:name w:val="AS-H3c"/>
    <w:basedOn w:val="Head2B"/>
    <w:link w:val="AS-H3cChar"/>
    <w:rsid w:val="00834596"/>
    <w:rPr>
      <w:b w:val="0"/>
    </w:rPr>
  </w:style>
  <w:style w:type="character" w:customStyle="1" w:styleId="REG-H3bChar">
    <w:name w:val="REG-H3b Char"/>
    <w:basedOn w:val="REG-H3AChar"/>
    <w:link w:val="REG-H3b"/>
    <w:rsid w:val="00834596"/>
    <w:rPr>
      <w:rFonts w:ascii="Times New Roman" w:hAnsi="Times New Roman" w:cs="Times New Roman"/>
      <w:b w:val="0"/>
      <w:caps w:val="0"/>
      <w:noProof/>
    </w:rPr>
  </w:style>
  <w:style w:type="paragraph" w:customStyle="1" w:styleId="AS-H3d">
    <w:name w:val="AS-H3d"/>
    <w:basedOn w:val="Head2B"/>
    <w:link w:val="AS-H3dChar"/>
    <w:rsid w:val="00834596"/>
  </w:style>
  <w:style w:type="character" w:customStyle="1" w:styleId="AS-H3cChar">
    <w:name w:val="AS-H3c Char"/>
    <w:basedOn w:val="Head2BChar"/>
    <w:link w:val="AS-H3c"/>
    <w:rsid w:val="00834596"/>
    <w:rPr>
      <w:rFonts w:ascii="Times New Roman" w:hAnsi="Times New Roman" w:cs="Times New Roman"/>
      <w:b w:val="0"/>
      <w:caps/>
      <w:noProof/>
    </w:rPr>
  </w:style>
  <w:style w:type="paragraph" w:customStyle="1" w:styleId="REG-P0">
    <w:name w:val="REG-P(0)"/>
    <w:basedOn w:val="Normal"/>
    <w:link w:val="REG-P0Char"/>
    <w:qFormat/>
    <w:rsid w:val="00834596"/>
    <w:pPr>
      <w:tabs>
        <w:tab w:val="left" w:pos="567"/>
      </w:tabs>
      <w:jc w:val="both"/>
    </w:pPr>
    <w:rPr>
      <w:rFonts w:eastAsia="Times New Roman" w:cs="Times New Roman"/>
    </w:rPr>
  </w:style>
  <w:style w:type="character" w:customStyle="1" w:styleId="AS-H3dChar">
    <w:name w:val="AS-H3d Char"/>
    <w:basedOn w:val="Head2BChar"/>
    <w:link w:val="AS-H3d"/>
    <w:rsid w:val="00834596"/>
    <w:rPr>
      <w:rFonts w:ascii="Times New Roman" w:hAnsi="Times New Roman" w:cs="Times New Roman"/>
      <w:b/>
      <w:caps/>
      <w:noProof/>
    </w:rPr>
  </w:style>
  <w:style w:type="paragraph" w:customStyle="1" w:styleId="REG-P1">
    <w:name w:val="REG-P(1)"/>
    <w:basedOn w:val="Normal"/>
    <w:link w:val="REG-P1Char"/>
    <w:qFormat/>
    <w:rsid w:val="00834596"/>
    <w:pPr>
      <w:suppressAutoHyphens/>
      <w:ind w:firstLine="567"/>
      <w:jc w:val="both"/>
    </w:pPr>
    <w:rPr>
      <w:rFonts w:eastAsia="Times New Roman" w:cs="Times New Roman"/>
    </w:rPr>
  </w:style>
  <w:style w:type="character" w:customStyle="1" w:styleId="REG-P0Char">
    <w:name w:val="REG-P(0) Char"/>
    <w:basedOn w:val="DefaultParagraphFont"/>
    <w:link w:val="REG-P0"/>
    <w:rsid w:val="00834596"/>
    <w:rPr>
      <w:rFonts w:ascii="Times New Roman" w:eastAsia="Times New Roman" w:hAnsi="Times New Roman" w:cs="Times New Roman"/>
      <w:noProof/>
    </w:rPr>
  </w:style>
  <w:style w:type="paragraph" w:customStyle="1" w:styleId="REG-Pa">
    <w:name w:val="REG-P(a)"/>
    <w:basedOn w:val="Normal"/>
    <w:link w:val="REG-PaChar"/>
    <w:qFormat/>
    <w:rsid w:val="00834596"/>
    <w:pPr>
      <w:ind w:left="1134" w:hanging="567"/>
      <w:jc w:val="both"/>
    </w:pPr>
  </w:style>
  <w:style w:type="character" w:customStyle="1" w:styleId="REG-P1Char">
    <w:name w:val="REG-P(1) Char"/>
    <w:basedOn w:val="DefaultParagraphFont"/>
    <w:link w:val="REG-P1"/>
    <w:rsid w:val="00834596"/>
    <w:rPr>
      <w:rFonts w:ascii="Times New Roman" w:eastAsia="Times New Roman" w:hAnsi="Times New Roman" w:cs="Times New Roman"/>
      <w:noProof/>
    </w:rPr>
  </w:style>
  <w:style w:type="paragraph" w:customStyle="1" w:styleId="REG-Pi">
    <w:name w:val="REG-P(i)"/>
    <w:basedOn w:val="Normal"/>
    <w:link w:val="REG-PiChar"/>
    <w:qFormat/>
    <w:rsid w:val="00834596"/>
    <w:pPr>
      <w:suppressAutoHyphens/>
      <w:ind w:left="1701" w:hanging="567"/>
      <w:jc w:val="both"/>
    </w:pPr>
    <w:rPr>
      <w:rFonts w:eastAsia="Times New Roman" w:cs="Times New Roman"/>
    </w:rPr>
  </w:style>
  <w:style w:type="character" w:customStyle="1" w:styleId="REG-PaChar">
    <w:name w:val="REG-P(a) Char"/>
    <w:basedOn w:val="DefaultParagraphFont"/>
    <w:link w:val="REG-Pa"/>
    <w:rsid w:val="00834596"/>
    <w:rPr>
      <w:rFonts w:ascii="Times New Roman" w:hAnsi="Times New Roman"/>
      <w:noProof/>
    </w:rPr>
  </w:style>
  <w:style w:type="paragraph" w:customStyle="1" w:styleId="AS-Pahang">
    <w:name w:val="AS-P(a)hang"/>
    <w:basedOn w:val="Normal"/>
    <w:link w:val="AS-PahangChar"/>
    <w:rsid w:val="0083459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34596"/>
    <w:rPr>
      <w:rFonts w:ascii="Times New Roman" w:eastAsia="Times New Roman" w:hAnsi="Times New Roman" w:cs="Times New Roman"/>
      <w:noProof/>
    </w:rPr>
  </w:style>
  <w:style w:type="paragraph" w:customStyle="1" w:styleId="REG-Paa">
    <w:name w:val="REG-P(aa)"/>
    <w:basedOn w:val="Normal"/>
    <w:link w:val="REG-PaaChar"/>
    <w:qFormat/>
    <w:rsid w:val="0083459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34596"/>
    <w:rPr>
      <w:rFonts w:ascii="Times New Roman" w:eastAsia="Times New Roman" w:hAnsi="Times New Roman" w:cs="Times New Roman"/>
      <w:noProof/>
    </w:rPr>
  </w:style>
  <w:style w:type="paragraph" w:customStyle="1" w:styleId="REG-Amend">
    <w:name w:val="REG-Amend"/>
    <w:link w:val="REG-AmendChar"/>
    <w:qFormat/>
    <w:rsid w:val="0083459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34596"/>
    <w:rPr>
      <w:rFonts w:ascii="Times New Roman" w:eastAsia="Times New Roman" w:hAnsi="Times New Roman" w:cs="Times New Roman"/>
      <w:noProof/>
    </w:rPr>
  </w:style>
  <w:style w:type="character" w:customStyle="1" w:styleId="REG-AmendChar">
    <w:name w:val="REG-Amend Char"/>
    <w:basedOn w:val="REG-P0Char"/>
    <w:link w:val="REG-Amend"/>
    <w:rsid w:val="0083459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34596"/>
    <w:rPr>
      <w:sz w:val="16"/>
      <w:szCs w:val="16"/>
    </w:rPr>
  </w:style>
  <w:style w:type="paragraph" w:styleId="CommentText">
    <w:name w:val="annotation text"/>
    <w:basedOn w:val="Normal"/>
    <w:link w:val="CommentTextChar"/>
    <w:uiPriority w:val="99"/>
    <w:unhideWhenUsed/>
    <w:rsid w:val="00834596"/>
    <w:rPr>
      <w:sz w:val="20"/>
      <w:szCs w:val="20"/>
    </w:rPr>
  </w:style>
  <w:style w:type="character" w:customStyle="1" w:styleId="CommentTextChar">
    <w:name w:val="Comment Text Char"/>
    <w:basedOn w:val="DefaultParagraphFont"/>
    <w:link w:val="CommentText"/>
    <w:uiPriority w:val="99"/>
    <w:rsid w:val="0083459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34596"/>
    <w:rPr>
      <w:b/>
      <w:bCs/>
    </w:rPr>
  </w:style>
  <w:style w:type="character" w:customStyle="1" w:styleId="CommentSubjectChar">
    <w:name w:val="Comment Subject Char"/>
    <w:basedOn w:val="CommentTextChar"/>
    <w:link w:val="CommentSubject"/>
    <w:uiPriority w:val="99"/>
    <w:semiHidden/>
    <w:rsid w:val="00834596"/>
    <w:rPr>
      <w:rFonts w:ascii="Times New Roman" w:hAnsi="Times New Roman"/>
      <w:b/>
      <w:bCs/>
      <w:noProof/>
      <w:sz w:val="20"/>
      <w:szCs w:val="20"/>
    </w:rPr>
  </w:style>
  <w:style w:type="paragraph" w:customStyle="1" w:styleId="AS-H4A">
    <w:name w:val="AS-H4A"/>
    <w:basedOn w:val="AS-P0"/>
    <w:link w:val="AS-H4AChar"/>
    <w:rsid w:val="00834596"/>
    <w:pPr>
      <w:tabs>
        <w:tab w:val="clear" w:pos="567"/>
      </w:tabs>
      <w:jc w:val="center"/>
    </w:pPr>
    <w:rPr>
      <w:b/>
      <w:caps/>
    </w:rPr>
  </w:style>
  <w:style w:type="paragraph" w:customStyle="1" w:styleId="AS-H4b">
    <w:name w:val="AS-H4b"/>
    <w:basedOn w:val="AS-P0"/>
    <w:link w:val="AS-H4bChar"/>
    <w:rsid w:val="00834596"/>
    <w:pPr>
      <w:tabs>
        <w:tab w:val="clear" w:pos="567"/>
      </w:tabs>
      <w:jc w:val="center"/>
    </w:pPr>
    <w:rPr>
      <w:b/>
    </w:rPr>
  </w:style>
  <w:style w:type="character" w:customStyle="1" w:styleId="AS-H4AChar">
    <w:name w:val="AS-H4A Char"/>
    <w:basedOn w:val="AS-P0Char"/>
    <w:link w:val="AS-H4A"/>
    <w:rsid w:val="00834596"/>
    <w:rPr>
      <w:rFonts w:ascii="Times New Roman" w:eastAsia="Times New Roman" w:hAnsi="Times New Roman" w:cs="Times New Roman"/>
      <w:b/>
      <w:caps/>
      <w:noProof/>
    </w:rPr>
  </w:style>
  <w:style w:type="character" w:customStyle="1" w:styleId="AS-H4bChar">
    <w:name w:val="AS-H4b Char"/>
    <w:basedOn w:val="AS-P0Char"/>
    <w:link w:val="AS-H4b"/>
    <w:rsid w:val="00834596"/>
    <w:rPr>
      <w:rFonts w:ascii="Times New Roman" w:eastAsia="Times New Roman" w:hAnsi="Times New Roman" w:cs="Times New Roman"/>
      <w:b/>
      <w:noProof/>
    </w:rPr>
  </w:style>
  <w:style w:type="paragraph" w:customStyle="1" w:styleId="AS-H2a">
    <w:name w:val="AS-H2a"/>
    <w:basedOn w:val="Normal"/>
    <w:link w:val="AS-H2aChar"/>
    <w:rsid w:val="0083459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34596"/>
    <w:rPr>
      <w:rFonts w:ascii="Arial" w:hAnsi="Arial" w:cs="Arial"/>
      <w:b/>
      <w:noProof/>
    </w:rPr>
  </w:style>
  <w:style w:type="paragraph" w:customStyle="1" w:styleId="REG-H1d">
    <w:name w:val="REG-H1d"/>
    <w:link w:val="REG-H1dChar"/>
    <w:qFormat/>
    <w:rsid w:val="0083459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34596"/>
    <w:rPr>
      <w:rFonts w:ascii="Arial" w:hAnsi="Arial" w:cs="Arial"/>
      <w:b w:val="0"/>
      <w:noProof/>
      <w:color w:val="000000"/>
      <w:szCs w:val="24"/>
      <w:lang w:val="en-ZA"/>
    </w:rPr>
  </w:style>
  <w:style w:type="table" w:styleId="TableGrid">
    <w:name w:val="Table Grid"/>
    <w:basedOn w:val="TableNormal"/>
    <w:uiPriority w:val="59"/>
    <w:rsid w:val="00834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3459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34596"/>
    <w:rPr>
      <w:rFonts w:ascii="Times New Roman" w:eastAsia="Times New Roman" w:hAnsi="Times New Roman"/>
      <w:noProof/>
      <w:sz w:val="24"/>
      <w:szCs w:val="24"/>
      <w:lang w:val="en-US" w:eastAsia="en-US"/>
    </w:rPr>
  </w:style>
  <w:style w:type="paragraph" w:customStyle="1" w:styleId="AS-P0">
    <w:name w:val="AS-P(0)"/>
    <w:basedOn w:val="Normal"/>
    <w:link w:val="AS-P0Char"/>
    <w:rsid w:val="00834596"/>
    <w:pPr>
      <w:tabs>
        <w:tab w:val="left" w:pos="567"/>
      </w:tabs>
      <w:jc w:val="both"/>
    </w:pPr>
    <w:rPr>
      <w:rFonts w:eastAsia="Times New Roman" w:cs="Times New Roman"/>
    </w:rPr>
  </w:style>
  <w:style w:type="character" w:customStyle="1" w:styleId="AS-P0Char">
    <w:name w:val="AS-P(0) Char"/>
    <w:basedOn w:val="DefaultParagraphFont"/>
    <w:link w:val="AS-P0"/>
    <w:rsid w:val="00834596"/>
    <w:rPr>
      <w:rFonts w:ascii="Times New Roman" w:eastAsia="Times New Roman" w:hAnsi="Times New Roman" w:cs="Times New Roman"/>
      <w:noProof/>
    </w:rPr>
  </w:style>
  <w:style w:type="paragraph" w:customStyle="1" w:styleId="AS-H3A">
    <w:name w:val="AS-H3A"/>
    <w:basedOn w:val="Normal"/>
    <w:link w:val="AS-H3AChar"/>
    <w:rsid w:val="00834596"/>
    <w:pPr>
      <w:autoSpaceDE w:val="0"/>
      <w:autoSpaceDN w:val="0"/>
      <w:adjustRightInd w:val="0"/>
      <w:jc w:val="center"/>
    </w:pPr>
    <w:rPr>
      <w:rFonts w:cs="Times New Roman"/>
      <w:b/>
      <w:caps/>
    </w:rPr>
  </w:style>
  <w:style w:type="character" w:customStyle="1" w:styleId="AS-H3AChar">
    <w:name w:val="AS-H3A Char"/>
    <w:basedOn w:val="DefaultParagraphFont"/>
    <w:link w:val="AS-H3A"/>
    <w:rsid w:val="00834596"/>
    <w:rPr>
      <w:rFonts w:ascii="Times New Roman" w:hAnsi="Times New Roman" w:cs="Times New Roman"/>
      <w:b/>
      <w:caps/>
      <w:noProof/>
    </w:rPr>
  </w:style>
  <w:style w:type="paragraph" w:customStyle="1" w:styleId="AS-H1a">
    <w:name w:val="AS-H1a"/>
    <w:basedOn w:val="Normal"/>
    <w:link w:val="AS-H1aChar"/>
    <w:rsid w:val="0083459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3459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34596"/>
    <w:rPr>
      <w:rFonts w:ascii="Arial" w:hAnsi="Arial" w:cs="Arial"/>
      <w:b/>
      <w:noProof/>
      <w:sz w:val="36"/>
      <w:szCs w:val="36"/>
    </w:rPr>
  </w:style>
  <w:style w:type="character" w:customStyle="1" w:styleId="AS-H2Char">
    <w:name w:val="AS-H2 Char"/>
    <w:basedOn w:val="DefaultParagraphFont"/>
    <w:link w:val="AS-H2"/>
    <w:rsid w:val="00834596"/>
    <w:rPr>
      <w:rFonts w:ascii="Times New Roman" w:hAnsi="Times New Roman" w:cs="Times New Roman"/>
      <w:b/>
      <w:caps/>
      <w:noProof/>
      <w:color w:val="000000"/>
      <w:sz w:val="26"/>
    </w:rPr>
  </w:style>
  <w:style w:type="paragraph" w:customStyle="1" w:styleId="AS-H3b">
    <w:name w:val="AS-H3b"/>
    <w:basedOn w:val="Normal"/>
    <w:link w:val="AS-H3bChar"/>
    <w:autoRedefine/>
    <w:rsid w:val="00834596"/>
    <w:pPr>
      <w:jc w:val="center"/>
    </w:pPr>
    <w:rPr>
      <w:rFonts w:cs="Times New Roman"/>
      <w:b/>
    </w:rPr>
  </w:style>
  <w:style w:type="character" w:customStyle="1" w:styleId="AS-H3bChar">
    <w:name w:val="AS-H3b Char"/>
    <w:basedOn w:val="AS-H3AChar"/>
    <w:link w:val="AS-H3b"/>
    <w:rsid w:val="00834596"/>
    <w:rPr>
      <w:rFonts w:ascii="Times New Roman" w:hAnsi="Times New Roman" w:cs="Times New Roman"/>
      <w:b/>
      <w:caps w:val="0"/>
      <w:noProof/>
    </w:rPr>
  </w:style>
  <w:style w:type="paragraph" w:customStyle="1" w:styleId="AS-P1">
    <w:name w:val="AS-P(1)"/>
    <w:basedOn w:val="Normal"/>
    <w:link w:val="AS-P1Char"/>
    <w:rsid w:val="00834596"/>
    <w:pPr>
      <w:suppressAutoHyphens/>
      <w:ind w:right="-7" w:firstLine="567"/>
      <w:jc w:val="both"/>
    </w:pPr>
    <w:rPr>
      <w:rFonts w:eastAsia="Times New Roman" w:cs="Times New Roman"/>
    </w:rPr>
  </w:style>
  <w:style w:type="paragraph" w:customStyle="1" w:styleId="AS-Pa">
    <w:name w:val="AS-P(a)"/>
    <w:basedOn w:val="AS-Pahang"/>
    <w:link w:val="AS-PaChar"/>
    <w:rsid w:val="00834596"/>
  </w:style>
  <w:style w:type="character" w:customStyle="1" w:styleId="AS-P1Char">
    <w:name w:val="AS-P(1) Char"/>
    <w:basedOn w:val="DefaultParagraphFont"/>
    <w:link w:val="AS-P1"/>
    <w:rsid w:val="00834596"/>
    <w:rPr>
      <w:rFonts w:ascii="Times New Roman" w:eastAsia="Times New Roman" w:hAnsi="Times New Roman" w:cs="Times New Roman"/>
      <w:noProof/>
    </w:rPr>
  </w:style>
  <w:style w:type="paragraph" w:customStyle="1" w:styleId="AS-Pi">
    <w:name w:val="AS-P(i)"/>
    <w:basedOn w:val="Normal"/>
    <w:link w:val="AS-PiChar"/>
    <w:rsid w:val="0083459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34596"/>
    <w:rPr>
      <w:rFonts w:ascii="Times New Roman" w:eastAsia="Times New Roman" w:hAnsi="Times New Roman" w:cs="Times New Roman"/>
      <w:noProof/>
    </w:rPr>
  </w:style>
  <w:style w:type="character" w:customStyle="1" w:styleId="AS-PiChar">
    <w:name w:val="AS-P(i) Char"/>
    <w:basedOn w:val="DefaultParagraphFont"/>
    <w:link w:val="AS-Pi"/>
    <w:rsid w:val="00834596"/>
    <w:rPr>
      <w:rFonts w:ascii="Times New Roman" w:eastAsia="Times New Roman" w:hAnsi="Times New Roman" w:cs="Times New Roman"/>
      <w:noProof/>
    </w:rPr>
  </w:style>
  <w:style w:type="paragraph" w:customStyle="1" w:styleId="AS-Paa">
    <w:name w:val="AS-P(aa)"/>
    <w:basedOn w:val="Normal"/>
    <w:link w:val="AS-PaaChar"/>
    <w:rsid w:val="00834596"/>
    <w:pPr>
      <w:suppressAutoHyphens/>
      <w:ind w:left="2267" w:right="-7" w:hanging="566"/>
      <w:jc w:val="both"/>
    </w:pPr>
    <w:rPr>
      <w:rFonts w:eastAsia="Times New Roman" w:cs="Times New Roman"/>
    </w:rPr>
  </w:style>
  <w:style w:type="paragraph" w:customStyle="1" w:styleId="AS-P-Amend">
    <w:name w:val="AS-P-Amend"/>
    <w:link w:val="AS-P-AmendChar"/>
    <w:rsid w:val="0083459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34596"/>
    <w:rPr>
      <w:rFonts w:ascii="Times New Roman" w:eastAsia="Times New Roman" w:hAnsi="Times New Roman" w:cs="Times New Roman"/>
      <w:noProof/>
    </w:rPr>
  </w:style>
  <w:style w:type="character" w:customStyle="1" w:styleId="AS-P-AmendChar">
    <w:name w:val="AS-P-Amend Char"/>
    <w:basedOn w:val="AS-P0Char"/>
    <w:link w:val="AS-P-Amend"/>
    <w:rsid w:val="00834596"/>
    <w:rPr>
      <w:rFonts w:ascii="Arial" w:eastAsia="Times New Roman" w:hAnsi="Arial" w:cs="Arial"/>
      <w:b/>
      <w:noProof/>
      <w:color w:val="00B050"/>
      <w:sz w:val="18"/>
      <w:szCs w:val="18"/>
    </w:rPr>
  </w:style>
  <w:style w:type="paragraph" w:customStyle="1" w:styleId="AS-H1b">
    <w:name w:val="AS-H1b"/>
    <w:basedOn w:val="Normal"/>
    <w:link w:val="AS-H1bChar"/>
    <w:rsid w:val="00834596"/>
    <w:pPr>
      <w:jc w:val="center"/>
    </w:pPr>
    <w:rPr>
      <w:rFonts w:ascii="Arial" w:hAnsi="Arial" w:cs="Arial"/>
      <w:b/>
      <w:color w:val="000000"/>
      <w:sz w:val="24"/>
      <w:szCs w:val="24"/>
    </w:rPr>
  </w:style>
  <w:style w:type="character" w:customStyle="1" w:styleId="AS-H1bChar">
    <w:name w:val="AS-H1b Char"/>
    <w:basedOn w:val="AS-H2aChar"/>
    <w:link w:val="AS-H1b"/>
    <w:rsid w:val="00834596"/>
    <w:rPr>
      <w:rFonts w:ascii="Arial" w:hAnsi="Arial" w:cs="Arial"/>
      <w:b/>
      <w:noProof/>
      <w:color w:val="000000"/>
      <w:sz w:val="24"/>
      <w:szCs w:val="24"/>
    </w:rPr>
  </w:style>
  <w:style w:type="paragraph" w:customStyle="1" w:styleId="REG-H1b">
    <w:name w:val="REG-H1b"/>
    <w:link w:val="REG-H1bChar"/>
    <w:qFormat/>
    <w:rsid w:val="0083459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34596"/>
    <w:rPr>
      <w:rFonts w:ascii="Times New Roman" w:eastAsia="Times New Roman" w:hAnsi="Times New Roman"/>
      <w:b/>
      <w:bCs/>
      <w:noProof/>
    </w:rPr>
  </w:style>
  <w:style w:type="paragraph" w:customStyle="1" w:styleId="TableParagraph">
    <w:name w:val="Table Paragraph"/>
    <w:basedOn w:val="Normal"/>
    <w:uiPriority w:val="1"/>
    <w:rsid w:val="00834596"/>
  </w:style>
  <w:style w:type="table" w:customStyle="1" w:styleId="TableGrid0">
    <w:name w:val="TableGrid"/>
    <w:rsid w:val="0083459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3459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34596"/>
    <w:rPr>
      <w:rFonts w:ascii="Arial" w:hAnsi="Arial"/>
      <w:b/>
      <w:noProof/>
      <w:sz w:val="28"/>
      <w:szCs w:val="24"/>
    </w:rPr>
  </w:style>
  <w:style w:type="character" w:customStyle="1" w:styleId="REG-H1cChar">
    <w:name w:val="REG-H1c Char"/>
    <w:basedOn w:val="REG-H1bChar"/>
    <w:link w:val="REG-H1c"/>
    <w:rsid w:val="00834596"/>
    <w:rPr>
      <w:rFonts w:ascii="Arial" w:hAnsi="Arial"/>
      <w:b/>
      <w:noProof/>
      <w:sz w:val="24"/>
      <w:szCs w:val="24"/>
    </w:rPr>
  </w:style>
  <w:style w:type="paragraph" w:customStyle="1" w:styleId="REG-PHA">
    <w:name w:val="REG-PH(A)"/>
    <w:link w:val="REG-PHAChar"/>
    <w:qFormat/>
    <w:rsid w:val="00834596"/>
    <w:pPr>
      <w:spacing w:after="0" w:line="240" w:lineRule="auto"/>
      <w:jc w:val="center"/>
    </w:pPr>
    <w:rPr>
      <w:rFonts w:ascii="Arial" w:hAnsi="Arial"/>
      <w:b/>
      <w:caps/>
      <w:noProof/>
      <w:sz w:val="16"/>
      <w:szCs w:val="24"/>
    </w:rPr>
  </w:style>
  <w:style w:type="paragraph" w:customStyle="1" w:styleId="REG-PHb">
    <w:name w:val="REG-PH(b)"/>
    <w:link w:val="REG-PHbChar"/>
    <w:qFormat/>
    <w:rsid w:val="0083459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34596"/>
    <w:rPr>
      <w:rFonts w:ascii="Arial" w:hAnsi="Arial"/>
      <w:b/>
      <w:caps/>
      <w:noProof/>
      <w:sz w:val="16"/>
      <w:szCs w:val="24"/>
    </w:rPr>
  </w:style>
  <w:style w:type="character" w:customStyle="1" w:styleId="REG-PHbChar">
    <w:name w:val="REG-PH(b) Char"/>
    <w:basedOn w:val="REG-H1bChar"/>
    <w:link w:val="REG-PHb"/>
    <w:rsid w:val="00834596"/>
    <w:rPr>
      <w:rFonts w:ascii="Arial" w:hAnsi="Arial" w:cs="Arial"/>
      <w:b/>
      <w:noProof/>
      <w:sz w:val="16"/>
      <w:szCs w:val="16"/>
    </w:rPr>
  </w:style>
  <w:style w:type="character" w:customStyle="1" w:styleId="Heading2Char">
    <w:name w:val="Heading 2 Char"/>
    <w:basedOn w:val="DefaultParagraphFont"/>
    <w:link w:val="Heading2"/>
    <w:uiPriority w:val="1"/>
    <w:rsid w:val="0037362C"/>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37362C"/>
    <w:rPr>
      <w:rFonts w:ascii="Times New Roman" w:eastAsia="Times New Roman" w:hAnsi="Times New Roman"/>
      <w:b/>
      <w:bCs/>
      <w:sz w:val="23"/>
      <w:szCs w:val="23"/>
    </w:rPr>
  </w:style>
  <w:style w:type="character" w:customStyle="1" w:styleId="Heading4Char">
    <w:name w:val="Heading 4 Char"/>
    <w:basedOn w:val="DefaultParagraphFont"/>
    <w:link w:val="Heading4"/>
    <w:uiPriority w:val="1"/>
    <w:rsid w:val="0037362C"/>
    <w:rPr>
      <w:rFonts w:ascii="Times New Roman" w:eastAsia="Times New Roman" w:hAnsi="Times New Roman"/>
      <w:sz w:val="23"/>
      <w:szCs w:val="23"/>
    </w:rPr>
  </w:style>
  <w:style w:type="character" w:customStyle="1" w:styleId="Heading5Char">
    <w:name w:val="Heading 5 Char"/>
    <w:basedOn w:val="DefaultParagraphFont"/>
    <w:link w:val="Heading5"/>
    <w:uiPriority w:val="1"/>
    <w:rsid w:val="0037362C"/>
    <w:rPr>
      <w:rFonts w:ascii="Times New Roman" w:eastAsia="Times New Roman" w:hAnsi="Times New Roman"/>
      <w:b/>
      <w:bCs/>
    </w:rPr>
  </w:style>
  <w:style w:type="character" w:customStyle="1" w:styleId="Heading6Char">
    <w:name w:val="Heading 6 Char"/>
    <w:basedOn w:val="DefaultParagraphFont"/>
    <w:link w:val="Heading6"/>
    <w:uiPriority w:val="1"/>
    <w:rsid w:val="0037362C"/>
    <w:rPr>
      <w:rFonts w:ascii="Times New Roman" w:eastAsia="Times New Roman" w:hAnsi="Times New Roman"/>
    </w:rPr>
  </w:style>
  <w:style w:type="character" w:customStyle="1" w:styleId="Heading7Char">
    <w:name w:val="Heading 7 Char"/>
    <w:basedOn w:val="DefaultParagraphFont"/>
    <w:link w:val="Heading7"/>
    <w:uiPriority w:val="1"/>
    <w:rsid w:val="0037362C"/>
    <w:rPr>
      <w:rFonts w:ascii="Times New Roman" w:eastAsia="Times New Roman" w:hAnsi="Times New Roman"/>
      <w:b/>
      <w:bCs/>
      <w:sz w:val="21"/>
      <w:szCs w:val="21"/>
    </w:rPr>
  </w:style>
  <w:style w:type="character" w:customStyle="1" w:styleId="Heading8Char">
    <w:name w:val="Heading 8 Char"/>
    <w:basedOn w:val="DefaultParagraphFont"/>
    <w:link w:val="Heading8"/>
    <w:uiPriority w:val="1"/>
    <w:rsid w:val="0037362C"/>
    <w:rPr>
      <w:rFonts w:ascii="Times New Roman" w:eastAsia="Times New Roman" w:hAnsi="Times New Roman"/>
      <w:sz w:val="21"/>
      <w:szCs w:val="21"/>
    </w:rPr>
  </w:style>
  <w:style w:type="paragraph" w:styleId="Revision">
    <w:name w:val="Revision"/>
    <w:hidden/>
    <w:uiPriority w:val="99"/>
    <w:semiHidden/>
    <w:rsid w:val="00342648"/>
    <w:pPr>
      <w:spacing w:after="0" w:line="240" w:lineRule="auto"/>
    </w:pPr>
    <w:rPr>
      <w:rFonts w:ascii="Times New Roman" w:hAnsi="Times New Roman"/>
    </w:rPr>
  </w:style>
  <w:style w:type="character" w:styleId="Hyperlink">
    <w:name w:val="Hyperlink"/>
    <w:uiPriority w:val="99"/>
    <w:rsid w:val="000B7DF0"/>
    <w:rPr>
      <w:rFonts w:ascii="Arial" w:hAnsi="Arial" w:cs="Times New Roman"/>
      <w:color w:val="00B050"/>
      <w:sz w:val="18"/>
      <w:u w:val="single"/>
    </w:rPr>
  </w:style>
  <w:style w:type="paragraph" w:customStyle="1" w:styleId="Default">
    <w:name w:val="Default"/>
    <w:rsid w:val="00142FE0"/>
    <w:pPr>
      <w:autoSpaceDE w:val="0"/>
      <w:autoSpaceDN w:val="0"/>
      <w:adjustRightInd w:val="0"/>
      <w:spacing w:after="0" w:line="240" w:lineRule="auto"/>
    </w:pPr>
    <w:rPr>
      <w:rFonts w:ascii="Times" w:hAnsi="Times" w:cs="Times"/>
      <w:color w:val="000000"/>
      <w:sz w:val="24"/>
      <w:szCs w:val="24"/>
      <w:lang w:val="en-ZA"/>
    </w:rPr>
  </w:style>
  <w:style w:type="character" w:customStyle="1" w:styleId="A4">
    <w:name w:val="A4"/>
    <w:uiPriority w:val="99"/>
    <w:rsid w:val="00142FE0"/>
    <w:rPr>
      <w:color w:val="000000"/>
      <w:sz w:val="18"/>
      <w:szCs w:val="18"/>
    </w:rPr>
  </w:style>
  <w:style w:type="paragraph" w:customStyle="1" w:styleId="Pa5">
    <w:name w:val="Pa5"/>
    <w:basedOn w:val="Default"/>
    <w:next w:val="Default"/>
    <w:uiPriority w:val="99"/>
    <w:rsid w:val="00A40822"/>
    <w:pPr>
      <w:spacing w:line="240" w:lineRule="atLeast"/>
    </w:pPr>
    <w:rPr>
      <w:color w:val="auto"/>
    </w:rPr>
  </w:style>
  <w:style w:type="character" w:styleId="FollowedHyperlink">
    <w:name w:val="FollowedHyperlink"/>
    <w:basedOn w:val="DefaultParagraphFont"/>
    <w:uiPriority w:val="99"/>
    <w:unhideWhenUsed/>
    <w:rsid w:val="00F54430"/>
    <w:rPr>
      <w:rFonts w:ascii="Arial" w:hAnsi="Arial"/>
      <w:color w:val="00B050"/>
      <w:sz w:val="18"/>
      <w:u w:val="single"/>
    </w:rPr>
  </w:style>
  <w:style w:type="paragraph" w:customStyle="1" w:styleId="Pa6">
    <w:name w:val="Pa6"/>
    <w:basedOn w:val="Default"/>
    <w:next w:val="Default"/>
    <w:uiPriority w:val="99"/>
    <w:rsid w:val="00720CE5"/>
    <w:pPr>
      <w:spacing w:line="221" w:lineRule="atLeast"/>
    </w:pPr>
    <w:rPr>
      <w:rFonts w:ascii="Times New Roman" w:hAnsi="Times New Roman" w:cs="Times New Roman"/>
      <w:color w:val="auto"/>
      <w:lang w:val="en-US"/>
    </w:rPr>
  </w:style>
  <w:style w:type="paragraph" w:customStyle="1" w:styleId="Pa7">
    <w:name w:val="Pa7"/>
    <w:basedOn w:val="Default"/>
    <w:next w:val="Default"/>
    <w:uiPriority w:val="99"/>
    <w:rsid w:val="00720CE5"/>
    <w:pPr>
      <w:spacing w:line="221" w:lineRule="atLeast"/>
    </w:pPr>
    <w:rPr>
      <w:rFonts w:ascii="Times New Roman" w:hAnsi="Times New Roman" w:cs="Times New Roman"/>
      <w:color w:val="auto"/>
      <w:lang w:val="en-US"/>
    </w:rPr>
  </w:style>
  <w:style w:type="paragraph" w:customStyle="1" w:styleId="Pa13">
    <w:name w:val="Pa13"/>
    <w:basedOn w:val="Default"/>
    <w:next w:val="Default"/>
    <w:uiPriority w:val="99"/>
    <w:rsid w:val="00D926DA"/>
    <w:pPr>
      <w:spacing w:line="241" w:lineRule="atLeast"/>
    </w:pPr>
    <w:rPr>
      <w:rFonts w:ascii="Times New Roman" w:hAnsi="Times New Roman" w:cs="Times New Roman"/>
      <w:color w:val="auto"/>
      <w:lang w:val="en-US"/>
    </w:rPr>
  </w:style>
  <w:style w:type="paragraph" w:customStyle="1" w:styleId="Pa14">
    <w:name w:val="Pa14"/>
    <w:basedOn w:val="Default"/>
    <w:next w:val="Default"/>
    <w:uiPriority w:val="99"/>
    <w:rsid w:val="008506FE"/>
    <w:pPr>
      <w:spacing w:line="221" w:lineRule="atLeast"/>
    </w:pPr>
    <w:rPr>
      <w:rFonts w:ascii="Times New Roman" w:hAnsi="Times New Roman" w:cs="Times New Roman"/>
      <w:color w:val="auto"/>
      <w:lang w:val="en-US"/>
    </w:rPr>
  </w:style>
  <w:style w:type="paragraph" w:customStyle="1" w:styleId="Pa1">
    <w:name w:val="Pa1"/>
    <w:basedOn w:val="Default"/>
    <w:next w:val="Default"/>
    <w:uiPriority w:val="99"/>
    <w:rsid w:val="004C4F1B"/>
    <w:pPr>
      <w:spacing w:line="241" w:lineRule="atLeast"/>
    </w:pPr>
    <w:rPr>
      <w:rFonts w:ascii="Times New Roman" w:hAnsi="Times New Roman" w:cs="Times New Roman"/>
      <w:color w:val="auto"/>
      <w:lang w:val="en-US"/>
    </w:rPr>
  </w:style>
  <w:style w:type="paragraph" w:customStyle="1" w:styleId="Pa12">
    <w:name w:val="Pa12"/>
    <w:basedOn w:val="Default"/>
    <w:next w:val="Default"/>
    <w:uiPriority w:val="99"/>
    <w:rsid w:val="00F51734"/>
    <w:pPr>
      <w:spacing w:line="241" w:lineRule="atLeast"/>
    </w:pPr>
    <w:rPr>
      <w:rFonts w:ascii="Times New Roman" w:hAnsi="Times New Roman" w:cs="Times New Roman"/>
      <w:color w:val="auto"/>
      <w:lang w:val="en-US"/>
    </w:rPr>
  </w:style>
  <w:style w:type="paragraph" w:customStyle="1" w:styleId="Pa9">
    <w:name w:val="Pa9"/>
    <w:basedOn w:val="Default"/>
    <w:next w:val="Default"/>
    <w:uiPriority w:val="99"/>
    <w:rsid w:val="006C0108"/>
    <w:pPr>
      <w:spacing w:line="241" w:lineRule="atLeast"/>
    </w:pPr>
    <w:rPr>
      <w:rFonts w:ascii="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7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4E2E-9936-4593-B4BD-BB514EAA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136</TotalTime>
  <Pages>18</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Road Fund Administration Act 18 of 1999-Regulations 2025-205</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Fund Administration Act 18 of 1999-Regulations 2025-205</dc:title>
  <dc:subject/>
  <dc:creator>LAC</dc:creator>
  <cp:keywords/>
  <dc:description/>
  <cp:lastModifiedBy>Dianne Hubbard</cp:lastModifiedBy>
  <cp:revision>22</cp:revision>
  <dcterms:created xsi:type="dcterms:W3CDTF">2025-08-27T20:41:00Z</dcterms:created>
  <dcterms:modified xsi:type="dcterms:W3CDTF">2025-08-28T10:50:00Z</dcterms:modified>
</cp:coreProperties>
</file>